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59" w:rsidRDefault="0049513D" w:rsidP="000F31CC">
      <w:pPr>
        <w:pStyle w:val="Style22"/>
        <w:numPr>
          <w:ilvl w:val="0"/>
          <w:numId w:val="12"/>
        </w:numPr>
        <w:tabs>
          <w:tab w:val="left" w:pos="0"/>
        </w:tabs>
        <w:spacing w:line="240" w:lineRule="auto"/>
        <w:rPr>
          <w:rStyle w:val="FontStyle45"/>
          <w:lang w:val="ru-RU" w:eastAsia="ru-RU"/>
        </w:rPr>
      </w:pPr>
      <w:r>
        <w:rPr>
          <w:rFonts w:eastAsia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-596900</wp:posOffset>
            </wp:positionH>
            <wp:positionV relativeFrom="margin">
              <wp:align>top</wp:align>
            </wp:positionV>
            <wp:extent cx="6976745" cy="10100945"/>
            <wp:effectExtent l="19050" t="0" r="0" b="0"/>
            <wp:wrapSquare wrapText="bothSides"/>
            <wp:docPr id="1" name="Рисунок 1" descr="C:\Users\User\Desktop\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0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6C59">
        <w:rPr>
          <w:rStyle w:val="FontStyle45"/>
          <w:lang w:val="ru-RU" w:eastAsia="ru-RU"/>
        </w:rPr>
        <w:t>специальностей СПО;</w:t>
      </w:r>
    </w:p>
    <w:p w:rsidR="00F96C59" w:rsidRDefault="00F96C59" w:rsidP="000F31CC">
      <w:pPr>
        <w:pStyle w:val="Style22"/>
        <w:numPr>
          <w:ilvl w:val="0"/>
          <w:numId w:val="12"/>
        </w:numPr>
        <w:tabs>
          <w:tab w:val="left" w:pos="0"/>
        </w:tabs>
        <w:spacing w:line="240" w:lineRule="auto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lastRenderedPageBreak/>
        <w:t>обмен передовым педагогическим опытом в области СПО;</w:t>
      </w:r>
    </w:p>
    <w:p w:rsidR="00F96C59" w:rsidRDefault="00F96C59" w:rsidP="000F31CC">
      <w:pPr>
        <w:pStyle w:val="Style22"/>
        <w:numPr>
          <w:ilvl w:val="0"/>
          <w:numId w:val="12"/>
        </w:numPr>
        <w:tabs>
          <w:tab w:val="left" w:pos="0"/>
        </w:tabs>
        <w:spacing w:line="240" w:lineRule="auto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>развитие профессиональной ориентации граждан;</w:t>
      </w:r>
    </w:p>
    <w:p w:rsidR="00F96C59" w:rsidRDefault="00F96C59" w:rsidP="000F31CC">
      <w:pPr>
        <w:pStyle w:val="Style22"/>
        <w:widowControl/>
        <w:numPr>
          <w:ilvl w:val="0"/>
          <w:numId w:val="12"/>
        </w:numPr>
        <w:tabs>
          <w:tab w:val="left" w:pos="0"/>
        </w:tabs>
        <w:spacing w:line="240" w:lineRule="auto"/>
        <w:rPr>
          <w:rStyle w:val="FontStyle45"/>
          <w:lang w:val="ru-RU" w:eastAsia="ru-RU"/>
        </w:rPr>
      </w:pPr>
      <w:r>
        <w:rPr>
          <w:rStyle w:val="FontStyle45"/>
          <w:lang w:val="ru-RU" w:eastAsia="ru-RU"/>
        </w:rPr>
        <w:t>повышение роли работодателей в обеспечении качества подготовки специалистов среднего звена.</w:t>
      </w:r>
    </w:p>
    <w:p w:rsidR="00F96C59" w:rsidRDefault="00F96C59" w:rsidP="000F31CC">
      <w:pPr>
        <w:pStyle w:val="af2"/>
        <w:numPr>
          <w:ilvl w:val="1"/>
          <w:numId w:val="2"/>
        </w:numPr>
        <w:tabs>
          <w:tab w:val="left" w:pos="0"/>
          <w:tab w:val="left" w:pos="1150"/>
        </w:tabs>
        <w:ind w:left="0" w:firstLine="709"/>
        <w:jc w:val="both"/>
        <w:rPr>
          <w:rStyle w:val="FontStyle45"/>
        </w:rPr>
      </w:pPr>
      <w:r>
        <w:rPr>
          <w:color w:val="000000"/>
          <w:sz w:val="28"/>
          <w:szCs w:val="28"/>
          <w:lang w:eastAsia="en-US"/>
        </w:rPr>
        <w:t>Ключевыми принципами Всероссийской олимпиады профессионального мастерства являются информационная открытость, справедливость, партнерство и инновации.</w:t>
      </w:r>
    </w:p>
    <w:p w:rsidR="00F80DCC" w:rsidRPr="00F80DCC" w:rsidRDefault="00DD480E" w:rsidP="000F31CC">
      <w:pPr>
        <w:pStyle w:val="af2"/>
        <w:numPr>
          <w:ilvl w:val="1"/>
          <w:numId w:val="2"/>
        </w:numPr>
        <w:tabs>
          <w:tab w:val="left" w:pos="141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eastAsia="en-US"/>
        </w:rPr>
      </w:pPr>
      <w:bookmarkStart w:id="0" w:name="bookmark6"/>
      <w:r w:rsidRPr="0014383D">
        <w:rPr>
          <w:sz w:val="28"/>
          <w:szCs w:val="28"/>
        </w:rPr>
        <w:t>Профильное направление</w:t>
      </w:r>
      <w:r w:rsidR="00087542">
        <w:rPr>
          <w:sz w:val="28"/>
          <w:szCs w:val="28"/>
        </w:rPr>
        <w:t xml:space="preserve"> 09.00.00 Информатика и вычислительная т</w:t>
      </w:r>
      <w:r w:rsidR="003040D9">
        <w:rPr>
          <w:sz w:val="28"/>
          <w:szCs w:val="28"/>
        </w:rPr>
        <w:t>ехника, по которому проводится О</w:t>
      </w:r>
      <w:r w:rsidR="00087542">
        <w:rPr>
          <w:sz w:val="28"/>
          <w:szCs w:val="28"/>
        </w:rPr>
        <w:t>лимпиада,</w:t>
      </w:r>
      <w:r w:rsidR="005A3236">
        <w:rPr>
          <w:sz w:val="28"/>
          <w:szCs w:val="28"/>
        </w:rPr>
        <w:t xml:space="preserve"> </w:t>
      </w:r>
      <w:r w:rsidR="00F80DCC" w:rsidRPr="00F80DCC">
        <w:rPr>
          <w:color w:val="000000"/>
          <w:sz w:val="28"/>
          <w:szCs w:val="28"/>
          <w:lang w:eastAsia="en-US"/>
        </w:rPr>
        <w:t xml:space="preserve">включает </w:t>
      </w:r>
      <w:r w:rsidR="00087542">
        <w:rPr>
          <w:color w:val="000000"/>
          <w:sz w:val="28"/>
          <w:szCs w:val="28"/>
          <w:lang w:eastAsia="en-US"/>
        </w:rPr>
        <w:t>следующие специальности СПО:</w:t>
      </w:r>
    </w:p>
    <w:p w:rsidR="00087542" w:rsidRPr="00087542" w:rsidRDefault="00087542" w:rsidP="003040D9">
      <w:pPr>
        <w:widowControl w:val="0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i/>
          <w:iCs/>
          <w:color w:val="000000"/>
          <w:sz w:val="28"/>
          <w:szCs w:val="28"/>
          <w:lang w:eastAsia="en-US"/>
        </w:rPr>
      </w:pPr>
      <w:r w:rsidRPr="00087542">
        <w:rPr>
          <w:i/>
          <w:iCs/>
          <w:color w:val="000000"/>
          <w:sz w:val="28"/>
          <w:szCs w:val="28"/>
          <w:lang w:eastAsia="en-US"/>
        </w:rPr>
        <w:t>09.02.01 Компьютерные системы и комплексы</w:t>
      </w:r>
    </w:p>
    <w:p w:rsidR="00087542" w:rsidRPr="00087542" w:rsidRDefault="00087542" w:rsidP="003040D9">
      <w:pPr>
        <w:widowControl w:val="0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i/>
          <w:iCs/>
          <w:color w:val="000000"/>
          <w:sz w:val="28"/>
          <w:szCs w:val="28"/>
          <w:lang w:eastAsia="en-US"/>
        </w:rPr>
      </w:pPr>
      <w:r w:rsidRPr="00087542">
        <w:rPr>
          <w:i/>
          <w:iCs/>
          <w:color w:val="000000"/>
          <w:sz w:val="28"/>
          <w:szCs w:val="28"/>
          <w:lang w:eastAsia="en-US"/>
        </w:rPr>
        <w:t>09.02.02 Компьютерные сети</w:t>
      </w:r>
    </w:p>
    <w:p w:rsidR="00087542" w:rsidRPr="00087542" w:rsidRDefault="00087542" w:rsidP="003040D9">
      <w:pPr>
        <w:widowControl w:val="0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i/>
          <w:iCs/>
          <w:color w:val="000000"/>
          <w:sz w:val="28"/>
          <w:szCs w:val="28"/>
          <w:lang w:eastAsia="en-US"/>
        </w:rPr>
      </w:pPr>
      <w:r w:rsidRPr="00087542">
        <w:rPr>
          <w:i/>
          <w:iCs/>
          <w:color w:val="000000"/>
          <w:sz w:val="28"/>
          <w:szCs w:val="28"/>
          <w:lang w:eastAsia="en-US"/>
        </w:rPr>
        <w:t>09.02.03 Программирование в компьютерных системах</w:t>
      </w:r>
    </w:p>
    <w:p w:rsidR="00087542" w:rsidRPr="00087542" w:rsidRDefault="00087542" w:rsidP="003040D9">
      <w:pPr>
        <w:widowControl w:val="0"/>
        <w:tabs>
          <w:tab w:val="left" w:pos="1276"/>
        </w:tabs>
        <w:autoSpaceDE w:val="0"/>
        <w:autoSpaceDN w:val="0"/>
        <w:adjustRightInd w:val="0"/>
        <w:ind w:left="851"/>
        <w:jc w:val="both"/>
        <w:rPr>
          <w:i/>
          <w:iCs/>
          <w:color w:val="000000"/>
          <w:sz w:val="28"/>
          <w:szCs w:val="28"/>
          <w:lang w:eastAsia="en-US"/>
        </w:rPr>
      </w:pPr>
      <w:r w:rsidRPr="00087542">
        <w:rPr>
          <w:i/>
          <w:iCs/>
          <w:color w:val="000000"/>
          <w:sz w:val="28"/>
          <w:szCs w:val="28"/>
          <w:lang w:eastAsia="en-US"/>
        </w:rPr>
        <w:t>09.02.04 Информационные системы (по отраслям)</w:t>
      </w:r>
    </w:p>
    <w:p w:rsidR="00087542" w:rsidRPr="00DA73BF" w:rsidRDefault="00405EC0" w:rsidP="00DA73BF">
      <w:pPr>
        <w:pStyle w:val="af2"/>
        <w:widowControl w:val="0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lang w:eastAsia="en-US"/>
        </w:rPr>
        <w:t>П</w:t>
      </w:r>
      <w:r w:rsidR="00087542" w:rsidRPr="00DA73BF">
        <w:rPr>
          <w:i/>
          <w:iCs/>
          <w:color w:val="000000"/>
          <w:sz w:val="28"/>
          <w:szCs w:val="28"/>
          <w:lang w:eastAsia="en-US"/>
        </w:rPr>
        <w:t>рикладная информатика (по отраслям)</w:t>
      </w:r>
    </w:p>
    <w:p w:rsidR="0087558E" w:rsidRPr="00026F7D" w:rsidRDefault="0087558E" w:rsidP="00014036">
      <w:pPr>
        <w:pStyle w:val="af2"/>
        <w:tabs>
          <w:tab w:val="left" w:pos="1000"/>
        </w:tabs>
        <w:ind w:left="0" w:firstLine="709"/>
        <w:jc w:val="both"/>
        <w:rPr>
          <w:sz w:val="28"/>
          <w:szCs w:val="28"/>
        </w:rPr>
      </w:pPr>
    </w:p>
    <w:p w:rsidR="009503DD" w:rsidRPr="00DA73BF" w:rsidRDefault="009503DD" w:rsidP="00DA73BF">
      <w:pPr>
        <w:pStyle w:val="af2"/>
        <w:numPr>
          <w:ilvl w:val="0"/>
          <w:numId w:val="2"/>
        </w:numPr>
        <w:jc w:val="center"/>
        <w:rPr>
          <w:sz w:val="28"/>
          <w:szCs w:val="28"/>
        </w:rPr>
      </w:pPr>
      <w:r w:rsidRPr="00DA73BF">
        <w:rPr>
          <w:sz w:val="28"/>
          <w:szCs w:val="28"/>
        </w:rPr>
        <w:t xml:space="preserve">Категории участников </w:t>
      </w:r>
      <w:r w:rsidR="00DF5B4D" w:rsidRPr="00DA73BF">
        <w:rPr>
          <w:sz w:val="28"/>
          <w:szCs w:val="28"/>
        </w:rPr>
        <w:t>Олимпиады</w:t>
      </w:r>
    </w:p>
    <w:p w:rsidR="009503DD" w:rsidRPr="00F1186B" w:rsidRDefault="009503DD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503DD">
        <w:rPr>
          <w:sz w:val="28"/>
          <w:szCs w:val="28"/>
        </w:rPr>
        <w:t xml:space="preserve">К участию в </w:t>
      </w:r>
      <w:r w:rsidR="00FE6E87" w:rsidRPr="009503DD">
        <w:rPr>
          <w:sz w:val="28"/>
          <w:szCs w:val="28"/>
        </w:rPr>
        <w:t xml:space="preserve">Олимпиаде </w:t>
      </w:r>
      <w:r w:rsidRPr="009503DD">
        <w:rPr>
          <w:sz w:val="28"/>
          <w:szCs w:val="28"/>
        </w:rPr>
        <w:t xml:space="preserve">допускаются </w:t>
      </w:r>
      <w:r>
        <w:rPr>
          <w:sz w:val="28"/>
          <w:szCs w:val="28"/>
        </w:rPr>
        <w:t xml:space="preserve">студенты </w:t>
      </w:r>
      <w:proofErr w:type="spellStart"/>
      <w:r>
        <w:rPr>
          <w:sz w:val="28"/>
          <w:szCs w:val="28"/>
        </w:rPr>
        <w:t>предвыпускных</w:t>
      </w:r>
      <w:proofErr w:type="spellEnd"/>
      <w:r>
        <w:rPr>
          <w:sz w:val="28"/>
          <w:szCs w:val="28"/>
        </w:rPr>
        <w:t xml:space="preserve"> и выпускных курсов, обучающиеся по специальностям СПО</w:t>
      </w:r>
      <w:r w:rsidR="00FE6E87">
        <w:rPr>
          <w:sz w:val="28"/>
          <w:szCs w:val="28"/>
        </w:rPr>
        <w:t>, перечисленным в п. 1.</w:t>
      </w:r>
      <w:r w:rsidR="009D4590">
        <w:rPr>
          <w:sz w:val="28"/>
          <w:szCs w:val="28"/>
        </w:rPr>
        <w:t>5</w:t>
      </w:r>
      <w:r w:rsidR="00FE6E87">
        <w:rPr>
          <w:sz w:val="28"/>
          <w:szCs w:val="28"/>
        </w:rPr>
        <w:t xml:space="preserve"> Порядка,</w:t>
      </w:r>
      <w:r w:rsidRPr="009503DD">
        <w:rPr>
          <w:sz w:val="28"/>
          <w:szCs w:val="28"/>
        </w:rPr>
        <w:t xml:space="preserve"> в профессиональных </w:t>
      </w:r>
      <w:r w:rsidRPr="00F1186B">
        <w:rPr>
          <w:sz w:val="28"/>
          <w:szCs w:val="28"/>
        </w:rPr>
        <w:t>образовательных учреждениях</w:t>
      </w:r>
      <w:r>
        <w:rPr>
          <w:sz w:val="28"/>
          <w:szCs w:val="28"/>
        </w:rPr>
        <w:t xml:space="preserve"> РО</w:t>
      </w:r>
      <w:r w:rsidR="00FE6E87">
        <w:rPr>
          <w:sz w:val="28"/>
          <w:szCs w:val="28"/>
        </w:rPr>
        <w:t xml:space="preserve">, </w:t>
      </w:r>
      <w:r w:rsidRPr="00F1186B">
        <w:rPr>
          <w:sz w:val="28"/>
          <w:szCs w:val="28"/>
        </w:rPr>
        <w:t>и</w:t>
      </w:r>
      <w:r w:rsidRPr="009503DD">
        <w:rPr>
          <w:sz w:val="28"/>
          <w:szCs w:val="28"/>
        </w:rPr>
        <w:t>меющие российское гражданство</w:t>
      </w:r>
      <w:r w:rsidR="00FE6E87">
        <w:rPr>
          <w:sz w:val="28"/>
          <w:szCs w:val="28"/>
        </w:rPr>
        <w:t>,</w:t>
      </w:r>
      <w:r w:rsidRPr="009503DD">
        <w:rPr>
          <w:sz w:val="28"/>
          <w:szCs w:val="28"/>
        </w:rPr>
        <w:t xml:space="preserve"> возрасте до 2</w:t>
      </w:r>
      <w:r w:rsidR="00FE6E87">
        <w:rPr>
          <w:sz w:val="28"/>
          <w:szCs w:val="28"/>
        </w:rPr>
        <w:t>5</w:t>
      </w:r>
      <w:r w:rsidRPr="009503DD">
        <w:rPr>
          <w:sz w:val="28"/>
          <w:szCs w:val="28"/>
        </w:rPr>
        <w:t xml:space="preserve"> лет включительно на день начала проведения </w:t>
      </w:r>
      <w:r w:rsidR="00DF5B4D">
        <w:rPr>
          <w:sz w:val="28"/>
          <w:szCs w:val="28"/>
        </w:rPr>
        <w:t>О</w:t>
      </w:r>
      <w:r w:rsidRPr="009503DD">
        <w:rPr>
          <w:sz w:val="28"/>
          <w:szCs w:val="28"/>
        </w:rPr>
        <w:t>лимпиады</w:t>
      </w:r>
      <w:r w:rsidR="00FE6E87">
        <w:rPr>
          <w:sz w:val="28"/>
          <w:szCs w:val="28"/>
        </w:rPr>
        <w:t>.</w:t>
      </w:r>
    </w:p>
    <w:p w:rsidR="008A4114" w:rsidRDefault="008A4114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A4114">
        <w:rPr>
          <w:sz w:val="28"/>
          <w:szCs w:val="28"/>
        </w:rPr>
        <w:t>К участию в Олимпиаде допускаются победители (</w:t>
      </w:r>
      <w:r w:rsidRPr="0051499B">
        <w:rPr>
          <w:sz w:val="28"/>
          <w:szCs w:val="28"/>
        </w:rPr>
        <w:t>по одному в каждой специальности профильного направления</w:t>
      </w:r>
      <w:r w:rsidRPr="008A4114">
        <w:rPr>
          <w:sz w:val="28"/>
          <w:szCs w:val="28"/>
        </w:rPr>
        <w:t>) начального этапа Всероссийской олимпиады по профильному направлению 09.00.00 «Информатика и вычислительная техника» по направлению организатора начального этапа.</w:t>
      </w:r>
    </w:p>
    <w:p w:rsidR="008A4114" w:rsidRPr="000F35A3" w:rsidRDefault="008A4114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3B9D">
        <w:rPr>
          <w:sz w:val="28"/>
          <w:szCs w:val="28"/>
        </w:rPr>
        <w:t xml:space="preserve">Организатор начального этапа направляет победителя и призеров для участия в </w:t>
      </w:r>
      <w:r>
        <w:rPr>
          <w:sz w:val="28"/>
          <w:szCs w:val="28"/>
        </w:rPr>
        <w:t>областном</w:t>
      </w:r>
      <w:r w:rsidRPr="00F73B9D">
        <w:rPr>
          <w:sz w:val="28"/>
          <w:szCs w:val="28"/>
        </w:rPr>
        <w:t xml:space="preserve"> этапе посредством подачи заявки организатору по форме, </w:t>
      </w:r>
      <w:r w:rsidR="00A94DE3">
        <w:rPr>
          <w:sz w:val="28"/>
          <w:szCs w:val="28"/>
        </w:rPr>
        <w:t>указанной в приложении 1</w:t>
      </w:r>
      <w:r w:rsidRPr="00F73B9D">
        <w:rPr>
          <w:sz w:val="28"/>
          <w:szCs w:val="28"/>
        </w:rPr>
        <w:t xml:space="preserve">, не позднее </w:t>
      </w:r>
      <w:r w:rsidR="00307F50" w:rsidRPr="000F35A3">
        <w:rPr>
          <w:sz w:val="28"/>
          <w:szCs w:val="28"/>
        </w:rPr>
        <w:t>10</w:t>
      </w:r>
      <w:r w:rsidRPr="000F35A3">
        <w:rPr>
          <w:sz w:val="28"/>
          <w:szCs w:val="28"/>
        </w:rPr>
        <w:t xml:space="preserve"> дней до начала проведения Олимпиады.</w:t>
      </w:r>
    </w:p>
    <w:p w:rsidR="009503DD" w:rsidRPr="000F35A3" w:rsidRDefault="009503DD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5A3">
        <w:rPr>
          <w:sz w:val="28"/>
          <w:szCs w:val="28"/>
        </w:rPr>
        <w:t>Студенты, обучающиеся в профессиональном образовательном учреждении, являюще</w:t>
      </w:r>
      <w:r w:rsidR="00506966" w:rsidRPr="000F35A3">
        <w:rPr>
          <w:sz w:val="28"/>
          <w:szCs w:val="28"/>
        </w:rPr>
        <w:t>м</w:t>
      </w:r>
      <w:r w:rsidRPr="000F35A3">
        <w:rPr>
          <w:sz w:val="28"/>
          <w:szCs w:val="28"/>
        </w:rPr>
        <w:t>ся организатором, участвуют в</w:t>
      </w:r>
      <w:r w:rsidR="00506966" w:rsidRPr="000F35A3">
        <w:rPr>
          <w:sz w:val="28"/>
          <w:szCs w:val="28"/>
        </w:rPr>
        <w:t xml:space="preserve"> Олимпиаде, если становятся победителями</w:t>
      </w:r>
      <w:r w:rsidRPr="000F35A3">
        <w:rPr>
          <w:sz w:val="28"/>
          <w:szCs w:val="28"/>
        </w:rPr>
        <w:t xml:space="preserve"> начально</w:t>
      </w:r>
      <w:r w:rsidR="00506966" w:rsidRPr="000F35A3">
        <w:rPr>
          <w:sz w:val="28"/>
          <w:szCs w:val="28"/>
        </w:rPr>
        <w:t>го</w:t>
      </w:r>
      <w:r w:rsidRPr="000F35A3">
        <w:rPr>
          <w:sz w:val="28"/>
          <w:szCs w:val="28"/>
        </w:rPr>
        <w:t xml:space="preserve"> этап</w:t>
      </w:r>
      <w:r w:rsidR="00506966" w:rsidRPr="000F35A3">
        <w:rPr>
          <w:sz w:val="28"/>
          <w:szCs w:val="28"/>
        </w:rPr>
        <w:t>а</w:t>
      </w:r>
      <w:r w:rsidRPr="000F35A3">
        <w:rPr>
          <w:sz w:val="28"/>
          <w:szCs w:val="28"/>
        </w:rPr>
        <w:t xml:space="preserve"> в любом профессиональном образовательном учреждении.</w:t>
      </w:r>
    </w:p>
    <w:p w:rsidR="00506966" w:rsidRPr="000F35A3" w:rsidRDefault="00506966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35A3">
        <w:rPr>
          <w:sz w:val="28"/>
          <w:szCs w:val="28"/>
        </w:rPr>
        <w:t>Количество участников областной олимпиады от каждого территориального объединения:</w:t>
      </w:r>
    </w:p>
    <w:p w:rsidR="00506966" w:rsidRPr="000F35A3" w:rsidRDefault="00506966" w:rsidP="000F31CC">
      <w:pPr>
        <w:pStyle w:val="af2"/>
        <w:numPr>
          <w:ilvl w:val="0"/>
          <w:numId w:val="8"/>
        </w:numPr>
        <w:rPr>
          <w:rStyle w:val="1b"/>
          <w:sz w:val="28"/>
          <w:szCs w:val="28"/>
        </w:rPr>
      </w:pPr>
      <w:r w:rsidRPr="000F35A3">
        <w:rPr>
          <w:rStyle w:val="1b"/>
          <w:sz w:val="28"/>
          <w:szCs w:val="28"/>
        </w:rPr>
        <w:t xml:space="preserve">Ростовское </w:t>
      </w:r>
      <w:r w:rsidRPr="000F35A3">
        <w:rPr>
          <w:rStyle w:val="1b"/>
          <w:sz w:val="28"/>
          <w:szCs w:val="28"/>
          <w:lang w:val="en-US"/>
        </w:rPr>
        <w:t>I</w:t>
      </w:r>
      <w:r w:rsidRPr="000F35A3">
        <w:rPr>
          <w:rStyle w:val="1b"/>
          <w:sz w:val="28"/>
          <w:szCs w:val="28"/>
        </w:rPr>
        <w:t xml:space="preserve"> и </w:t>
      </w:r>
      <w:r w:rsidRPr="000F35A3">
        <w:rPr>
          <w:rStyle w:val="1b"/>
          <w:sz w:val="28"/>
          <w:szCs w:val="28"/>
          <w:lang w:val="en-US"/>
        </w:rPr>
        <w:t>II</w:t>
      </w:r>
      <w:r w:rsidRPr="000F35A3">
        <w:rPr>
          <w:rStyle w:val="1b"/>
          <w:sz w:val="28"/>
          <w:szCs w:val="28"/>
        </w:rPr>
        <w:t xml:space="preserve"> территориальное объединение – 10 чел. </w:t>
      </w:r>
    </w:p>
    <w:p w:rsidR="00506966" w:rsidRPr="000F35A3" w:rsidRDefault="00506966" w:rsidP="000F31CC">
      <w:pPr>
        <w:pStyle w:val="af2"/>
        <w:numPr>
          <w:ilvl w:val="0"/>
          <w:numId w:val="8"/>
        </w:numPr>
        <w:rPr>
          <w:sz w:val="28"/>
          <w:szCs w:val="28"/>
        </w:rPr>
      </w:pPr>
      <w:proofErr w:type="spellStart"/>
      <w:r w:rsidRPr="000F35A3">
        <w:rPr>
          <w:sz w:val="28"/>
          <w:szCs w:val="28"/>
        </w:rPr>
        <w:t>Волгодонское</w:t>
      </w:r>
      <w:proofErr w:type="spellEnd"/>
      <w:r w:rsidRPr="000F35A3">
        <w:rPr>
          <w:sz w:val="28"/>
          <w:szCs w:val="28"/>
        </w:rPr>
        <w:t xml:space="preserve"> – 5 чел.</w:t>
      </w:r>
    </w:p>
    <w:p w:rsidR="00506966" w:rsidRPr="000F35A3" w:rsidRDefault="00506966" w:rsidP="000F31CC">
      <w:pPr>
        <w:pStyle w:val="af2"/>
        <w:numPr>
          <w:ilvl w:val="0"/>
          <w:numId w:val="8"/>
        </w:numPr>
        <w:rPr>
          <w:rStyle w:val="1b"/>
          <w:sz w:val="28"/>
          <w:szCs w:val="28"/>
        </w:rPr>
      </w:pPr>
      <w:proofErr w:type="spellStart"/>
      <w:r w:rsidRPr="000F35A3">
        <w:rPr>
          <w:sz w:val="28"/>
          <w:szCs w:val="28"/>
        </w:rPr>
        <w:t>Шахтинское</w:t>
      </w:r>
      <w:proofErr w:type="spellEnd"/>
      <w:r w:rsidRPr="000F35A3">
        <w:rPr>
          <w:sz w:val="28"/>
          <w:szCs w:val="28"/>
        </w:rPr>
        <w:t xml:space="preserve"> –  5 чел.</w:t>
      </w:r>
    </w:p>
    <w:p w:rsidR="00506966" w:rsidRPr="000F35A3" w:rsidRDefault="00506966" w:rsidP="000F31CC">
      <w:pPr>
        <w:pStyle w:val="af2"/>
        <w:numPr>
          <w:ilvl w:val="0"/>
          <w:numId w:val="8"/>
        </w:numPr>
        <w:rPr>
          <w:sz w:val="28"/>
          <w:szCs w:val="28"/>
        </w:rPr>
      </w:pPr>
      <w:proofErr w:type="spellStart"/>
      <w:r w:rsidRPr="000F35A3">
        <w:rPr>
          <w:sz w:val="28"/>
          <w:szCs w:val="28"/>
        </w:rPr>
        <w:t>Каменск-Шахтинское</w:t>
      </w:r>
      <w:proofErr w:type="spellEnd"/>
      <w:r w:rsidRPr="000F35A3">
        <w:rPr>
          <w:sz w:val="28"/>
          <w:szCs w:val="28"/>
        </w:rPr>
        <w:t xml:space="preserve"> - 5 чел.</w:t>
      </w:r>
    </w:p>
    <w:p w:rsidR="00506966" w:rsidRPr="000F35A3" w:rsidRDefault="00506966" w:rsidP="000F31CC">
      <w:pPr>
        <w:pStyle w:val="af2"/>
        <w:numPr>
          <w:ilvl w:val="0"/>
          <w:numId w:val="8"/>
        </w:numPr>
        <w:rPr>
          <w:sz w:val="28"/>
          <w:szCs w:val="28"/>
        </w:rPr>
      </w:pPr>
      <w:proofErr w:type="gramStart"/>
      <w:r w:rsidRPr="000F35A3">
        <w:rPr>
          <w:sz w:val="28"/>
          <w:szCs w:val="28"/>
        </w:rPr>
        <w:t>Таганрогское</w:t>
      </w:r>
      <w:proofErr w:type="gramEnd"/>
      <w:r w:rsidRPr="000F35A3">
        <w:rPr>
          <w:sz w:val="28"/>
          <w:szCs w:val="28"/>
        </w:rPr>
        <w:t xml:space="preserve"> – 5 чел. </w:t>
      </w:r>
    </w:p>
    <w:p w:rsidR="00506966" w:rsidRPr="000F35A3" w:rsidRDefault="00506966" w:rsidP="000F31CC">
      <w:pPr>
        <w:pStyle w:val="af2"/>
        <w:numPr>
          <w:ilvl w:val="0"/>
          <w:numId w:val="8"/>
        </w:numPr>
        <w:rPr>
          <w:sz w:val="28"/>
          <w:szCs w:val="28"/>
        </w:rPr>
      </w:pPr>
      <w:r w:rsidRPr="000F35A3">
        <w:rPr>
          <w:sz w:val="28"/>
          <w:szCs w:val="28"/>
        </w:rPr>
        <w:t>Новочеркасское – 5 чел</w:t>
      </w:r>
      <w:r w:rsidRPr="000F35A3">
        <w:rPr>
          <w:rStyle w:val="1b"/>
          <w:sz w:val="28"/>
          <w:szCs w:val="28"/>
        </w:rPr>
        <w:t>.</w:t>
      </w:r>
    </w:p>
    <w:p w:rsidR="009503DD" w:rsidRPr="007F3DD0" w:rsidRDefault="009503DD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5B4D">
        <w:rPr>
          <w:sz w:val="28"/>
          <w:szCs w:val="28"/>
        </w:rPr>
        <w:t>У</w:t>
      </w:r>
      <w:r w:rsidRPr="007F3DD0">
        <w:rPr>
          <w:sz w:val="28"/>
          <w:szCs w:val="28"/>
        </w:rPr>
        <w:t xml:space="preserve">частие </w:t>
      </w:r>
      <w:r w:rsidR="007778E8">
        <w:rPr>
          <w:sz w:val="28"/>
          <w:szCs w:val="28"/>
        </w:rPr>
        <w:t>в Олимпиаде</w:t>
      </w:r>
      <w:r w:rsidRPr="00DF5B4D">
        <w:rPr>
          <w:sz w:val="28"/>
          <w:szCs w:val="28"/>
        </w:rPr>
        <w:t xml:space="preserve"> осуществляется на добровольной основе.</w:t>
      </w:r>
    </w:p>
    <w:p w:rsidR="009503DD" w:rsidRPr="007778E8" w:rsidRDefault="009503DD" w:rsidP="000F31CC">
      <w:pPr>
        <w:pStyle w:val="af2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78E8">
        <w:rPr>
          <w:sz w:val="28"/>
          <w:szCs w:val="28"/>
        </w:rPr>
        <w:t>Участник должен иметь при себе:</w:t>
      </w:r>
    </w:p>
    <w:p w:rsidR="009503DD" w:rsidRPr="007778E8" w:rsidRDefault="009503DD" w:rsidP="000F31CC">
      <w:pPr>
        <w:pStyle w:val="af2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7778E8">
        <w:rPr>
          <w:color w:val="000000"/>
          <w:sz w:val="28"/>
          <w:szCs w:val="28"/>
        </w:rPr>
        <w:t>студенческий билет;</w:t>
      </w:r>
    </w:p>
    <w:p w:rsidR="009503DD" w:rsidRPr="007778E8" w:rsidRDefault="009503DD" w:rsidP="000F31CC">
      <w:pPr>
        <w:pStyle w:val="af2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7778E8">
        <w:rPr>
          <w:color w:val="000000"/>
          <w:sz w:val="28"/>
          <w:szCs w:val="28"/>
        </w:rPr>
        <w:t>документ, удостоверяющий личность;</w:t>
      </w:r>
    </w:p>
    <w:p w:rsidR="009503DD" w:rsidRPr="007778E8" w:rsidRDefault="009503DD" w:rsidP="000F31CC">
      <w:pPr>
        <w:pStyle w:val="af2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7778E8">
        <w:rPr>
          <w:color w:val="000000"/>
          <w:sz w:val="28"/>
          <w:szCs w:val="28"/>
        </w:rPr>
        <w:lastRenderedPageBreak/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9503DD" w:rsidRPr="007778E8" w:rsidRDefault="009503DD" w:rsidP="000F31CC">
      <w:pPr>
        <w:pStyle w:val="af2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7778E8">
        <w:rPr>
          <w:color w:val="000000"/>
          <w:sz w:val="28"/>
          <w:szCs w:val="28"/>
        </w:rPr>
        <w:t>заявление о согласии на обработку персональных данных (приложение 2);</w:t>
      </w:r>
    </w:p>
    <w:p w:rsidR="009503DD" w:rsidRPr="00257403" w:rsidRDefault="009503DD" w:rsidP="000F31CC">
      <w:pPr>
        <w:pStyle w:val="af2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257403">
        <w:rPr>
          <w:color w:val="000000"/>
          <w:sz w:val="28"/>
          <w:szCs w:val="28"/>
        </w:rPr>
        <w:t>полис ОМС;</w:t>
      </w:r>
    </w:p>
    <w:p w:rsidR="005C6339" w:rsidRPr="00F1186B" w:rsidRDefault="005C6339" w:rsidP="00014036">
      <w:pPr>
        <w:tabs>
          <w:tab w:val="left" w:pos="1004"/>
        </w:tabs>
        <w:ind w:firstLine="709"/>
        <w:jc w:val="both"/>
        <w:rPr>
          <w:color w:val="000000"/>
          <w:sz w:val="28"/>
          <w:szCs w:val="28"/>
        </w:rPr>
      </w:pPr>
    </w:p>
    <w:bookmarkEnd w:id="0"/>
    <w:p w:rsidR="00E14251" w:rsidRPr="00DA73BF" w:rsidRDefault="00257403" w:rsidP="00DA73BF">
      <w:pPr>
        <w:pStyle w:val="af2"/>
        <w:numPr>
          <w:ilvl w:val="0"/>
          <w:numId w:val="2"/>
        </w:numPr>
        <w:jc w:val="center"/>
        <w:rPr>
          <w:sz w:val="28"/>
          <w:szCs w:val="28"/>
        </w:rPr>
      </w:pPr>
      <w:r w:rsidRPr="00DA73BF">
        <w:rPr>
          <w:sz w:val="28"/>
          <w:szCs w:val="28"/>
        </w:rPr>
        <w:t>Проведение</w:t>
      </w:r>
      <w:r w:rsidR="00F96C59" w:rsidRPr="00DA73BF">
        <w:rPr>
          <w:sz w:val="28"/>
          <w:szCs w:val="28"/>
        </w:rPr>
        <w:t xml:space="preserve"> регионального этапа Всероссийской о</w:t>
      </w:r>
      <w:r w:rsidR="00866FF9" w:rsidRPr="00DA73BF">
        <w:rPr>
          <w:sz w:val="28"/>
          <w:szCs w:val="28"/>
        </w:rPr>
        <w:t>лимпиады</w:t>
      </w:r>
      <w:r w:rsidR="00F96C59" w:rsidRPr="00DA73BF">
        <w:rPr>
          <w:sz w:val="28"/>
          <w:szCs w:val="28"/>
        </w:rPr>
        <w:t xml:space="preserve"> по профильному направлению 09.00.00 Информатика и вычислительная техника</w:t>
      </w:r>
    </w:p>
    <w:p w:rsidR="009D4590" w:rsidRPr="00257403" w:rsidRDefault="009D4590" w:rsidP="00A94DE3"/>
    <w:p w:rsidR="009D4590" w:rsidRDefault="00F96C5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Олимпиада проводится </w:t>
      </w:r>
      <w:r w:rsidRPr="005A3236">
        <w:rPr>
          <w:b/>
          <w:color w:val="000000"/>
          <w:sz w:val="28"/>
          <w:szCs w:val="28"/>
        </w:rPr>
        <w:t>4-5 апреля 2016 г.</w:t>
      </w:r>
      <w:r w:rsidR="009D4590">
        <w:rPr>
          <w:color w:val="000000"/>
          <w:sz w:val="28"/>
          <w:szCs w:val="28"/>
        </w:rPr>
        <w:t xml:space="preserve"> на базе государственного бюджетного профессионального образовательного учреждения Ростовской области «Ростовский</w:t>
      </w:r>
      <w:r w:rsidR="00BC1F56">
        <w:rPr>
          <w:color w:val="000000"/>
          <w:sz w:val="28"/>
          <w:szCs w:val="28"/>
        </w:rPr>
        <w:t xml:space="preserve"> </w:t>
      </w:r>
      <w:proofErr w:type="gramStart"/>
      <w:r w:rsidR="009D4590">
        <w:rPr>
          <w:color w:val="000000"/>
          <w:sz w:val="28"/>
          <w:szCs w:val="28"/>
        </w:rPr>
        <w:t>-н</w:t>
      </w:r>
      <w:proofErr w:type="gramEnd"/>
      <w:r w:rsidR="009D4590">
        <w:rPr>
          <w:color w:val="000000"/>
          <w:sz w:val="28"/>
          <w:szCs w:val="28"/>
        </w:rPr>
        <w:t>а-</w:t>
      </w:r>
      <w:r w:rsidR="00BC1F56">
        <w:rPr>
          <w:color w:val="000000"/>
          <w:sz w:val="28"/>
          <w:szCs w:val="28"/>
        </w:rPr>
        <w:t xml:space="preserve"> </w:t>
      </w:r>
      <w:r w:rsidR="009D4590">
        <w:rPr>
          <w:color w:val="000000"/>
          <w:sz w:val="28"/>
          <w:szCs w:val="28"/>
        </w:rPr>
        <w:t>Дону колледж информатизации и управления» (ГБПОУ РО «РКИУ»</w:t>
      </w:r>
      <w:r w:rsidR="007C12B9">
        <w:rPr>
          <w:color w:val="000000"/>
          <w:sz w:val="28"/>
          <w:szCs w:val="28"/>
        </w:rPr>
        <w:t>, далее Организатор</w:t>
      </w:r>
      <w:r w:rsidR="009D4590">
        <w:rPr>
          <w:color w:val="000000"/>
          <w:sz w:val="28"/>
          <w:szCs w:val="28"/>
        </w:rPr>
        <w:t>).</w:t>
      </w:r>
    </w:p>
    <w:p w:rsidR="009D4590" w:rsidRDefault="009D4590" w:rsidP="009D4590">
      <w:pPr>
        <w:pStyle w:val="af2"/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 w:rsidRPr="009D4590">
        <w:rPr>
          <w:i/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ГБПОУ РО «РКИУ»: 344058, г. Ростов-на-Дону, пр. Коммунистический, 11</w:t>
      </w:r>
    </w:p>
    <w:p w:rsidR="009D4590" w:rsidRPr="00DE1782" w:rsidRDefault="009D4590" w:rsidP="009D4590">
      <w:pPr>
        <w:pStyle w:val="af2"/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proofErr w:type="gramStart"/>
      <w:r w:rsidRPr="009D4590">
        <w:rPr>
          <w:i/>
          <w:color w:val="000000"/>
          <w:sz w:val="28"/>
          <w:szCs w:val="28"/>
          <w:lang w:val="en-US"/>
        </w:rPr>
        <w:t>e</w:t>
      </w:r>
      <w:r w:rsidRPr="00DE1782">
        <w:rPr>
          <w:i/>
          <w:color w:val="000000"/>
          <w:sz w:val="28"/>
          <w:szCs w:val="28"/>
        </w:rPr>
        <w:t>-</w:t>
      </w:r>
      <w:r w:rsidRPr="009D4590">
        <w:rPr>
          <w:i/>
          <w:color w:val="000000"/>
          <w:sz w:val="28"/>
          <w:szCs w:val="28"/>
          <w:lang w:val="en-US"/>
        </w:rPr>
        <w:t>mail</w:t>
      </w:r>
      <w:proofErr w:type="gramEnd"/>
      <w:r w:rsidRPr="00DE1782">
        <w:rPr>
          <w:color w:val="000000"/>
          <w:sz w:val="28"/>
          <w:szCs w:val="28"/>
        </w:rPr>
        <w:t xml:space="preserve">: </w:t>
      </w:r>
      <w:hyperlink r:id="rId9" w:history="1">
        <w:r w:rsidRPr="0041715D">
          <w:rPr>
            <w:rStyle w:val="af3"/>
            <w:sz w:val="28"/>
            <w:szCs w:val="28"/>
            <w:lang w:val="en-US"/>
          </w:rPr>
          <w:t>resc</w:t>
        </w:r>
        <w:r w:rsidRPr="00DE1782">
          <w:rPr>
            <w:rStyle w:val="af3"/>
            <w:sz w:val="28"/>
            <w:szCs w:val="28"/>
          </w:rPr>
          <w:t>@</w:t>
        </w:r>
        <w:r w:rsidRPr="0041715D">
          <w:rPr>
            <w:rStyle w:val="af3"/>
            <w:sz w:val="28"/>
            <w:szCs w:val="28"/>
            <w:lang w:val="en-US"/>
          </w:rPr>
          <w:t>aaanet</w:t>
        </w:r>
        <w:r w:rsidRPr="00DE1782">
          <w:rPr>
            <w:rStyle w:val="af3"/>
            <w:sz w:val="28"/>
            <w:szCs w:val="28"/>
          </w:rPr>
          <w:t>.</w:t>
        </w:r>
        <w:r w:rsidRPr="0041715D">
          <w:rPr>
            <w:rStyle w:val="af3"/>
            <w:sz w:val="28"/>
            <w:szCs w:val="28"/>
            <w:lang w:val="en-US"/>
          </w:rPr>
          <w:t>ru</w:t>
        </w:r>
      </w:hyperlink>
      <w:r w:rsidRPr="00DE1782">
        <w:rPr>
          <w:color w:val="000000"/>
          <w:sz w:val="28"/>
          <w:szCs w:val="28"/>
        </w:rPr>
        <w:t xml:space="preserve">, </w:t>
      </w:r>
      <w:hyperlink r:id="rId10" w:history="1">
        <w:r w:rsidRPr="0041715D">
          <w:rPr>
            <w:rStyle w:val="af3"/>
            <w:sz w:val="28"/>
            <w:szCs w:val="28"/>
            <w:lang w:val="en-US"/>
          </w:rPr>
          <w:t>rkiuvc</w:t>
        </w:r>
        <w:r w:rsidRPr="00DE1782">
          <w:rPr>
            <w:rStyle w:val="af3"/>
            <w:sz w:val="28"/>
            <w:szCs w:val="28"/>
          </w:rPr>
          <w:t>@</w:t>
        </w:r>
        <w:r w:rsidRPr="0041715D">
          <w:rPr>
            <w:rStyle w:val="af3"/>
            <w:sz w:val="28"/>
            <w:szCs w:val="28"/>
            <w:lang w:val="en-US"/>
          </w:rPr>
          <w:t>mail</w:t>
        </w:r>
        <w:r w:rsidRPr="00DE1782">
          <w:rPr>
            <w:rStyle w:val="af3"/>
            <w:sz w:val="28"/>
            <w:szCs w:val="28"/>
          </w:rPr>
          <w:t>.</w:t>
        </w:r>
        <w:r w:rsidRPr="0041715D">
          <w:rPr>
            <w:rStyle w:val="af3"/>
            <w:sz w:val="28"/>
            <w:szCs w:val="28"/>
            <w:lang w:val="en-US"/>
          </w:rPr>
          <w:t>ru</w:t>
        </w:r>
      </w:hyperlink>
    </w:p>
    <w:p w:rsidR="009D4590" w:rsidRPr="009D4590" w:rsidRDefault="009D4590" w:rsidP="009D4590">
      <w:pPr>
        <w:pStyle w:val="af2"/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 w:rsidRPr="009D4590">
        <w:rPr>
          <w:i/>
          <w:color w:val="000000"/>
          <w:sz w:val="28"/>
          <w:szCs w:val="28"/>
        </w:rPr>
        <w:t>сайт</w:t>
      </w:r>
      <w:r>
        <w:rPr>
          <w:color w:val="000000"/>
          <w:sz w:val="28"/>
          <w:szCs w:val="28"/>
        </w:rPr>
        <w:t xml:space="preserve">: </w:t>
      </w:r>
      <w:hyperlink w:history="1">
        <w:r w:rsidR="00BC1F56" w:rsidRPr="007C4B01">
          <w:rPr>
            <w:rStyle w:val="af3"/>
            <w:sz w:val="28"/>
            <w:szCs w:val="28"/>
            <w:lang w:val="en-US"/>
          </w:rPr>
          <w:t>www</w:t>
        </w:r>
        <w:r w:rsidR="00BC1F56" w:rsidRPr="007C4B01">
          <w:rPr>
            <w:rStyle w:val="af3"/>
            <w:sz w:val="28"/>
            <w:szCs w:val="28"/>
          </w:rPr>
          <w:t>.</w:t>
        </w:r>
        <w:r w:rsidR="00BC1F56" w:rsidRPr="007C4B01">
          <w:rPr>
            <w:rStyle w:val="af3"/>
            <w:sz w:val="28"/>
            <w:szCs w:val="28"/>
            <w:lang w:val="en-US"/>
          </w:rPr>
          <w:t>RGKIU</w:t>
        </w:r>
        <w:r w:rsidR="00BC1F56" w:rsidRPr="007C4B01">
          <w:rPr>
            <w:rStyle w:val="af3"/>
            <w:sz w:val="28"/>
            <w:szCs w:val="28"/>
          </w:rPr>
          <w:t xml:space="preserve">. </w:t>
        </w:r>
        <w:proofErr w:type="spellStart"/>
        <w:r w:rsidR="00BC1F56" w:rsidRPr="007C4B01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</w:p>
    <w:p w:rsidR="009D4590" w:rsidRDefault="009D4590" w:rsidP="009D4590">
      <w:pPr>
        <w:pStyle w:val="af2"/>
        <w:tabs>
          <w:tab w:val="left" w:pos="1276"/>
        </w:tabs>
        <w:ind w:left="709"/>
        <w:jc w:val="both"/>
        <w:rPr>
          <w:color w:val="000000"/>
          <w:sz w:val="28"/>
          <w:szCs w:val="28"/>
        </w:rPr>
      </w:pPr>
      <w:r w:rsidRPr="009D4590">
        <w:rPr>
          <w:i/>
          <w:color w:val="000000"/>
          <w:sz w:val="28"/>
          <w:szCs w:val="28"/>
        </w:rPr>
        <w:t>Контакты</w:t>
      </w:r>
      <w:r>
        <w:rPr>
          <w:color w:val="000000"/>
          <w:sz w:val="28"/>
          <w:szCs w:val="28"/>
        </w:rPr>
        <w:t>:</w:t>
      </w:r>
    </w:p>
    <w:p w:rsidR="00E14251" w:rsidRDefault="005A3236" w:rsidP="000F31CC">
      <w:pPr>
        <w:pStyle w:val="af2"/>
        <w:numPr>
          <w:ilvl w:val="0"/>
          <w:numId w:val="14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9D459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proofErr w:type="spellStart"/>
      <w:r w:rsidR="009D4590">
        <w:rPr>
          <w:color w:val="000000"/>
          <w:sz w:val="28"/>
          <w:szCs w:val="28"/>
        </w:rPr>
        <w:t>Невзорова</w:t>
      </w:r>
      <w:proofErr w:type="spellEnd"/>
      <w:r w:rsidR="009D4590">
        <w:rPr>
          <w:color w:val="000000"/>
          <w:sz w:val="28"/>
          <w:szCs w:val="28"/>
        </w:rPr>
        <w:t xml:space="preserve"> Вера Ивановна, тел. (863) 221296</w:t>
      </w:r>
    </w:p>
    <w:p w:rsidR="009D4590" w:rsidRDefault="009D4590" w:rsidP="000F31CC">
      <w:pPr>
        <w:pStyle w:val="af2"/>
        <w:numPr>
          <w:ilvl w:val="0"/>
          <w:numId w:val="14"/>
        </w:numPr>
        <w:tabs>
          <w:tab w:val="left" w:pos="1276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рабочей группы Гонтарева Марина Николаевна, </w:t>
      </w:r>
      <w:r>
        <w:rPr>
          <w:color w:val="000000"/>
          <w:sz w:val="28"/>
          <w:szCs w:val="28"/>
        </w:rPr>
        <w:br/>
        <w:t>тел. (863) 2905262</w:t>
      </w:r>
    </w:p>
    <w:p w:rsidR="007C12B9" w:rsidRDefault="00437228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Олимпиады приведена в приложении 2.</w:t>
      </w:r>
    </w:p>
    <w:p w:rsidR="00437228" w:rsidRDefault="00437228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Используемое при выполнении комплексных заданий оборудование и программное обеспечение приведено в приложении 3.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В целях обеспечения качества проведения олимпиады организатор может до начала его проведения провести мастер-классы, круглые столы, семинары-практикумы, </w:t>
      </w:r>
      <w:proofErr w:type="spellStart"/>
      <w:r w:rsidRPr="007C12B9">
        <w:rPr>
          <w:color w:val="000000"/>
          <w:sz w:val="28"/>
          <w:szCs w:val="28"/>
        </w:rPr>
        <w:t>вебинары</w:t>
      </w:r>
      <w:proofErr w:type="spellEnd"/>
      <w:r w:rsidRPr="007C12B9">
        <w:rPr>
          <w:color w:val="000000"/>
          <w:sz w:val="28"/>
          <w:szCs w:val="28"/>
        </w:rPr>
        <w:t xml:space="preserve"> в соответствии с профильным направлением.</w:t>
      </w:r>
    </w:p>
    <w:p w:rsidR="007C12B9" w:rsidRPr="009730F1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9730F1">
        <w:rPr>
          <w:color w:val="000000"/>
          <w:sz w:val="28"/>
          <w:szCs w:val="28"/>
        </w:rPr>
        <w:t xml:space="preserve">Организатор обеспечивает информационное сопровождение </w:t>
      </w:r>
      <w:r w:rsidR="009730F1" w:rsidRPr="009730F1">
        <w:rPr>
          <w:color w:val="000000"/>
          <w:sz w:val="28"/>
          <w:szCs w:val="28"/>
        </w:rPr>
        <w:t xml:space="preserve">Олимпиады, </w:t>
      </w:r>
      <w:proofErr w:type="spellStart"/>
      <w:proofErr w:type="gramStart"/>
      <w:r w:rsidRPr="009730F1">
        <w:rPr>
          <w:color w:val="000000"/>
          <w:sz w:val="28"/>
          <w:szCs w:val="28"/>
        </w:rPr>
        <w:t>фото-и</w:t>
      </w:r>
      <w:proofErr w:type="spellEnd"/>
      <w:proofErr w:type="gramEnd"/>
      <w:r w:rsidRPr="009730F1">
        <w:rPr>
          <w:color w:val="000000"/>
          <w:sz w:val="28"/>
          <w:szCs w:val="28"/>
        </w:rPr>
        <w:t xml:space="preserve"> видеосъемку и по окончании мероприятия делает на основе отснятого материала итоговые ролики, в которых отражает церемонии открытия, закрытия, награждения, соревнований, элементы культурной программы.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</w:r>
    </w:p>
    <w:p w:rsidR="007C12B9" w:rsidRPr="007C12B9" w:rsidRDefault="007C12B9" w:rsidP="000F31CC">
      <w:pPr>
        <w:pStyle w:val="af2"/>
        <w:numPr>
          <w:ilvl w:val="1"/>
          <w:numId w:val="15"/>
        </w:numPr>
        <w:tabs>
          <w:tab w:val="left" w:pos="1276"/>
        </w:tabs>
        <w:ind w:left="1276" w:hanging="567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не позднее чем, за 20 дней до начала проведения областного этапа олимпиады п</w:t>
      </w:r>
      <w:r w:rsidR="00232CAF">
        <w:rPr>
          <w:color w:val="000000"/>
          <w:sz w:val="28"/>
          <w:szCs w:val="28"/>
        </w:rPr>
        <w:t>орядок</w:t>
      </w:r>
      <w:r w:rsidRPr="007C12B9">
        <w:rPr>
          <w:color w:val="000000"/>
          <w:sz w:val="28"/>
          <w:szCs w:val="28"/>
        </w:rPr>
        <w:t xml:space="preserve"> организации и проведения Областной олимпиады или Регионального этапа;</w:t>
      </w:r>
    </w:p>
    <w:p w:rsidR="007C12B9" w:rsidRPr="007C12B9" w:rsidRDefault="007C12B9" w:rsidP="000F31CC">
      <w:pPr>
        <w:pStyle w:val="af2"/>
        <w:numPr>
          <w:ilvl w:val="1"/>
          <w:numId w:val="15"/>
        </w:numPr>
        <w:tabs>
          <w:tab w:val="left" w:pos="1276"/>
        </w:tabs>
        <w:ind w:left="1276" w:hanging="567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не позднее 10 дней после проведения олимпиады сводную ведомость оценок участников, фото- и видеоотчет.</w:t>
      </w:r>
    </w:p>
    <w:p w:rsidR="007C12B9" w:rsidRPr="007C12B9" w:rsidRDefault="007C12B9" w:rsidP="000F31CC">
      <w:pPr>
        <w:pStyle w:val="af2"/>
        <w:numPr>
          <w:ilvl w:val="1"/>
          <w:numId w:val="15"/>
        </w:numPr>
        <w:tabs>
          <w:tab w:val="left" w:pos="1276"/>
        </w:tabs>
        <w:ind w:left="1276" w:hanging="567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не позднее 10 дней после проведения – сводную ведомость оценок участников.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Участники </w:t>
      </w:r>
      <w:r w:rsidR="005370EE" w:rsidRPr="007C12B9">
        <w:rPr>
          <w:color w:val="000000"/>
          <w:sz w:val="28"/>
          <w:szCs w:val="28"/>
        </w:rPr>
        <w:t xml:space="preserve">Олимпиады </w:t>
      </w:r>
      <w:r w:rsidRPr="007C12B9">
        <w:rPr>
          <w:color w:val="000000"/>
          <w:sz w:val="28"/>
          <w:szCs w:val="28"/>
        </w:rPr>
        <w:t xml:space="preserve">прибывают к месту проведения с </w:t>
      </w:r>
      <w:r w:rsidRPr="000F35A3">
        <w:rPr>
          <w:color w:val="000000"/>
          <w:sz w:val="28"/>
          <w:szCs w:val="28"/>
        </w:rPr>
        <w:t>сопровождающими лицами</w:t>
      </w:r>
      <w:r w:rsidR="00705F8B" w:rsidRPr="000F35A3">
        <w:rPr>
          <w:color w:val="000000"/>
          <w:sz w:val="28"/>
          <w:szCs w:val="28"/>
        </w:rPr>
        <w:t xml:space="preserve"> (один человек от территориального объединения)</w:t>
      </w:r>
      <w:r w:rsidRPr="000F35A3">
        <w:rPr>
          <w:color w:val="000000"/>
          <w:sz w:val="28"/>
          <w:szCs w:val="28"/>
        </w:rPr>
        <w:t>,</w:t>
      </w:r>
      <w:r w:rsidRPr="007C12B9">
        <w:rPr>
          <w:color w:val="000000"/>
          <w:sz w:val="28"/>
          <w:szCs w:val="28"/>
        </w:rPr>
        <w:t xml:space="preserve"> которые несут ответственность за поведение и безопасность участников в пути следования и в период проведения Олимпиады. 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lastRenderedPageBreak/>
        <w:t xml:space="preserve">В день начала </w:t>
      </w:r>
      <w:r w:rsidR="005370EE" w:rsidRPr="007C12B9">
        <w:rPr>
          <w:color w:val="000000"/>
          <w:sz w:val="28"/>
          <w:szCs w:val="28"/>
        </w:rPr>
        <w:t xml:space="preserve">Олимпиады </w:t>
      </w:r>
      <w:r w:rsidRPr="007C12B9">
        <w:rPr>
          <w:color w:val="000000"/>
          <w:sz w:val="28"/>
          <w:szCs w:val="28"/>
        </w:rPr>
        <w:t>проводится шифровка и жеребьевка участников, а также организационно-ознакомительные мероприятия, включающие в себя:</w:t>
      </w:r>
    </w:p>
    <w:p w:rsidR="007C12B9" w:rsidRPr="007C12B9" w:rsidRDefault="007C12B9" w:rsidP="000F31CC">
      <w:pPr>
        <w:pStyle w:val="af2"/>
        <w:numPr>
          <w:ilvl w:val="1"/>
          <w:numId w:val="16"/>
        </w:numPr>
        <w:tabs>
          <w:tab w:val="left" w:pos="1276"/>
        </w:tabs>
        <w:ind w:left="1276" w:hanging="567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инструктаж по технике безопасности и охране труда;</w:t>
      </w:r>
    </w:p>
    <w:p w:rsidR="007C12B9" w:rsidRPr="007C12B9" w:rsidRDefault="007C12B9" w:rsidP="000F31CC">
      <w:pPr>
        <w:pStyle w:val="af2"/>
        <w:numPr>
          <w:ilvl w:val="1"/>
          <w:numId w:val="16"/>
        </w:numPr>
        <w:tabs>
          <w:tab w:val="left" w:pos="1276"/>
        </w:tabs>
        <w:ind w:left="1276" w:hanging="567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ознакомление с рабочими местами и техническим оснащением (оборудованием,  </w:t>
      </w:r>
      <w:r w:rsidR="005370EE">
        <w:rPr>
          <w:color w:val="000000"/>
          <w:sz w:val="28"/>
          <w:szCs w:val="28"/>
        </w:rPr>
        <w:t>программным обеспечением</w:t>
      </w:r>
      <w:r w:rsidRPr="007C12B9">
        <w:rPr>
          <w:color w:val="000000"/>
          <w:sz w:val="28"/>
          <w:szCs w:val="28"/>
        </w:rPr>
        <w:t xml:space="preserve"> и т.п.);</w:t>
      </w:r>
    </w:p>
    <w:p w:rsidR="007C12B9" w:rsidRPr="007C12B9" w:rsidRDefault="007C12B9" w:rsidP="000F31CC">
      <w:pPr>
        <w:pStyle w:val="af2"/>
        <w:numPr>
          <w:ilvl w:val="1"/>
          <w:numId w:val="16"/>
        </w:numPr>
        <w:tabs>
          <w:tab w:val="left" w:pos="1276"/>
        </w:tabs>
        <w:ind w:left="1276" w:hanging="567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ознакомление с правилами организации и проведения </w:t>
      </w:r>
      <w:r w:rsidR="005370EE">
        <w:rPr>
          <w:color w:val="000000"/>
          <w:sz w:val="28"/>
          <w:szCs w:val="28"/>
        </w:rPr>
        <w:t>О</w:t>
      </w:r>
      <w:r w:rsidRPr="007C12B9">
        <w:rPr>
          <w:color w:val="000000"/>
          <w:sz w:val="28"/>
          <w:szCs w:val="28"/>
        </w:rPr>
        <w:t>лимпиады.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Организатор обеспечи</w:t>
      </w:r>
      <w:r w:rsidR="00D26772">
        <w:rPr>
          <w:color w:val="000000"/>
          <w:sz w:val="28"/>
          <w:szCs w:val="28"/>
        </w:rPr>
        <w:t>вае</w:t>
      </w:r>
      <w:r w:rsidRPr="007C12B9">
        <w:rPr>
          <w:color w:val="000000"/>
          <w:sz w:val="28"/>
          <w:szCs w:val="28"/>
        </w:rPr>
        <w:t>т безопасность проведения мероприятий: охрану общественного порядка, пожарной службы и других необходимых служб.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Организатор обеспечивает контроль соблюдения участниками норм и правил техники безопасности и охраны труда.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В случае нарушения правил организации и проведения </w:t>
      </w:r>
      <w:r w:rsidR="00D26772" w:rsidRPr="007C12B9">
        <w:rPr>
          <w:color w:val="000000"/>
          <w:sz w:val="28"/>
          <w:szCs w:val="28"/>
        </w:rPr>
        <w:t>Олимпиады</w:t>
      </w:r>
      <w:r w:rsidRPr="007C12B9">
        <w:rPr>
          <w:color w:val="000000"/>
          <w:sz w:val="28"/>
          <w:szCs w:val="28"/>
        </w:rPr>
        <w:t>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материалов, инструментов, электронных книг, мобильных телефонов и т.п.</w:t>
      </w:r>
    </w:p>
    <w:p w:rsidR="007C12B9" w:rsidRPr="006F43C5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F43C5">
        <w:rPr>
          <w:color w:val="000000"/>
          <w:sz w:val="28"/>
          <w:szCs w:val="28"/>
        </w:rPr>
        <w:t xml:space="preserve">Результаты проведения </w:t>
      </w:r>
      <w:r w:rsidR="00217EA9" w:rsidRPr="006F43C5">
        <w:rPr>
          <w:color w:val="000000"/>
          <w:sz w:val="28"/>
          <w:szCs w:val="28"/>
        </w:rPr>
        <w:t xml:space="preserve">Олимпиады </w:t>
      </w:r>
      <w:r w:rsidRPr="006F43C5">
        <w:rPr>
          <w:color w:val="000000"/>
          <w:sz w:val="28"/>
          <w:szCs w:val="28"/>
        </w:rPr>
        <w:t xml:space="preserve">оформляются актом (по форме, приведенной в приложении 7 к </w:t>
      </w:r>
      <w:r w:rsidR="00562A75" w:rsidRPr="006F43C5">
        <w:rPr>
          <w:color w:val="000000"/>
          <w:sz w:val="28"/>
          <w:szCs w:val="28"/>
        </w:rPr>
        <w:t>Регламенту</w:t>
      </w:r>
      <w:r w:rsidRPr="006F43C5">
        <w:rPr>
          <w:color w:val="000000"/>
          <w:sz w:val="28"/>
          <w:szCs w:val="28"/>
        </w:rPr>
        <w:t>).</w:t>
      </w:r>
    </w:p>
    <w:p w:rsidR="007C12B9" w:rsidRPr="006F43C5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6F43C5">
        <w:rPr>
          <w:color w:val="000000"/>
          <w:sz w:val="28"/>
          <w:szCs w:val="28"/>
        </w:rPr>
        <w:t>Результаты выполнения профессионального комплексного задания олимпиады оцениваются жюри.</w:t>
      </w:r>
    </w:p>
    <w:p w:rsidR="007C12B9" w:rsidRPr="006F43C5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F43C5">
        <w:rPr>
          <w:color w:val="000000"/>
          <w:sz w:val="28"/>
          <w:szCs w:val="28"/>
        </w:rPr>
        <w:t xml:space="preserve">Каждый член жюри заполняет ведомости оценок выполнения профессионального комплексного задания по формам, приведенным в приложениях 3 и 4 к </w:t>
      </w:r>
      <w:r w:rsidR="00562A75" w:rsidRPr="006F43C5">
        <w:rPr>
          <w:color w:val="000000"/>
          <w:sz w:val="28"/>
          <w:szCs w:val="28"/>
        </w:rPr>
        <w:t>Регламенту</w:t>
      </w:r>
      <w:r w:rsidRPr="006F43C5">
        <w:rPr>
          <w:color w:val="000000"/>
          <w:sz w:val="28"/>
          <w:szCs w:val="28"/>
        </w:rPr>
        <w:t>).</w:t>
      </w:r>
      <w:proofErr w:type="gramEnd"/>
      <w:r w:rsidRPr="006F43C5">
        <w:rPr>
          <w:color w:val="000000"/>
          <w:sz w:val="28"/>
          <w:szCs w:val="28"/>
        </w:rPr>
        <w:t xml:space="preserve"> На основе указанных ведомостей формируется сводная ведомость (по форме, приведенной в приложении </w:t>
      </w:r>
      <w:r w:rsidR="00751B69">
        <w:rPr>
          <w:color w:val="000000"/>
          <w:sz w:val="28"/>
          <w:szCs w:val="28"/>
        </w:rPr>
        <w:t>5</w:t>
      </w:r>
      <w:r w:rsidRPr="006F43C5">
        <w:rPr>
          <w:color w:val="000000"/>
          <w:sz w:val="28"/>
          <w:szCs w:val="28"/>
        </w:rPr>
        <w:t xml:space="preserve"> к Регламенту), в которую заносятся итоговые оценки.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В течение двух часов после объявления результатов олимпиады участник может подать апелляцию в апелляционную комиссию.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При рассмотрении апелляции апелляционная комиссия принимает решение о сохранении оценки, выставленной жюри по результатам </w:t>
      </w:r>
      <w:r w:rsidR="003C60E8">
        <w:rPr>
          <w:color w:val="000000"/>
          <w:sz w:val="28"/>
          <w:szCs w:val="28"/>
        </w:rPr>
        <w:t>О</w:t>
      </w:r>
      <w:r w:rsidRPr="007C12B9">
        <w:rPr>
          <w:color w:val="000000"/>
          <w:sz w:val="28"/>
          <w:szCs w:val="28"/>
        </w:rPr>
        <w:t>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</w:t>
      </w:r>
      <w:r w:rsidR="003C60E8">
        <w:rPr>
          <w:color w:val="000000"/>
          <w:sz w:val="28"/>
          <w:szCs w:val="28"/>
        </w:rPr>
        <w:t>Олимпиады</w:t>
      </w:r>
      <w:r w:rsidRPr="007C12B9">
        <w:rPr>
          <w:color w:val="000000"/>
          <w:sz w:val="28"/>
          <w:szCs w:val="28"/>
        </w:rPr>
        <w:t>, а также участников, получивших дополнительные поощрения.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 xml:space="preserve">По итогам </w:t>
      </w:r>
      <w:r w:rsidR="003C60E8" w:rsidRPr="007C12B9">
        <w:rPr>
          <w:color w:val="000000"/>
          <w:sz w:val="28"/>
          <w:szCs w:val="28"/>
        </w:rPr>
        <w:t xml:space="preserve">Олимпиады </w:t>
      </w:r>
      <w:r w:rsidRPr="007C12B9">
        <w:rPr>
          <w:color w:val="000000"/>
          <w:sz w:val="28"/>
          <w:szCs w:val="28"/>
        </w:rPr>
        <w:t>составляется протокол жюри (по форме, приведенной в приложении 6 к Регламенту) с указанием победителя и призёров. Протокол подписывается председателем жюри, членами жюри и руководителем образовательной организации, являющейся организатором этапа, и заверяется печатью указанной организации.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7C12B9">
        <w:rPr>
          <w:color w:val="000000"/>
          <w:sz w:val="28"/>
          <w:szCs w:val="28"/>
        </w:rPr>
        <w:t>Результаты проведения олимпиады по профильному направлению оформляются актом (по форме, приведенной в приложении 7 к Регламенту).</w:t>
      </w:r>
    </w:p>
    <w:p w:rsidR="007C12B9" w:rsidRPr="007C12B9" w:rsidRDefault="007C12B9" w:rsidP="000F31CC">
      <w:pPr>
        <w:pStyle w:val="af2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7C12B9">
        <w:rPr>
          <w:color w:val="000000"/>
          <w:sz w:val="28"/>
          <w:szCs w:val="28"/>
        </w:rPr>
        <w:t xml:space="preserve">Организатор заключительного этапа Всероссийской олимпиады, не позднее 3 рабочих дней, представляет отчет о проведении Всероссийской </w:t>
      </w:r>
      <w:r w:rsidRPr="007C12B9">
        <w:rPr>
          <w:color w:val="000000"/>
          <w:sz w:val="28"/>
          <w:szCs w:val="28"/>
        </w:rPr>
        <w:lastRenderedPageBreak/>
        <w:t>олимпиады на электронном и бумажном носителях в министерство (в соответствии с перечнем документов, приведенным в приложении 8 к Регламенту).</w:t>
      </w:r>
      <w:proofErr w:type="gramEnd"/>
    </w:p>
    <w:p w:rsidR="00E14251" w:rsidRPr="00F1186B" w:rsidRDefault="00E14251" w:rsidP="00014036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257403" w:rsidRPr="00DA73BF" w:rsidRDefault="00257403" w:rsidP="00DA73BF">
      <w:pPr>
        <w:pStyle w:val="af2"/>
        <w:numPr>
          <w:ilvl w:val="0"/>
          <w:numId w:val="2"/>
        </w:numPr>
        <w:jc w:val="center"/>
        <w:rPr>
          <w:sz w:val="28"/>
          <w:szCs w:val="28"/>
        </w:rPr>
      </w:pPr>
      <w:bookmarkStart w:id="1" w:name="bookmark7"/>
      <w:r w:rsidRPr="00DA73BF">
        <w:rPr>
          <w:sz w:val="28"/>
          <w:szCs w:val="28"/>
        </w:rPr>
        <w:t>Содержание и задания Олимпиады</w:t>
      </w:r>
    </w:p>
    <w:p w:rsidR="00257403" w:rsidRPr="00627D7D" w:rsidRDefault="00257403" w:rsidP="00DA73BF">
      <w:pPr>
        <w:pStyle w:val="af2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D7D">
        <w:rPr>
          <w:sz w:val="28"/>
          <w:szCs w:val="28"/>
        </w:rPr>
        <w:t xml:space="preserve">Олимпиада представляет собой соревнование, предусматривающее выполнение </w:t>
      </w:r>
      <w:proofErr w:type="spellStart"/>
      <w:r w:rsidRPr="00627D7D">
        <w:rPr>
          <w:sz w:val="28"/>
          <w:szCs w:val="28"/>
        </w:rPr>
        <w:t>практикоориентированных</w:t>
      </w:r>
      <w:proofErr w:type="spellEnd"/>
      <w:r w:rsidRPr="00627D7D">
        <w:rPr>
          <w:sz w:val="28"/>
          <w:szCs w:val="28"/>
        </w:rPr>
        <w:t xml:space="preserve"> конкурсных заданий. </w:t>
      </w:r>
    </w:p>
    <w:p w:rsidR="00257403" w:rsidRPr="00627D7D" w:rsidRDefault="00257403" w:rsidP="00DA73BF">
      <w:pPr>
        <w:pStyle w:val="af2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27D7D">
        <w:rPr>
          <w:sz w:val="28"/>
          <w:szCs w:val="28"/>
        </w:rPr>
        <w:t>Конкурсные задания Олимпиады</w:t>
      </w:r>
      <w:r w:rsidR="00DE1782">
        <w:rPr>
          <w:sz w:val="28"/>
          <w:szCs w:val="28"/>
        </w:rPr>
        <w:t xml:space="preserve"> </w:t>
      </w:r>
      <w:r w:rsidRPr="00627D7D">
        <w:rPr>
          <w:sz w:val="28"/>
          <w:szCs w:val="28"/>
        </w:rPr>
        <w:t xml:space="preserve">направлены на выявление </w:t>
      </w:r>
      <w:r w:rsidRPr="00773E31">
        <w:rPr>
          <w:sz w:val="28"/>
          <w:szCs w:val="28"/>
        </w:rPr>
        <w:t>уровня теоретической и профессиональной подготовки участников</w:t>
      </w:r>
      <w:r w:rsidR="008B6475">
        <w:rPr>
          <w:sz w:val="28"/>
          <w:szCs w:val="28"/>
        </w:rPr>
        <w:t xml:space="preserve"> </w:t>
      </w:r>
      <w:r w:rsidRPr="00F1186B">
        <w:rPr>
          <w:sz w:val="28"/>
          <w:szCs w:val="28"/>
        </w:rPr>
        <w:t xml:space="preserve">(далее – </w:t>
      </w:r>
      <w:r w:rsidRPr="00627D7D">
        <w:rPr>
          <w:sz w:val="28"/>
          <w:szCs w:val="28"/>
        </w:rPr>
        <w:t xml:space="preserve">участники), владения профессиональной лексикой,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 </w:t>
      </w:r>
      <w:proofErr w:type="gramEnd"/>
    </w:p>
    <w:p w:rsidR="00257403" w:rsidRPr="00627D7D" w:rsidRDefault="00257403" w:rsidP="00DA73BF">
      <w:pPr>
        <w:pStyle w:val="af2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D7D">
        <w:rPr>
          <w:sz w:val="28"/>
          <w:szCs w:val="28"/>
        </w:rPr>
        <w:t>Олимпиада включает в себя выполнение профессионального комплексного задания, нацеленного на демонстрацию знаний, умений, опыта в соответствии с видами профессиональной деятельности.</w:t>
      </w:r>
    </w:p>
    <w:p w:rsidR="00257403" w:rsidRPr="00304E13" w:rsidRDefault="00257403" w:rsidP="00257403">
      <w:pPr>
        <w:ind w:firstLine="709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>Профессиональное комплексное задание состоит из двух уровней.</w:t>
      </w:r>
    </w:p>
    <w:p w:rsidR="00257403" w:rsidRDefault="00257403" w:rsidP="00257403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>На I уровне выявляется степень освоения участниками олимпиады знаний и умений.</w:t>
      </w:r>
    </w:p>
    <w:p w:rsidR="00257403" w:rsidRDefault="00257403" w:rsidP="00257403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 xml:space="preserve">Комплексное задание I уровня состоит </w:t>
      </w:r>
      <w:proofErr w:type="gramStart"/>
      <w:r w:rsidRPr="00304E13">
        <w:rPr>
          <w:color w:val="000000"/>
          <w:sz w:val="28"/>
          <w:szCs w:val="28"/>
          <w:lang w:eastAsia="en-US"/>
        </w:rPr>
        <w:t>из</w:t>
      </w:r>
      <w:proofErr w:type="gramEnd"/>
      <w:r>
        <w:rPr>
          <w:color w:val="000000"/>
          <w:sz w:val="28"/>
          <w:szCs w:val="28"/>
          <w:lang w:eastAsia="en-US"/>
        </w:rPr>
        <w:t>:</w:t>
      </w:r>
    </w:p>
    <w:p w:rsidR="00257403" w:rsidRDefault="00257403" w:rsidP="000F31CC">
      <w:pPr>
        <w:pStyle w:val="af2"/>
        <w:numPr>
          <w:ilvl w:val="0"/>
          <w:numId w:val="10"/>
        </w:numPr>
        <w:ind w:right="20"/>
        <w:jc w:val="both"/>
        <w:rPr>
          <w:color w:val="000000"/>
          <w:sz w:val="28"/>
          <w:szCs w:val="28"/>
          <w:lang w:eastAsia="en-US"/>
        </w:rPr>
      </w:pPr>
      <w:r w:rsidRPr="00D00ACC">
        <w:rPr>
          <w:color w:val="000000"/>
          <w:sz w:val="28"/>
          <w:szCs w:val="28"/>
          <w:lang w:eastAsia="en-US"/>
        </w:rPr>
        <w:t>теоретических вопросов, объединенных в тестовое задание</w:t>
      </w:r>
      <w:r>
        <w:rPr>
          <w:color w:val="000000"/>
          <w:sz w:val="28"/>
          <w:szCs w:val="28"/>
          <w:lang w:eastAsia="en-US"/>
        </w:rPr>
        <w:t xml:space="preserve"> (случайная выборка не менее 30 вопросов из базы не менее 20</w:t>
      </w:r>
      <w:r w:rsidRPr="00257403">
        <w:rPr>
          <w:color w:val="000000"/>
          <w:sz w:val="28"/>
          <w:szCs w:val="28"/>
          <w:lang w:eastAsia="en-US"/>
        </w:rPr>
        <w:t>0</w:t>
      </w:r>
      <w:r>
        <w:rPr>
          <w:color w:val="000000"/>
          <w:sz w:val="28"/>
          <w:szCs w:val="28"/>
          <w:lang w:eastAsia="en-US"/>
        </w:rPr>
        <w:t xml:space="preserve"> вопросов).</w:t>
      </w:r>
    </w:p>
    <w:p w:rsidR="00257403" w:rsidRDefault="00257403" w:rsidP="00257403">
      <w:pPr>
        <w:pStyle w:val="af2"/>
        <w:ind w:left="1080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Общий раздел тестового задания содержит вопросы по разделам </w:t>
      </w:r>
      <w:proofErr w:type="spellStart"/>
      <w:proofErr w:type="gramStart"/>
      <w:r>
        <w:rPr>
          <w:color w:val="000000"/>
          <w:sz w:val="28"/>
          <w:szCs w:val="28"/>
          <w:lang w:eastAsia="en-US"/>
        </w:rPr>
        <w:t>естественно-научных</w:t>
      </w:r>
      <w:proofErr w:type="spellEnd"/>
      <w:proofErr w:type="gramEnd"/>
      <w:r>
        <w:rPr>
          <w:color w:val="000000"/>
          <w:sz w:val="28"/>
          <w:szCs w:val="28"/>
          <w:lang w:eastAsia="en-US"/>
        </w:rPr>
        <w:t xml:space="preserve"> и </w:t>
      </w:r>
      <w:proofErr w:type="spellStart"/>
      <w:r>
        <w:rPr>
          <w:color w:val="000000"/>
          <w:sz w:val="28"/>
          <w:szCs w:val="28"/>
          <w:lang w:eastAsia="en-US"/>
        </w:rPr>
        <w:t>общепрофессиональных</w:t>
      </w:r>
      <w:proofErr w:type="spellEnd"/>
      <w:r>
        <w:rPr>
          <w:color w:val="000000"/>
          <w:sz w:val="28"/>
          <w:szCs w:val="28"/>
          <w:lang w:eastAsia="en-US"/>
        </w:rPr>
        <w:t xml:space="preserve"> дисциплин и МДК: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Дискретная математика (элементы математической логики);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Метрология, стандартизация, сертификация;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Операционные системы и среды;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Безопасность жизнедеятельности;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Информационные технологии в профессиональной деятельности;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Архитектура аппаратных средств, технические средства информатизации;</w:t>
      </w:r>
    </w:p>
    <w:p w:rsidR="00257403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Основы алгоритмизации и программирования</w:t>
      </w:r>
    </w:p>
    <w:p w:rsidR="00257403" w:rsidRPr="002D759C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 w:rsidRPr="002D759C">
        <w:rPr>
          <w:color w:val="000000"/>
          <w:sz w:val="28"/>
          <w:szCs w:val="28"/>
          <w:lang w:eastAsia="en-US"/>
        </w:rPr>
        <w:t>Основы проектирования баз данных</w:t>
      </w:r>
    </w:p>
    <w:p w:rsidR="00257403" w:rsidRPr="002D759C" w:rsidRDefault="00257403" w:rsidP="000F31CC">
      <w:pPr>
        <w:pStyle w:val="af2"/>
        <w:numPr>
          <w:ilvl w:val="1"/>
          <w:numId w:val="10"/>
        </w:numPr>
        <w:ind w:left="1418" w:right="20"/>
        <w:jc w:val="both"/>
        <w:rPr>
          <w:color w:val="000000"/>
          <w:sz w:val="28"/>
          <w:szCs w:val="28"/>
          <w:lang w:eastAsia="en-US"/>
        </w:rPr>
      </w:pPr>
      <w:r w:rsidRPr="002D759C">
        <w:rPr>
          <w:color w:val="000000"/>
          <w:sz w:val="28"/>
          <w:szCs w:val="28"/>
          <w:lang w:eastAsia="en-US"/>
        </w:rPr>
        <w:t>Основы сетевых технологий;</w:t>
      </w:r>
    </w:p>
    <w:p w:rsidR="00257403" w:rsidRDefault="00257403" w:rsidP="00257403">
      <w:pPr>
        <w:pStyle w:val="af2"/>
        <w:ind w:left="1418"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 др.</w:t>
      </w:r>
    </w:p>
    <w:p w:rsidR="00257403" w:rsidRDefault="00257403" w:rsidP="000F31CC">
      <w:pPr>
        <w:pStyle w:val="af2"/>
        <w:numPr>
          <w:ilvl w:val="0"/>
          <w:numId w:val="10"/>
        </w:numPr>
        <w:ind w:right="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профессионального текста для перевода на иностранном языке (английском, немецком, французском) из 100-150 слов</w:t>
      </w:r>
      <w:r w:rsidR="007255F2">
        <w:rPr>
          <w:color w:val="000000"/>
          <w:sz w:val="28"/>
          <w:szCs w:val="28"/>
          <w:lang w:eastAsia="en-US"/>
        </w:rPr>
        <w:t xml:space="preserve">. </w:t>
      </w:r>
    </w:p>
    <w:p w:rsidR="00257403" w:rsidRPr="00D00ACC" w:rsidRDefault="00257403" w:rsidP="000F31CC">
      <w:pPr>
        <w:pStyle w:val="af2"/>
        <w:numPr>
          <w:ilvl w:val="0"/>
          <w:numId w:val="10"/>
        </w:numPr>
        <w:ind w:right="20"/>
        <w:jc w:val="both"/>
        <w:rPr>
          <w:color w:val="000000"/>
          <w:sz w:val="28"/>
          <w:szCs w:val="28"/>
          <w:lang w:eastAsia="en-US"/>
        </w:rPr>
      </w:pPr>
      <w:r w:rsidRPr="00D00ACC">
        <w:rPr>
          <w:color w:val="000000"/>
          <w:sz w:val="28"/>
          <w:szCs w:val="28"/>
          <w:lang w:eastAsia="en-US"/>
        </w:rPr>
        <w:t>практическ</w:t>
      </w:r>
      <w:r>
        <w:rPr>
          <w:color w:val="000000"/>
          <w:sz w:val="28"/>
          <w:szCs w:val="28"/>
          <w:lang w:eastAsia="en-US"/>
        </w:rPr>
        <w:t>ой</w:t>
      </w:r>
      <w:r w:rsidRPr="00D00ACC">
        <w:rPr>
          <w:color w:val="000000"/>
          <w:sz w:val="28"/>
          <w:szCs w:val="28"/>
          <w:lang w:eastAsia="en-US"/>
        </w:rPr>
        <w:t xml:space="preserve"> задач</w:t>
      </w:r>
      <w:r>
        <w:rPr>
          <w:color w:val="000000"/>
          <w:sz w:val="28"/>
          <w:szCs w:val="28"/>
          <w:lang w:eastAsia="en-US"/>
        </w:rPr>
        <w:t>и по организации работы коллектива</w:t>
      </w:r>
      <w:r w:rsidRPr="00D00ACC">
        <w:rPr>
          <w:color w:val="000000"/>
          <w:sz w:val="28"/>
          <w:szCs w:val="28"/>
          <w:lang w:eastAsia="en-US"/>
        </w:rPr>
        <w:t>.</w:t>
      </w:r>
    </w:p>
    <w:p w:rsidR="00257403" w:rsidRPr="00304E13" w:rsidRDefault="00257403" w:rsidP="00257403">
      <w:pPr>
        <w:ind w:right="20" w:firstLine="709"/>
        <w:jc w:val="both"/>
        <w:rPr>
          <w:color w:val="000000"/>
          <w:sz w:val="28"/>
          <w:szCs w:val="28"/>
          <w:lang w:eastAsia="en-US"/>
        </w:rPr>
      </w:pPr>
      <w:r w:rsidRPr="00304E13">
        <w:rPr>
          <w:color w:val="000000"/>
          <w:sz w:val="28"/>
          <w:szCs w:val="28"/>
          <w:lang w:eastAsia="en-US"/>
        </w:rPr>
        <w:t xml:space="preserve">На II уровне выявляется степень </w:t>
      </w:r>
      <w:proofErr w:type="spellStart"/>
      <w:r w:rsidRPr="00304E13">
        <w:rPr>
          <w:color w:val="000000"/>
          <w:sz w:val="28"/>
          <w:szCs w:val="28"/>
          <w:lang w:eastAsia="en-US"/>
        </w:rPr>
        <w:t>сформированности</w:t>
      </w:r>
      <w:proofErr w:type="spellEnd"/>
      <w:r w:rsidRPr="00304E13">
        <w:rPr>
          <w:color w:val="000000"/>
          <w:sz w:val="28"/>
          <w:szCs w:val="28"/>
          <w:lang w:eastAsia="en-US"/>
        </w:rPr>
        <w:t xml:space="preserve"> у участников олимпиады умений и навыков практической деятельности. Комплексное задание II уровня включает в себя общую и вариативную части задания. Содержание работы охватывает область умений и практического опыта, являющихся, как общими, так и специфическими для специальностей профильного направления.</w:t>
      </w:r>
    </w:p>
    <w:p w:rsidR="00257403" w:rsidRPr="00627D7D" w:rsidRDefault="00257403" w:rsidP="00DA73BF">
      <w:pPr>
        <w:pStyle w:val="af2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D7D">
        <w:rPr>
          <w:sz w:val="28"/>
          <w:szCs w:val="28"/>
        </w:rPr>
        <w:t xml:space="preserve">Содержание и уровень профессионального комплексного задания  должны соответствовать федеральным государственным образовательным </w:t>
      </w:r>
      <w:r w:rsidRPr="00627D7D">
        <w:rPr>
          <w:sz w:val="28"/>
          <w:szCs w:val="28"/>
        </w:rPr>
        <w:lastRenderedPageBreak/>
        <w:t>стандартам СПО с учетом основных положений профессиональных стандартов, требований работодателей к специалистам среднего звена.</w:t>
      </w:r>
    </w:p>
    <w:p w:rsidR="00257403" w:rsidRPr="00627D7D" w:rsidRDefault="00257403" w:rsidP="00DA73BF">
      <w:pPr>
        <w:pStyle w:val="af2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D7D">
        <w:rPr>
          <w:sz w:val="28"/>
          <w:szCs w:val="28"/>
        </w:rPr>
        <w:t>Профессиональное комплексное задание должно пройти экспертизу и получить не менее 2 положительных экспертных заключений от работодателей, региональных отделений Российского союза промышленников и предприятий и (или) Торгово-промышленной Ростовской области, образовательных организаций высшего образования. Требования к структуре и содержанию экспертного заключения представлены в приложении 10 к Регламенту.</w:t>
      </w:r>
    </w:p>
    <w:p w:rsidR="00257403" w:rsidRPr="00627D7D" w:rsidRDefault="00257403" w:rsidP="00DA73BF">
      <w:pPr>
        <w:pStyle w:val="af2"/>
        <w:numPr>
          <w:ilvl w:val="1"/>
          <w:numId w:val="20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D7D">
        <w:rPr>
          <w:sz w:val="28"/>
          <w:szCs w:val="28"/>
        </w:rPr>
        <w:t xml:space="preserve">Не менее чем за 1 месяц до начала проведения </w:t>
      </w:r>
      <w:r w:rsidR="007255F2" w:rsidRPr="00627D7D">
        <w:rPr>
          <w:sz w:val="28"/>
          <w:szCs w:val="28"/>
        </w:rPr>
        <w:t>Олимпиады</w:t>
      </w:r>
      <w:r w:rsidRPr="00627D7D">
        <w:rPr>
          <w:sz w:val="28"/>
          <w:szCs w:val="28"/>
        </w:rPr>
        <w:t xml:space="preserve"> организатор размещает на своем официальном сайте примерные конкурсные задания. Непосредственно перед началом олимпиады экспертная группа вносит в них как минимум 30% изменений, доказательство которых оформляются документально и утверждаются Председателем жюри.</w:t>
      </w:r>
    </w:p>
    <w:p w:rsidR="00257403" w:rsidRPr="00257403" w:rsidRDefault="00257403" w:rsidP="00A94DE3"/>
    <w:p w:rsidR="00E14251" w:rsidRPr="00DA73BF" w:rsidRDefault="00E14251" w:rsidP="00DA73BF">
      <w:pPr>
        <w:pStyle w:val="af2"/>
        <w:numPr>
          <w:ilvl w:val="0"/>
          <w:numId w:val="2"/>
        </w:numPr>
        <w:jc w:val="center"/>
        <w:rPr>
          <w:sz w:val="28"/>
          <w:szCs w:val="28"/>
        </w:rPr>
      </w:pPr>
      <w:r w:rsidRPr="00DA73BF">
        <w:rPr>
          <w:sz w:val="28"/>
          <w:szCs w:val="28"/>
        </w:rPr>
        <w:t>Оценивание результатов выполнения заданий, определение результатов этапа олимпиады,</w:t>
      </w:r>
      <w:r w:rsidR="005A3236">
        <w:rPr>
          <w:sz w:val="28"/>
          <w:szCs w:val="28"/>
        </w:rPr>
        <w:t xml:space="preserve"> </w:t>
      </w:r>
      <w:r w:rsidRPr="00DA73BF">
        <w:rPr>
          <w:sz w:val="28"/>
          <w:szCs w:val="28"/>
        </w:rPr>
        <w:t>награждение призёров и победителей</w:t>
      </w:r>
    </w:p>
    <w:p w:rsidR="00D54FC0" w:rsidRPr="00D54FC0" w:rsidRDefault="00D54FC0" w:rsidP="00A94DE3"/>
    <w:p w:rsidR="00BA3570" w:rsidRPr="00071033" w:rsidRDefault="00713CAB" w:rsidP="00DA73BF">
      <w:pPr>
        <w:pStyle w:val="af2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Результаты выполнения заданий оцениваются:</w:t>
      </w:r>
    </w:p>
    <w:p w:rsidR="00900F50" w:rsidRPr="00071033" w:rsidRDefault="00900F50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Комплексное задание I уровня - по 40-балльной шкале (тестовое задание - 20 баллов, практические задачи - 20 баллов);</w:t>
      </w:r>
    </w:p>
    <w:p w:rsidR="00900F50" w:rsidRPr="00071033" w:rsidRDefault="00900F50" w:rsidP="00014036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Комплексное задание II уровня - по 60 балльной шкале (общая часть задания - 30 баллов, вариативная часть задания - 30 баллов).</w:t>
      </w:r>
    </w:p>
    <w:p w:rsidR="00713CAB" w:rsidRPr="00071033" w:rsidRDefault="005A3236" w:rsidP="00751B69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3CAB" w:rsidRPr="00071033">
        <w:rPr>
          <w:sz w:val="28"/>
          <w:szCs w:val="28"/>
        </w:rPr>
        <w:t xml:space="preserve">Сумма баллов за выполнение заданий (далее </w:t>
      </w:r>
      <w:r w:rsidR="007F129F" w:rsidRPr="00071033">
        <w:rPr>
          <w:sz w:val="28"/>
          <w:szCs w:val="28"/>
        </w:rPr>
        <w:t>–</w:t>
      </w:r>
      <w:r w:rsidR="00713CAB" w:rsidRPr="00071033">
        <w:rPr>
          <w:sz w:val="28"/>
          <w:szCs w:val="28"/>
        </w:rPr>
        <w:t xml:space="preserve"> суммарный балл) составляет не более 100.</w:t>
      </w:r>
    </w:p>
    <w:p w:rsidR="00900F50" w:rsidRPr="00071033" w:rsidRDefault="00713CAB" w:rsidP="00DA73BF">
      <w:pPr>
        <w:pStyle w:val="af2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="00900F50" w:rsidRPr="00DA73BF">
        <w:rPr>
          <w:sz w:val="28"/>
          <w:szCs w:val="28"/>
        </w:rPr>
        <w:t>комплексного задания II уровня.</w:t>
      </w:r>
    </w:p>
    <w:p w:rsidR="00713CAB" w:rsidRPr="00071033" w:rsidRDefault="00713CAB" w:rsidP="00DA73BF">
      <w:pPr>
        <w:pStyle w:val="af2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713CAB" w:rsidRPr="00071033" w:rsidRDefault="00713CAB" w:rsidP="00DA73BF">
      <w:pPr>
        <w:pStyle w:val="af2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713CAB" w:rsidRPr="00071033" w:rsidRDefault="00713CAB" w:rsidP="00DA73BF">
      <w:pPr>
        <w:pStyle w:val="af2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713CAB" w:rsidRPr="00071033" w:rsidRDefault="00713CAB" w:rsidP="00DA73BF">
      <w:pPr>
        <w:pStyle w:val="af2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713CAB" w:rsidRPr="00071033" w:rsidRDefault="00713CAB" w:rsidP="00DA73BF">
      <w:pPr>
        <w:pStyle w:val="af2"/>
        <w:numPr>
          <w:ilvl w:val="1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1033">
        <w:rPr>
          <w:sz w:val="28"/>
          <w:szCs w:val="28"/>
        </w:rPr>
        <w:t xml:space="preserve">Победитель может быть рекомендован для участия в </w:t>
      </w:r>
      <w:r w:rsidR="002F2B1E" w:rsidRPr="00071033">
        <w:rPr>
          <w:sz w:val="28"/>
          <w:szCs w:val="28"/>
        </w:rPr>
        <w:t xml:space="preserve">заключительном этапе Всероссийской олимпиады профессионального мастерства </w:t>
      </w:r>
      <w:proofErr w:type="gramStart"/>
      <w:r w:rsidR="002F2B1E" w:rsidRPr="00071033">
        <w:rPr>
          <w:sz w:val="28"/>
          <w:szCs w:val="28"/>
        </w:rPr>
        <w:t>обучающихся</w:t>
      </w:r>
      <w:proofErr w:type="gramEnd"/>
      <w:r w:rsidR="002F2B1E" w:rsidRPr="00071033">
        <w:rPr>
          <w:sz w:val="28"/>
          <w:szCs w:val="28"/>
        </w:rPr>
        <w:t xml:space="preserve"> по специальностям среднего профессионального образования</w:t>
      </w:r>
      <w:r w:rsidRPr="00071033">
        <w:rPr>
          <w:sz w:val="28"/>
          <w:szCs w:val="28"/>
        </w:rPr>
        <w:t>.</w:t>
      </w:r>
    </w:p>
    <w:p w:rsidR="001A70F8" w:rsidRDefault="001A70F8" w:rsidP="00014036">
      <w:pPr>
        <w:widowControl w:val="0"/>
        <w:tabs>
          <w:tab w:val="left" w:pos="1258"/>
        </w:tabs>
        <w:autoSpaceDE w:val="0"/>
        <w:autoSpaceDN w:val="0"/>
        <w:adjustRightInd w:val="0"/>
        <w:ind w:left="709" w:right="14"/>
        <w:jc w:val="both"/>
        <w:rPr>
          <w:sz w:val="28"/>
          <w:szCs w:val="28"/>
        </w:rPr>
      </w:pPr>
    </w:p>
    <w:bookmarkEnd w:id="1"/>
    <w:p w:rsidR="00E14251" w:rsidRPr="00DA73BF" w:rsidRDefault="00E14251" w:rsidP="00DA73BF">
      <w:pPr>
        <w:pStyle w:val="af2"/>
        <w:numPr>
          <w:ilvl w:val="0"/>
          <w:numId w:val="2"/>
        </w:numPr>
        <w:jc w:val="center"/>
        <w:rPr>
          <w:sz w:val="28"/>
          <w:szCs w:val="28"/>
        </w:rPr>
      </w:pPr>
      <w:r w:rsidRPr="00DA73BF">
        <w:rPr>
          <w:sz w:val="28"/>
          <w:szCs w:val="28"/>
        </w:rPr>
        <w:lastRenderedPageBreak/>
        <w:t xml:space="preserve">Финансовое обеспечение проведения </w:t>
      </w:r>
      <w:r w:rsidRPr="00BB17B0">
        <w:rPr>
          <w:sz w:val="28"/>
          <w:szCs w:val="28"/>
        </w:rPr>
        <w:t>номинаций</w:t>
      </w:r>
      <w:r w:rsidR="00DE1782">
        <w:rPr>
          <w:sz w:val="28"/>
          <w:szCs w:val="28"/>
        </w:rPr>
        <w:t xml:space="preserve"> </w:t>
      </w:r>
      <w:r w:rsidRPr="00BB17B0">
        <w:rPr>
          <w:sz w:val="28"/>
          <w:szCs w:val="28"/>
        </w:rPr>
        <w:t>олимпиады</w:t>
      </w:r>
    </w:p>
    <w:p w:rsidR="00E14251" w:rsidRPr="00F1186B" w:rsidRDefault="00E14251" w:rsidP="00A94DE3"/>
    <w:p w:rsidR="00E14251" w:rsidRDefault="00E14251" w:rsidP="00DA73BF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86B">
        <w:rPr>
          <w:sz w:val="28"/>
          <w:szCs w:val="28"/>
        </w:rPr>
        <w:t xml:space="preserve">Финансовое обеспечение проведения </w:t>
      </w:r>
      <w:r w:rsidR="006A0CBB" w:rsidRPr="00F1186B">
        <w:rPr>
          <w:color w:val="000000"/>
          <w:sz w:val="28"/>
          <w:szCs w:val="28"/>
        </w:rPr>
        <w:t xml:space="preserve">Олимпиады </w:t>
      </w:r>
      <w:r w:rsidRPr="00F1186B">
        <w:rPr>
          <w:sz w:val="28"/>
          <w:szCs w:val="28"/>
        </w:rPr>
        <w:t>осуществляется за счет:</w:t>
      </w:r>
    </w:p>
    <w:p w:rsidR="00365AEF" w:rsidRPr="00F1186B" w:rsidRDefault="00365AEF" w:rsidP="0001403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средств областного бюджета</w:t>
      </w:r>
      <w:r w:rsidR="005C137E">
        <w:rPr>
          <w:sz w:val="28"/>
          <w:szCs w:val="28"/>
        </w:rPr>
        <w:t xml:space="preserve">, </w:t>
      </w:r>
      <w:r w:rsidR="003323FC">
        <w:rPr>
          <w:sz w:val="28"/>
          <w:szCs w:val="28"/>
        </w:rPr>
        <w:t xml:space="preserve">направляемых </w:t>
      </w:r>
      <w:r w:rsidR="005C137E">
        <w:rPr>
          <w:sz w:val="28"/>
          <w:szCs w:val="28"/>
        </w:rPr>
        <w:t xml:space="preserve">на приобретение призов и дипломов, в соответствии со сметой, утверждаемой </w:t>
      </w:r>
      <w:r w:rsidR="003323FC">
        <w:rPr>
          <w:sz w:val="28"/>
          <w:szCs w:val="28"/>
        </w:rPr>
        <w:t xml:space="preserve">приказом </w:t>
      </w:r>
      <w:proofErr w:type="spellStart"/>
      <w:r w:rsidR="003323FC">
        <w:rPr>
          <w:sz w:val="28"/>
          <w:szCs w:val="28"/>
        </w:rPr>
        <w:t>минобразования</w:t>
      </w:r>
      <w:proofErr w:type="spellEnd"/>
      <w:r w:rsidR="003323FC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;</w:t>
      </w:r>
    </w:p>
    <w:p w:rsidR="00E14251" w:rsidRPr="00F1186B" w:rsidRDefault="00E14251" w:rsidP="00014036">
      <w:pPr>
        <w:tabs>
          <w:tab w:val="left" w:pos="993"/>
        </w:tabs>
        <w:ind w:firstLine="709"/>
        <w:jc w:val="both"/>
        <w:rPr>
          <w:b/>
          <w:sz w:val="28"/>
          <w:szCs w:val="28"/>
          <w:u w:val="single"/>
        </w:rPr>
      </w:pPr>
      <w:r w:rsidRPr="00F1186B">
        <w:rPr>
          <w:sz w:val="28"/>
          <w:szCs w:val="28"/>
        </w:rPr>
        <w:t>средств организатора</w:t>
      </w:r>
      <w:r w:rsidR="00D60B39">
        <w:rPr>
          <w:sz w:val="28"/>
          <w:szCs w:val="28"/>
        </w:rPr>
        <w:t xml:space="preserve">, направляемых на приобретение оборудования, </w:t>
      </w:r>
      <w:proofErr w:type="gramStart"/>
      <w:r w:rsidR="00D60B39">
        <w:rPr>
          <w:sz w:val="28"/>
          <w:szCs w:val="28"/>
        </w:rPr>
        <w:t>ПО</w:t>
      </w:r>
      <w:proofErr w:type="gramEnd"/>
      <w:r w:rsidR="00D60B39">
        <w:rPr>
          <w:sz w:val="28"/>
          <w:szCs w:val="28"/>
        </w:rPr>
        <w:t>, канцтоваров и т.п</w:t>
      </w:r>
      <w:r w:rsidR="00887CB9">
        <w:rPr>
          <w:sz w:val="28"/>
          <w:szCs w:val="28"/>
        </w:rPr>
        <w:t>.</w:t>
      </w:r>
    </w:p>
    <w:p w:rsidR="00E14251" w:rsidRPr="00F1186B" w:rsidRDefault="00D60B39" w:rsidP="00DA73BF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Организационный взнос не взимается</w:t>
      </w:r>
      <w:r w:rsidR="00E14251" w:rsidRPr="00F1186B">
        <w:rPr>
          <w:sz w:val="28"/>
          <w:szCs w:val="28"/>
        </w:rPr>
        <w:t>.</w:t>
      </w:r>
    </w:p>
    <w:p w:rsidR="009D6140" w:rsidRPr="00184861" w:rsidRDefault="00E14251" w:rsidP="00184861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C27F03">
        <w:rPr>
          <w:sz w:val="28"/>
          <w:szCs w:val="28"/>
        </w:rPr>
        <w:t xml:space="preserve">Питание, медицинское и транспортное обслуживание участников, а также проведение культурных мероприятий для участников обеспечиваются за счёт средств </w:t>
      </w:r>
      <w:r w:rsidR="00D60B39">
        <w:rPr>
          <w:sz w:val="28"/>
          <w:szCs w:val="28"/>
        </w:rPr>
        <w:t>направляющей стороны</w:t>
      </w:r>
      <w:r w:rsidRPr="00C27F03">
        <w:rPr>
          <w:sz w:val="28"/>
          <w:szCs w:val="28"/>
        </w:rPr>
        <w:t>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</w:r>
    </w:p>
    <w:p w:rsidR="00E84341" w:rsidRDefault="00E84341" w:rsidP="00014036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E8434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E84341" w:rsidRDefault="00E84341" w:rsidP="00E14251">
      <w:pPr>
        <w:tabs>
          <w:tab w:val="left" w:pos="1134"/>
        </w:tabs>
        <w:jc w:val="both"/>
        <w:rPr>
          <w:color w:val="000000"/>
          <w:sz w:val="28"/>
          <w:szCs w:val="28"/>
        </w:rPr>
      </w:pPr>
    </w:p>
    <w:p w:rsidR="00C3469B" w:rsidRDefault="00C3469B">
      <w:pPr>
        <w:rPr>
          <w:sz w:val="24"/>
          <w:szCs w:val="24"/>
        </w:rPr>
        <w:sectPr w:rsidR="00C3469B" w:rsidSect="00DF5FA7">
          <w:headerReference w:type="even" r:id="rId11"/>
          <w:headerReference w:type="default" r:id="rId12"/>
          <w:footerReference w:type="default" r:id="rId13"/>
          <w:pgSz w:w="11907" w:h="16840" w:code="9"/>
          <w:pgMar w:top="529" w:right="567" w:bottom="709" w:left="1418" w:header="568" w:footer="720" w:gutter="0"/>
          <w:cols w:space="720"/>
          <w:titlePg/>
          <w:docGrid w:linePitch="360"/>
        </w:sectPr>
      </w:pPr>
    </w:p>
    <w:p w:rsidR="00DF5FA7" w:rsidRDefault="00DF5FA7">
      <w:pPr>
        <w:rPr>
          <w:sz w:val="24"/>
          <w:szCs w:val="24"/>
        </w:rPr>
      </w:pPr>
    </w:p>
    <w:p w:rsidR="00623C31" w:rsidRDefault="00C3469B" w:rsidP="00AB7C05">
      <w:pPr>
        <w:pStyle w:val="ae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C3469B" w:rsidRDefault="00C3469B" w:rsidP="00AB7C05">
      <w:pPr>
        <w:pStyle w:val="ae"/>
        <w:ind w:firstLine="709"/>
        <w:jc w:val="right"/>
        <w:rPr>
          <w:sz w:val="24"/>
          <w:szCs w:val="24"/>
        </w:rPr>
      </w:pPr>
    </w:p>
    <w:p w:rsidR="00C3469B" w:rsidRPr="009D6140" w:rsidRDefault="00C3469B" w:rsidP="00C3469B">
      <w:pPr>
        <w:pStyle w:val="ae"/>
        <w:ind w:firstLine="0"/>
        <w:jc w:val="center"/>
        <w:rPr>
          <w:sz w:val="28"/>
          <w:szCs w:val="24"/>
        </w:rPr>
      </w:pPr>
      <w:r w:rsidRPr="009D6140">
        <w:rPr>
          <w:b/>
          <w:sz w:val="24"/>
          <w:szCs w:val="24"/>
        </w:rPr>
        <w:t>ЗАЯВКА</w:t>
      </w:r>
      <w:r w:rsidRPr="009D6140">
        <w:rPr>
          <w:b/>
          <w:sz w:val="24"/>
          <w:szCs w:val="24"/>
        </w:rPr>
        <w:br/>
      </w:r>
      <w:r w:rsidRPr="009D6140">
        <w:rPr>
          <w:sz w:val="28"/>
          <w:szCs w:val="24"/>
        </w:rPr>
        <w:t xml:space="preserve">на участие в региональном этапе Всероссийской олимпиады профессионального мастерства </w:t>
      </w:r>
      <w:proofErr w:type="gramStart"/>
      <w:r w:rsidRPr="009D6140">
        <w:rPr>
          <w:sz w:val="28"/>
          <w:szCs w:val="24"/>
        </w:rPr>
        <w:t>обучающихся</w:t>
      </w:r>
      <w:proofErr w:type="gramEnd"/>
      <w:r w:rsidRPr="009D6140">
        <w:rPr>
          <w:sz w:val="28"/>
          <w:szCs w:val="24"/>
        </w:rPr>
        <w:t xml:space="preserve"> по специальностям среднего профессионального образования</w:t>
      </w:r>
      <w:r w:rsidRPr="009D6140">
        <w:rPr>
          <w:sz w:val="28"/>
          <w:szCs w:val="24"/>
        </w:rPr>
        <w:br/>
        <w:t>в 2016 году</w:t>
      </w:r>
    </w:p>
    <w:p w:rsidR="00C3469B" w:rsidRPr="009D6140" w:rsidRDefault="00C3469B" w:rsidP="00C3469B">
      <w:pPr>
        <w:pStyle w:val="ae"/>
        <w:ind w:firstLine="0"/>
        <w:jc w:val="center"/>
        <w:rPr>
          <w:sz w:val="28"/>
          <w:szCs w:val="24"/>
        </w:rPr>
      </w:pPr>
      <w:r w:rsidRPr="009D6140">
        <w:rPr>
          <w:sz w:val="28"/>
          <w:szCs w:val="24"/>
        </w:rPr>
        <w:t>Профильное направление олимпиады 09.00.00 «Информатика и вычислительная техника»</w:t>
      </w:r>
    </w:p>
    <w:p w:rsidR="00C3469B" w:rsidRDefault="00C3469B" w:rsidP="00C3469B">
      <w:pPr>
        <w:pStyle w:val="ae"/>
        <w:ind w:firstLine="0"/>
        <w:jc w:val="center"/>
        <w:rPr>
          <w:sz w:val="24"/>
          <w:szCs w:val="24"/>
        </w:rPr>
      </w:pPr>
    </w:p>
    <w:tbl>
      <w:tblPr>
        <w:tblStyle w:val="afe"/>
        <w:tblW w:w="0" w:type="auto"/>
        <w:tblLook w:val="04A0"/>
      </w:tblPr>
      <w:tblGrid>
        <w:gridCol w:w="540"/>
        <w:gridCol w:w="2970"/>
        <w:gridCol w:w="4395"/>
        <w:gridCol w:w="1984"/>
        <w:gridCol w:w="2268"/>
        <w:gridCol w:w="1559"/>
        <w:gridCol w:w="1985"/>
      </w:tblGrid>
      <w:tr w:rsidR="009D6140" w:rsidRPr="00C3469B" w:rsidTr="009D6140">
        <w:tc>
          <w:tcPr>
            <w:tcW w:w="540" w:type="dxa"/>
            <w:vAlign w:val="center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  <w:vAlign w:val="center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395" w:type="dxa"/>
            <w:vAlign w:val="center"/>
          </w:tcPr>
          <w:p w:rsidR="009D6140" w:rsidRPr="00C3469B" w:rsidRDefault="009D6140" w:rsidP="00ED1E7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 в соответствии с Уставом  полное</w:t>
            </w:r>
            <w:r w:rsidR="00ED1E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</w:tc>
        <w:tc>
          <w:tcPr>
            <w:tcW w:w="1984" w:type="dxa"/>
            <w:vAlign w:val="center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 СПО, курс обучения</w:t>
            </w:r>
          </w:p>
        </w:tc>
        <w:tc>
          <w:tcPr>
            <w:tcW w:w="2268" w:type="dxa"/>
            <w:vAlign w:val="center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сопровождающего</w:t>
            </w:r>
          </w:p>
        </w:tc>
        <w:tc>
          <w:tcPr>
            <w:tcW w:w="1559" w:type="dxa"/>
            <w:vAlign w:val="center"/>
          </w:tcPr>
          <w:p w:rsidR="009D6140" w:rsidRPr="00BC72C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2" w:name="_GoBack"/>
            <w:bookmarkEnd w:id="2"/>
          </w:p>
        </w:tc>
        <w:tc>
          <w:tcPr>
            <w:tcW w:w="1985" w:type="dxa"/>
            <w:vAlign w:val="center"/>
          </w:tcPr>
          <w:p w:rsidR="009D6140" w:rsidRPr="009D6140" w:rsidRDefault="009D6140" w:rsidP="009D6140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мест для проживания (при необходимости)</w:t>
            </w:r>
          </w:p>
        </w:tc>
      </w:tr>
      <w:tr w:rsidR="009D6140" w:rsidRPr="00C3469B" w:rsidTr="009D6140">
        <w:tc>
          <w:tcPr>
            <w:tcW w:w="54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9D6140" w:rsidRPr="009D6140" w:rsidRDefault="0096253F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6140" w:rsidRPr="00C3469B" w:rsidTr="009D6140">
        <w:tc>
          <w:tcPr>
            <w:tcW w:w="54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140" w:rsidRPr="009D6140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0" w:rsidRPr="00C3469B" w:rsidTr="009D6140">
        <w:tc>
          <w:tcPr>
            <w:tcW w:w="54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140" w:rsidRPr="009D6140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0" w:rsidRPr="00C3469B" w:rsidTr="009D6140">
        <w:tc>
          <w:tcPr>
            <w:tcW w:w="54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140" w:rsidRPr="009D6140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0" w:rsidRPr="00C3469B" w:rsidTr="009D6140">
        <w:tc>
          <w:tcPr>
            <w:tcW w:w="54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140" w:rsidRPr="009D6140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40" w:rsidRPr="00C3469B" w:rsidTr="009D6140">
        <w:tc>
          <w:tcPr>
            <w:tcW w:w="54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140" w:rsidRPr="00C3469B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6140" w:rsidRPr="009D6140" w:rsidRDefault="009D6140" w:rsidP="00C3469B">
            <w:pPr>
              <w:pStyle w:val="ae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69B" w:rsidRDefault="00C3469B" w:rsidP="00C3469B">
      <w:pPr>
        <w:pStyle w:val="ae"/>
        <w:ind w:firstLine="0"/>
        <w:jc w:val="center"/>
        <w:rPr>
          <w:sz w:val="24"/>
          <w:szCs w:val="24"/>
        </w:rPr>
      </w:pPr>
    </w:p>
    <w:p w:rsidR="009D6140" w:rsidRDefault="009D6140" w:rsidP="00C3469B">
      <w:pPr>
        <w:pStyle w:val="ae"/>
        <w:ind w:firstLine="0"/>
        <w:jc w:val="center"/>
        <w:rPr>
          <w:sz w:val="24"/>
          <w:szCs w:val="24"/>
        </w:rPr>
      </w:pPr>
    </w:p>
    <w:p w:rsidR="009D6140" w:rsidRPr="009D6140" w:rsidRDefault="009D6140" w:rsidP="009D6140">
      <w:pPr>
        <w:pStyle w:val="ae"/>
        <w:tabs>
          <w:tab w:val="left" w:pos="4536"/>
          <w:tab w:val="right" w:leader="underscore" w:pos="7513"/>
          <w:tab w:val="left" w:pos="9072"/>
          <w:tab w:val="right" w:leader="underscore" w:pos="12758"/>
        </w:tabs>
        <w:ind w:left="2127" w:firstLine="0"/>
        <w:rPr>
          <w:sz w:val="28"/>
          <w:szCs w:val="24"/>
        </w:rPr>
      </w:pPr>
      <w:r w:rsidRPr="009D6140">
        <w:rPr>
          <w:sz w:val="28"/>
          <w:szCs w:val="24"/>
        </w:rPr>
        <w:t xml:space="preserve">Директор </w:t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  <w:r w:rsidRPr="009D6140">
        <w:rPr>
          <w:sz w:val="28"/>
          <w:szCs w:val="24"/>
        </w:rPr>
        <w:tab/>
      </w:r>
    </w:p>
    <w:p w:rsidR="009D6140" w:rsidRDefault="009D6140" w:rsidP="009D6140">
      <w:pPr>
        <w:pStyle w:val="ae"/>
        <w:tabs>
          <w:tab w:val="center" w:pos="5954"/>
          <w:tab w:val="center" w:pos="10915"/>
        </w:tabs>
        <w:ind w:firstLine="0"/>
        <w:rPr>
          <w:sz w:val="22"/>
          <w:szCs w:val="24"/>
        </w:rPr>
      </w:pPr>
      <w:r w:rsidRPr="009D6140">
        <w:rPr>
          <w:sz w:val="22"/>
          <w:szCs w:val="24"/>
        </w:rPr>
        <w:tab/>
        <w:t>Подпись</w:t>
      </w:r>
      <w:r w:rsidRPr="009D6140">
        <w:rPr>
          <w:sz w:val="22"/>
          <w:szCs w:val="24"/>
        </w:rPr>
        <w:tab/>
        <w:t>фамилия, инициалы</w:t>
      </w:r>
    </w:p>
    <w:p w:rsidR="005074D5" w:rsidRDefault="005074D5" w:rsidP="009D6140">
      <w:pPr>
        <w:pStyle w:val="ae"/>
        <w:tabs>
          <w:tab w:val="center" w:pos="5954"/>
          <w:tab w:val="center" w:pos="10915"/>
        </w:tabs>
        <w:ind w:firstLine="0"/>
        <w:rPr>
          <w:sz w:val="22"/>
          <w:szCs w:val="24"/>
        </w:rPr>
        <w:sectPr w:rsidR="005074D5" w:rsidSect="00C3469B">
          <w:pgSz w:w="16840" w:h="11907" w:orient="landscape" w:code="9"/>
          <w:pgMar w:top="1418" w:right="527" w:bottom="567" w:left="709" w:header="567" w:footer="720" w:gutter="0"/>
          <w:cols w:space="720"/>
          <w:titlePg/>
          <w:docGrid w:linePitch="360"/>
        </w:sectPr>
      </w:pPr>
    </w:p>
    <w:p w:rsidR="005074D5" w:rsidRDefault="000672C1" w:rsidP="000672C1">
      <w:pPr>
        <w:pStyle w:val="ae"/>
        <w:tabs>
          <w:tab w:val="center" w:pos="5954"/>
          <w:tab w:val="center" w:pos="10915"/>
        </w:tabs>
        <w:ind w:firstLine="0"/>
        <w:jc w:val="right"/>
        <w:rPr>
          <w:sz w:val="28"/>
          <w:szCs w:val="24"/>
        </w:rPr>
      </w:pPr>
      <w:r w:rsidRPr="000672C1">
        <w:rPr>
          <w:sz w:val="28"/>
          <w:szCs w:val="24"/>
        </w:rPr>
        <w:lastRenderedPageBreak/>
        <w:t>Приложение 2</w:t>
      </w:r>
    </w:p>
    <w:p w:rsidR="000672C1" w:rsidRDefault="000672C1" w:rsidP="000672C1">
      <w:pPr>
        <w:tabs>
          <w:tab w:val="left" w:pos="1276"/>
        </w:tabs>
        <w:ind w:left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</w:p>
    <w:p w:rsidR="000672C1" w:rsidRDefault="0088779E" w:rsidP="000672C1">
      <w:pPr>
        <w:tabs>
          <w:tab w:val="left" w:pos="1276"/>
        </w:tabs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</w:t>
      </w:r>
      <w:r w:rsidR="000672C1">
        <w:rPr>
          <w:b/>
          <w:sz w:val="28"/>
          <w:szCs w:val="28"/>
        </w:rPr>
        <w:t>егионального этапа олимпиады профессионального мастерства по профильному направлению 09.00.00 «Информатика и вычислительная техника»</w:t>
      </w:r>
    </w:p>
    <w:p w:rsidR="000672C1" w:rsidRDefault="000672C1" w:rsidP="000672C1">
      <w:pPr>
        <w:tabs>
          <w:tab w:val="left" w:pos="1276"/>
        </w:tabs>
        <w:ind w:left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jc w:val="center"/>
        <w:tblInd w:w="108" w:type="dxa"/>
        <w:tblLayout w:type="fixed"/>
        <w:tblLook w:val="04A0"/>
      </w:tblPr>
      <w:tblGrid>
        <w:gridCol w:w="1666"/>
        <w:gridCol w:w="1309"/>
        <w:gridCol w:w="3205"/>
        <w:gridCol w:w="2727"/>
        <w:gridCol w:w="40"/>
        <w:gridCol w:w="10"/>
      </w:tblGrid>
      <w:tr w:rsidR="000672C1" w:rsidRPr="00BA6882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Pr="00BA6882" w:rsidRDefault="000672C1" w:rsidP="00284285">
            <w:pPr>
              <w:tabs>
                <w:tab w:val="left" w:pos="127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BA6882">
              <w:rPr>
                <w:b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Pr="00BA6882" w:rsidRDefault="000672C1" w:rsidP="00284285">
            <w:pPr>
              <w:tabs>
                <w:tab w:val="left" w:pos="1276"/>
              </w:tabs>
              <w:jc w:val="center"/>
              <w:rPr>
                <w:b/>
                <w:color w:val="000000"/>
                <w:sz w:val="28"/>
                <w:szCs w:val="28"/>
              </w:rPr>
            </w:pPr>
            <w:r w:rsidRPr="00BA6882"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C1" w:rsidRPr="00BA6882" w:rsidRDefault="000672C1" w:rsidP="00284285">
            <w:pPr>
              <w:tabs>
                <w:tab w:val="left" w:pos="1276"/>
              </w:tabs>
              <w:jc w:val="center"/>
              <w:rPr>
                <w:b/>
              </w:rPr>
            </w:pPr>
            <w:r w:rsidRPr="00BA6882">
              <w:rPr>
                <w:b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0672C1" w:rsidRPr="00BA6882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C1" w:rsidRPr="00BA6882" w:rsidRDefault="00B74A0A" w:rsidP="00B74A0A">
            <w:pPr>
              <w:tabs>
                <w:tab w:val="left" w:pos="1276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4</w:t>
            </w:r>
            <w:r w:rsidR="000672C1" w:rsidRPr="00BA6882">
              <w:rPr>
                <w:i/>
                <w:color w:val="000000"/>
                <w:sz w:val="28"/>
                <w:szCs w:val="28"/>
              </w:rPr>
              <w:t xml:space="preserve"> апреля 201</w:t>
            </w:r>
            <w:r>
              <w:rPr>
                <w:i/>
                <w:color w:val="000000"/>
                <w:sz w:val="28"/>
                <w:szCs w:val="28"/>
              </w:rPr>
              <w:t>6</w:t>
            </w:r>
            <w:r w:rsidR="000672C1" w:rsidRPr="00BA6882">
              <w:rPr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0672C1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Default="000672C1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09.00-9.30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Default="000672C1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Регистрация участников олимпиады.</w:t>
            </w:r>
          </w:p>
          <w:p w:rsidR="000672C1" w:rsidRDefault="000672C1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Кофе-брейк.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C1" w:rsidRDefault="000672C1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  <w:r>
              <w:rPr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0672C1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Default="000672C1" w:rsidP="006F2D7A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9.30-</w:t>
            </w:r>
            <w:r w:rsidR="006F2D7A">
              <w:rPr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Default="000672C1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Торжественная церемония открытия олимпиады.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2C1" w:rsidRDefault="000672C1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  <w:r>
              <w:rPr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0672C1" w:rsidTr="00284285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672C1" w:rsidRDefault="000672C1" w:rsidP="000A3D99">
            <w:pPr>
              <w:tabs>
                <w:tab w:val="left" w:pos="1276"/>
              </w:tabs>
              <w:ind w:left="85"/>
            </w:pPr>
            <w:r>
              <w:rPr>
                <w:color w:val="000000"/>
                <w:sz w:val="28"/>
                <w:szCs w:val="28"/>
              </w:rPr>
              <w:t>Для участников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672C1" w:rsidRDefault="000672C1" w:rsidP="00284285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672C1" w:rsidRDefault="000672C1" w:rsidP="00284285">
            <w:pPr>
              <w:snapToGrid w:val="0"/>
            </w:pPr>
          </w:p>
        </w:tc>
      </w:tr>
      <w:tr w:rsidR="000672C1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Default="000672C1" w:rsidP="0088779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</w:t>
            </w:r>
            <w:r w:rsidR="0088779E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72C1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тестового задания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2C1" w:rsidRPr="007575B4" w:rsidRDefault="000672C1" w:rsidP="00B74A0A">
            <w:pPr>
              <w:tabs>
                <w:tab w:val="left" w:pos="1276"/>
              </w:tabs>
              <w:jc w:val="both"/>
              <w:rPr>
                <w:sz w:val="28"/>
              </w:rPr>
            </w:pPr>
            <w:r w:rsidRPr="007575B4">
              <w:rPr>
                <w:sz w:val="28"/>
              </w:rPr>
              <w:t>УИВЦ, а. 2,</w:t>
            </w:r>
            <w:r w:rsidR="00B74A0A">
              <w:rPr>
                <w:sz w:val="28"/>
              </w:rPr>
              <w:t xml:space="preserve"> 4,</w:t>
            </w:r>
            <w:r w:rsidRPr="007575B4">
              <w:rPr>
                <w:sz w:val="28"/>
              </w:rPr>
              <w:t xml:space="preserve"> 7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88779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11.00-11.45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Перевод профессионального текста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Pr="007575B4" w:rsidRDefault="0088779E" w:rsidP="00B74A0A">
            <w:pPr>
              <w:tabs>
                <w:tab w:val="left" w:pos="1276"/>
              </w:tabs>
              <w:jc w:val="both"/>
              <w:rPr>
                <w:sz w:val="28"/>
              </w:rPr>
            </w:pPr>
            <w:r w:rsidRPr="007575B4">
              <w:rPr>
                <w:sz w:val="28"/>
              </w:rPr>
              <w:t>УИВЦ, а. 2,</w:t>
            </w:r>
            <w:r>
              <w:rPr>
                <w:sz w:val="28"/>
              </w:rPr>
              <w:t xml:space="preserve"> 4,</w:t>
            </w:r>
            <w:r w:rsidRPr="007575B4">
              <w:rPr>
                <w:sz w:val="28"/>
              </w:rPr>
              <w:t xml:space="preserve"> 7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88779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11.45-12.30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 практической задачи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Pr="007575B4" w:rsidRDefault="0088779E" w:rsidP="00B74A0A">
            <w:pPr>
              <w:tabs>
                <w:tab w:val="left" w:pos="1276"/>
              </w:tabs>
              <w:jc w:val="both"/>
              <w:rPr>
                <w:sz w:val="28"/>
              </w:rPr>
            </w:pPr>
            <w:r w:rsidRPr="007575B4">
              <w:rPr>
                <w:sz w:val="28"/>
              </w:rPr>
              <w:t>УИВЦ, а. 2,</w:t>
            </w:r>
            <w:r>
              <w:rPr>
                <w:sz w:val="28"/>
              </w:rPr>
              <w:t xml:space="preserve"> 4,</w:t>
            </w:r>
            <w:r w:rsidRPr="007575B4">
              <w:rPr>
                <w:sz w:val="28"/>
              </w:rPr>
              <w:t xml:space="preserve"> 7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88779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12.30-13.30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Обеденный перерыв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Pr="007575B4" w:rsidRDefault="0088779E" w:rsidP="00B74A0A">
            <w:pPr>
              <w:tabs>
                <w:tab w:val="left" w:pos="1276"/>
              </w:tabs>
              <w:jc w:val="both"/>
              <w:rPr>
                <w:sz w:val="28"/>
              </w:rPr>
            </w:pP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88779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13.30-17.00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Pr="00C61206" w:rsidRDefault="0088779E" w:rsidP="00C61206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общей части </w:t>
            </w:r>
            <w:r w:rsidR="00C61206">
              <w:rPr>
                <w:color w:val="000000"/>
                <w:sz w:val="28"/>
                <w:szCs w:val="28"/>
              </w:rPr>
              <w:t xml:space="preserve">комплексного задания </w:t>
            </w:r>
            <w:r w:rsidR="00C61206">
              <w:rPr>
                <w:color w:val="000000"/>
                <w:sz w:val="28"/>
                <w:szCs w:val="28"/>
                <w:lang w:val="en-US"/>
              </w:rPr>
              <w:t>II</w:t>
            </w:r>
            <w:r w:rsidR="00392DB6">
              <w:rPr>
                <w:color w:val="000000"/>
                <w:sz w:val="28"/>
                <w:szCs w:val="28"/>
              </w:rPr>
              <w:t xml:space="preserve"> </w:t>
            </w:r>
            <w:r w:rsidR="00C61206">
              <w:rPr>
                <w:color w:val="000000"/>
                <w:sz w:val="28"/>
                <w:szCs w:val="28"/>
              </w:rPr>
              <w:t>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Pr="007575B4" w:rsidRDefault="0088779E" w:rsidP="003C0D70">
            <w:pPr>
              <w:tabs>
                <w:tab w:val="left" w:pos="1276"/>
              </w:tabs>
              <w:jc w:val="both"/>
              <w:rPr>
                <w:sz w:val="28"/>
              </w:rPr>
            </w:pPr>
            <w:r w:rsidRPr="007575B4">
              <w:rPr>
                <w:sz w:val="28"/>
              </w:rPr>
              <w:t>УИВЦ, а. 2,</w:t>
            </w:r>
            <w:r>
              <w:rPr>
                <w:sz w:val="28"/>
              </w:rPr>
              <w:t xml:space="preserve"> 4,</w:t>
            </w:r>
            <w:r w:rsidRPr="007575B4">
              <w:rPr>
                <w:sz w:val="28"/>
              </w:rPr>
              <w:t xml:space="preserve"> 7</w:t>
            </w:r>
          </w:p>
        </w:tc>
      </w:tr>
      <w:tr w:rsidR="0088779E" w:rsidTr="00284285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779E" w:rsidRDefault="0088779E" w:rsidP="0028428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>Для сопровождающих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779E" w:rsidRDefault="0088779E" w:rsidP="00284285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8779E" w:rsidRDefault="0088779E" w:rsidP="00284285">
            <w:pPr>
              <w:snapToGrid w:val="0"/>
            </w:pP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79E" w:rsidRDefault="0088779E" w:rsidP="0088779E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Круглый стол «Обмен опытом по организации и проведению олимпиад профессионального мастерства в новом формате»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79E" w:rsidRDefault="0088779E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  <w:r>
              <w:rPr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79E" w:rsidRDefault="0088779E" w:rsidP="004079E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11.00-1</w:t>
            </w:r>
            <w:r w:rsidR="004079E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4079E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79E" w:rsidRDefault="0088779E" w:rsidP="004079E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Презентация специальност</w:t>
            </w:r>
            <w:r w:rsidR="004079E3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  <w:r>
              <w:rPr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4079E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4079E3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  <w:r w:rsidR="004079E3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0-13.30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895E32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Кофе-бр</w:t>
            </w:r>
            <w:r w:rsidR="00895E32"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йк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  <w:r>
              <w:rPr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5C2C48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2C48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.30</w:t>
            </w:r>
            <w:r w:rsidR="005C2C48">
              <w:rPr>
                <w:color w:val="000000"/>
                <w:sz w:val="28"/>
                <w:szCs w:val="28"/>
              </w:rPr>
              <w:t>–17.00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Pr="00895E32" w:rsidRDefault="004307DC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Свободное время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779E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88779E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79E" w:rsidRDefault="0088779E" w:rsidP="005C2C48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5C2C48"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.00-1</w:t>
            </w:r>
            <w:r w:rsidR="005C2C48"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Кодирование информации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779E" w:rsidRDefault="0088779E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</w:p>
        </w:tc>
      </w:tr>
      <w:tr w:rsidR="0088779E" w:rsidRPr="00BA6882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Pr="00BA6882" w:rsidRDefault="00C61206" w:rsidP="00C61206">
            <w:pPr>
              <w:tabs>
                <w:tab w:val="left" w:pos="1276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en-US"/>
              </w:rPr>
              <w:t>5</w:t>
            </w:r>
            <w:r w:rsidR="0088779E" w:rsidRPr="00BA6882">
              <w:rPr>
                <w:i/>
                <w:color w:val="000000"/>
                <w:sz w:val="28"/>
                <w:szCs w:val="28"/>
              </w:rPr>
              <w:t xml:space="preserve"> апреля 201</w:t>
            </w:r>
            <w:r>
              <w:rPr>
                <w:i/>
                <w:color w:val="000000"/>
                <w:sz w:val="28"/>
                <w:szCs w:val="28"/>
              </w:rPr>
              <w:t>6</w:t>
            </w:r>
            <w:r w:rsidR="0088779E" w:rsidRPr="00BA6882">
              <w:rPr>
                <w:i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005BA7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5BA7" w:rsidRDefault="00005BA7" w:rsidP="00005BA7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9.30-10.00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32" w:rsidRDefault="00895E32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Сбор участников олимпиады</w:t>
            </w:r>
          </w:p>
          <w:p w:rsidR="00005BA7" w:rsidRPr="00B56963" w:rsidRDefault="00895E32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Кофе-брейк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BA7" w:rsidRPr="007575B4" w:rsidRDefault="00005BA7" w:rsidP="00005BA7">
            <w:pPr>
              <w:tabs>
                <w:tab w:val="left" w:pos="1276"/>
              </w:tabs>
              <w:jc w:val="both"/>
              <w:rPr>
                <w:sz w:val="28"/>
              </w:rPr>
            </w:pPr>
            <w:r w:rsidRPr="007575B4">
              <w:rPr>
                <w:sz w:val="28"/>
              </w:rPr>
              <w:t>УИВЦ, а</w:t>
            </w:r>
            <w:r>
              <w:rPr>
                <w:sz w:val="28"/>
              </w:rPr>
              <w:t>.10</w:t>
            </w:r>
          </w:p>
        </w:tc>
      </w:tr>
      <w:tr w:rsidR="00C61206" w:rsidTr="00284285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1206" w:rsidRDefault="00C61206" w:rsidP="00284285">
            <w:pPr>
              <w:tabs>
                <w:tab w:val="left" w:pos="1276"/>
              </w:tabs>
              <w:ind w:left="85"/>
            </w:pPr>
            <w:r>
              <w:rPr>
                <w:color w:val="000000"/>
                <w:sz w:val="28"/>
                <w:szCs w:val="28"/>
              </w:rPr>
              <w:t>Для участников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1206" w:rsidRDefault="00C61206" w:rsidP="00284285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206" w:rsidRDefault="00C61206" w:rsidP="00284285">
            <w:pPr>
              <w:snapToGrid w:val="0"/>
            </w:pPr>
          </w:p>
        </w:tc>
      </w:tr>
      <w:tr w:rsidR="00C61206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1206" w:rsidRDefault="00C61206" w:rsidP="00C61206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1206" w:rsidRPr="00B56963" w:rsidRDefault="00C61206" w:rsidP="00B5696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вариативной части </w:t>
            </w:r>
            <w:r w:rsidR="00B56963">
              <w:rPr>
                <w:color w:val="000000"/>
                <w:sz w:val="28"/>
                <w:szCs w:val="28"/>
              </w:rPr>
              <w:t xml:space="preserve">комплексного </w:t>
            </w:r>
            <w:r>
              <w:rPr>
                <w:color w:val="000000"/>
                <w:sz w:val="28"/>
                <w:szCs w:val="28"/>
              </w:rPr>
              <w:t xml:space="preserve"> задания</w:t>
            </w:r>
            <w:r w:rsidR="005B0734">
              <w:rPr>
                <w:color w:val="000000"/>
                <w:sz w:val="28"/>
                <w:szCs w:val="28"/>
              </w:rPr>
              <w:t xml:space="preserve"> </w:t>
            </w:r>
            <w:r w:rsidR="00B56963">
              <w:rPr>
                <w:color w:val="000000"/>
                <w:sz w:val="28"/>
                <w:szCs w:val="28"/>
                <w:lang w:val="en-US"/>
              </w:rPr>
              <w:t>II</w:t>
            </w:r>
            <w:r w:rsidR="00B56963">
              <w:rPr>
                <w:color w:val="000000"/>
                <w:sz w:val="28"/>
                <w:szCs w:val="28"/>
              </w:rPr>
              <w:t xml:space="preserve"> уровня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06" w:rsidRPr="007575B4" w:rsidRDefault="00C61206" w:rsidP="00284285">
            <w:pPr>
              <w:tabs>
                <w:tab w:val="left" w:pos="1276"/>
              </w:tabs>
              <w:jc w:val="both"/>
              <w:rPr>
                <w:sz w:val="28"/>
              </w:rPr>
            </w:pPr>
            <w:r w:rsidRPr="007575B4">
              <w:rPr>
                <w:sz w:val="28"/>
              </w:rPr>
              <w:t>УИВЦ, а. 2,</w:t>
            </w:r>
            <w:r>
              <w:rPr>
                <w:sz w:val="28"/>
              </w:rPr>
              <w:t xml:space="preserve"> 4,</w:t>
            </w:r>
            <w:r w:rsidRPr="007575B4">
              <w:rPr>
                <w:sz w:val="28"/>
              </w:rPr>
              <w:t xml:space="preserve"> 7</w:t>
            </w:r>
          </w:p>
        </w:tc>
      </w:tr>
      <w:tr w:rsidR="00895E32" w:rsidTr="00284285">
        <w:trPr>
          <w:gridAfter w:val="1"/>
          <w:wAfter w:w="10" w:type="dxa"/>
          <w:jc w:val="center"/>
        </w:trPr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E32" w:rsidRDefault="00895E32" w:rsidP="00284285">
            <w:pPr>
              <w:tabs>
                <w:tab w:val="left" w:pos="1276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>Для сопровождающих</w:t>
            </w:r>
          </w:p>
        </w:tc>
        <w:tc>
          <w:tcPr>
            <w:tcW w:w="5932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5E32" w:rsidRDefault="00895E32" w:rsidP="00284285">
            <w:pPr>
              <w:snapToGrid w:val="0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5E32" w:rsidRDefault="00895E32" w:rsidP="00284285">
            <w:pPr>
              <w:snapToGrid w:val="0"/>
            </w:pPr>
          </w:p>
        </w:tc>
      </w:tr>
      <w:tr w:rsidR="00895E32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32" w:rsidRDefault="00895E32" w:rsidP="00895E32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5E32" w:rsidRDefault="005B151D" w:rsidP="00353C64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Методический семинар </w:t>
            </w:r>
            <w:r w:rsidR="00353C64">
              <w:rPr>
                <w:color w:val="000000"/>
                <w:sz w:val="28"/>
                <w:szCs w:val="28"/>
              </w:rPr>
              <w:t>«</w:t>
            </w:r>
            <w:r w:rsidR="00353C64" w:rsidRPr="00353C64">
              <w:rPr>
                <w:color w:val="000000"/>
                <w:sz w:val="28"/>
                <w:szCs w:val="28"/>
              </w:rPr>
              <w:t>Педагогический потенциал  информационных и телекоммуникационных технологий в формировании компетентного специалиста</w:t>
            </w:r>
            <w:r w:rsidR="00353C64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E32" w:rsidRDefault="00895E32" w:rsidP="00284285">
            <w:pPr>
              <w:tabs>
                <w:tab w:val="left" w:pos="1276"/>
              </w:tabs>
              <w:jc w:val="both"/>
            </w:pPr>
            <w:r>
              <w:rPr>
                <w:color w:val="000000"/>
                <w:sz w:val="28"/>
                <w:szCs w:val="28"/>
              </w:rPr>
              <w:t>УИВЦ</w:t>
            </w:r>
            <w:r>
              <w:rPr>
                <w:color w:val="000000"/>
                <w:sz w:val="28"/>
                <w:szCs w:val="28"/>
              </w:rPr>
              <w:br/>
              <w:t>аудитория 10</w:t>
            </w:r>
          </w:p>
        </w:tc>
      </w:tr>
      <w:tr w:rsidR="00895E32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32" w:rsidRDefault="00895E32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жюри</w:t>
            </w:r>
          </w:p>
        </w:tc>
      </w:tr>
      <w:tr w:rsidR="00895E32" w:rsidRPr="000672C1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E32" w:rsidRDefault="00895E32" w:rsidP="00DE0FAA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10.00-14</w:t>
            </w:r>
            <w:r w:rsidR="00DE0FAA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5E32" w:rsidRDefault="00895E32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Проверка выполнения заданий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первого дня олимпиады (комплексного задания </w:t>
            </w:r>
            <w:r>
              <w:rPr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уровня, общей части комплексного задания </w:t>
            </w:r>
            <w:r>
              <w:rPr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color w:val="000000"/>
                <w:sz w:val="28"/>
                <w:szCs w:val="28"/>
              </w:rPr>
              <w:t xml:space="preserve"> уровня)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E32" w:rsidRPr="00895E32" w:rsidRDefault="00895E32" w:rsidP="00895E32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УИВЦ</w:t>
            </w:r>
            <w:r w:rsidRPr="003D54F9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а. 3</w:t>
            </w:r>
          </w:p>
        </w:tc>
      </w:tr>
      <w:tr w:rsidR="00DE0FAA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AA" w:rsidRDefault="00DE0FAA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Для участников и сопровождающих</w:t>
            </w:r>
          </w:p>
        </w:tc>
      </w:tr>
      <w:tr w:rsidR="00DE0FAA" w:rsidRPr="000672C1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FAA" w:rsidRDefault="00DE0FAA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14.00-14.30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0FAA" w:rsidRDefault="00DE0FAA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Закрытие олимпиады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AA" w:rsidRDefault="00DE0FAA" w:rsidP="00895E32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УИВЦ, а 10</w:t>
            </w:r>
          </w:p>
        </w:tc>
      </w:tr>
      <w:tr w:rsidR="00C61206" w:rsidRPr="00BA6882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206" w:rsidRPr="00C61206" w:rsidRDefault="00C61206" w:rsidP="00284285">
            <w:pPr>
              <w:tabs>
                <w:tab w:val="left" w:pos="1276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lang w:val="en-US"/>
              </w:rPr>
              <w:t xml:space="preserve">6 </w:t>
            </w:r>
            <w:r>
              <w:rPr>
                <w:i/>
                <w:color w:val="000000"/>
                <w:sz w:val="28"/>
                <w:szCs w:val="28"/>
              </w:rPr>
              <w:t>апреля 2016 г.</w:t>
            </w:r>
          </w:p>
        </w:tc>
      </w:tr>
      <w:tr w:rsidR="005C2C48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C48" w:rsidRDefault="005C2C48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Для жюри</w:t>
            </w:r>
          </w:p>
        </w:tc>
      </w:tr>
      <w:tr w:rsidR="00370E94" w:rsidTr="00AC73B3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E94" w:rsidRDefault="00370E94" w:rsidP="00370E94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9.00-14.00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E94" w:rsidRDefault="00370E94" w:rsidP="00AC73B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Проверка выполнения заданий второго дня олимпиады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94" w:rsidRDefault="00370E94" w:rsidP="00AC73B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УИВЦ, а. 4</w:t>
            </w:r>
          </w:p>
        </w:tc>
      </w:tr>
      <w:tr w:rsidR="00370E94" w:rsidTr="00AC73B3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E94" w:rsidRDefault="00370E94" w:rsidP="00DE0FAA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DE0FAA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.</w:t>
            </w:r>
            <w:r w:rsidR="00DE0FAA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>0-1</w:t>
            </w:r>
            <w:r w:rsidR="00DE0FAA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0E94" w:rsidRDefault="00370E94" w:rsidP="003F64BD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Подведение итогов, оформление протоколов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E94" w:rsidRDefault="00370E94" w:rsidP="00AC73B3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УИВЦ</w:t>
            </w:r>
          </w:p>
        </w:tc>
      </w:tr>
      <w:tr w:rsidR="00DE0FAA" w:rsidRPr="00BA6882" w:rsidTr="00284285">
        <w:trPr>
          <w:jc w:val="center"/>
        </w:trPr>
        <w:tc>
          <w:tcPr>
            <w:tcW w:w="8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FAA" w:rsidRPr="00C61206" w:rsidRDefault="00DE0FAA" w:rsidP="00284285">
            <w:pPr>
              <w:tabs>
                <w:tab w:val="left" w:pos="1276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7апреля 2016 г.</w:t>
            </w:r>
          </w:p>
        </w:tc>
      </w:tr>
      <w:tr w:rsidR="003F64BD" w:rsidRPr="003F64BD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4BD" w:rsidRDefault="003F64BD" w:rsidP="00370E94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9.00-10.00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4BD" w:rsidRDefault="003F64BD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Вывешивание результатов олимпиады на сайте колледжа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D" w:rsidRDefault="003F64BD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8779E" w:rsidRPr="00232CAF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3F64BD" w:rsidP="003F64BD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370E94">
              <w:rPr>
                <w:color w:val="000000"/>
                <w:sz w:val="28"/>
                <w:szCs w:val="28"/>
              </w:rPr>
              <w:t>.00</w:t>
            </w:r>
            <w:r w:rsidR="0088779E">
              <w:rPr>
                <w:color w:val="000000"/>
                <w:sz w:val="28"/>
                <w:szCs w:val="28"/>
              </w:rPr>
              <w:t>-1</w:t>
            </w:r>
            <w:r>
              <w:rPr>
                <w:color w:val="000000"/>
                <w:sz w:val="28"/>
                <w:szCs w:val="28"/>
              </w:rPr>
              <w:t>2</w:t>
            </w:r>
            <w:r w:rsidR="0088779E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Прием апелляций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Pr="003D54F9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УИВЦ</w:t>
            </w:r>
            <w:r w:rsidRPr="007B3734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D54F9">
              <w:rPr>
                <w:color w:val="000000"/>
                <w:sz w:val="28"/>
                <w:szCs w:val="28"/>
                <w:lang w:val="en-US"/>
              </w:rPr>
              <w:t xml:space="preserve">.1,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e-mail: </w:t>
            </w:r>
            <w:hyperlink r:id="rId14" w:history="1">
              <w:r w:rsidRPr="00376A1E">
                <w:rPr>
                  <w:rStyle w:val="af3"/>
                  <w:sz w:val="28"/>
                  <w:szCs w:val="28"/>
                  <w:lang w:val="en-US"/>
                </w:rPr>
                <w:t>rkiuvc@mail.ru</w:t>
              </w:r>
            </w:hyperlink>
          </w:p>
        </w:tc>
      </w:tr>
      <w:tr w:rsidR="0088779E" w:rsidRPr="003D54F9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Pr="003D54F9" w:rsidRDefault="0088779E" w:rsidP="003F64BD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  <w:r w:rsidR="003F64BD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 w:rsidR="003F64BD">
              <w:rPr>
                <w:color w:val="000000"/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  <w:lang w:val="en-US"/>
              </w:rPr>
              <w:t>0-1</w:t>
            </w:r>
            <w:r w:rsidR="003F64BD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.</w:t>
            </w:r>
            <w:r w:rsidR="003F64BD">
              <w:rPr>
                <w:color w:val="000000"/>
                <w:sz w:val="28"/>
                <w:szCs w:val="28"/>
              </w:rPr>
              <w:t>0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0</w:t>
            </w:r>
            <w:proofErr w:type="spellEnd"/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779E" w:rsidRPr="003D54F9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Рассмотрение апелляций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79E" w:rsidRDefault="0088779E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УИВЦ</w:t>
            </w:r>
          </w:p>
        </w:tc>
      </w:tr>
      <w:tr w:rsidR="003F64BD" w:rsidRPr="003D54F9" w:rsidTr="00284285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4BD" w:rsidRDefault="003F64BD" w:rsidP="003F64BD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F64BD" w:rsidRDefault="003F64BD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4BD" w:rsidRDefault="003F64BD" w:rsidP="00284285">
            <w:pPr>
              <w:tabs>
                <w:tab w:val="left" w:pos="1276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672C1" w:rsidRPr="003D54F9" w:rsidRDefault="000672C1" w:rsidP="000672C1"/>
    <w:p w:rsidR="007B3734" w:rsidRDefault="007B3734">
      <w:pPr>
        <w:rPr>
          <w:sz w:val="28"/>
          <w:szCs w:val="24"/>
          <w:lang w:val="en-US"/>
        </w:rPr>
      </w:pPr>
      <w:r>
        <w:rPr>
          <w:sz w:val="28"/>
          <w:szCs w:val="24"/>
          <w:lang w:val="en-US"/>
        </w:rPr>
        <w:br w:type="page"/>
      </w:r>
    </w:p>
    <w:p w:rsidR="000672C1" w:rsidRDefault="007B3734" w:rsidP="007B3734">
      <w:pPr>
        <w:pStyle w:val="ae"/>
        <w:tabs>
          <w:tab w:val="center" w:pos="5954"/>
          <w:tab w:val="center" w:pos="10915"/>
        </w:tabs>
        <w:ind w:firstLine="0"/>
        <w:jc w:val="right"/>
        <w:rPr>
          <w:sz w:val="28"/>
          <w:szCs w:val="24"/>
        </w:rPr>
      </w:pPr>
      <w:r>
        <w:rPr>
          <w:sz w:val="28"/>
          <w:szCs w:val="24"/>
        </w:rPr>
        <w:lastRenderedPageBreak/>
        <w:t>Приложение 3</w:t>
      </w:r>
    </w:p>
    <w:p w:rsidR="007B3734" w:rsidRDefault="007B3734" w:rsidP="007B3734">
      <w:pPr>
        <w:pStyle w:val="ae"/>
        <w:tabs>
          <w:tab w:val="center" w:pos="5954"/>
          <w:tab w:val="center" w:pos="10915"/>
        </w:tabs>
        <w:ind w:firstLine="0"/>
        <w:jc w:val="right"/>
        <w:rPr>
          <w:sz w:val="28"/>
          <w:szCs w:val="24"/>
        </w:rPr>
      </w:pPr>
    </w:p>
    <w:p w:rsidR="007B3734" w:rsidRDefault="007B3734" w:rsidP="000672C1">
      <w:pPr>
        <w:pStyle w:val="ae"/>
        <w:tabs>
          <w:tab w:val="center" w:pos="5954"/>
          <w:tab w:val="center" w:pos="10915"/>
        </w:tabs>
        <w:ind w:firstLine="0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Перечень используемого при выполнении конкурсного задания оборудования и программного обеспечения </w:t>
      </w:r>
    </w:p>
    <w:p w:rsidR="007B3734" w:rsidRDefault="007B3734" w:rsidP="000672C1">
      <w:pPr>
        <w:pStyle w:val="ae"/>
        <w:tabs>
          <w:tab w:val="center" w:pos="5954"/>
          <w:tab w:val="center" w:pos="10915"/>
        </w:tabs>
        <w:ind w:firstLine="0"/>
        <w:jc w:val="center"/>
        <w:rPr>
          <w:sz w:val="28"/>
          <w:szCs w:val="24"/>
        </w:rPr>
      </w:pPr>
    </w:p>
    <w:tbl>
      <w:tblPr>
        <w:tblStyle w:val="afe"/>
        <w:tblW w:w="0" w:type="auto"/>
        <w:tblLook w:val="04A0"/>
      </w:tblPr>
      <w:tblGrid>
        <w:gridCol w:w="3379"/>
        <w:gridCol w:w="3379"/>
        <w:gridCol w:w="3380"/>
      </w:tblGrid>
      <w:tr w:rsidR="007B3734" w:rsidRPr="007B3734" w:rsidTr="007B3734">
        <w:tc>
          <w:tcPr>
            <w:tcW w:w="3379" w:type="dxa"/>
          </w:tcPr>
          <w:p w:rsidR="007B3734" w:rsidRPr="007B373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34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3379" w:type="dxa"/>
          </w:tcPr>
          <w:p w:rsidR="007B3734" w:rsidRPr="007B373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34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3380" w:type="dxa"/>
          </w:tcPr>
          <w:p w:rsidR="007B3734" w:rsidRPr="007B373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73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</w:tr>
      <w:tr w:rsidR="007B3734" w:rsidRPr="007B3734" w:rsidTr="00422A4A">
        <w:tc>
          <w:tcPr>
            <w:tcW w:w="10138" w:type="dxa"/>
            <w:gridSpan w:val="3"/>
          </w:tcPr>
          <w:p w:rsidR="007B3734" w:rsidRPr="007B373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Комплексное задание </w:t>
            </w:r>
            <w:r w:rsidRPr="007B3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B3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уровня</w:t>
            </w:r>
          </w:p>
        </w:tc>
      </w:tr>
      <w:tr w:rsidR="00D82584" w:rsidRPr="00D82584" w:rsidTr="007B3734">
        <w:tc>
          <w:tcPr>
            <w:tcW w:w="3379" w:type="dxa"/>
          </w:tcPr>
          <w:p w:rsidR="00D82584" w:rsidRPr="00D82584" w:rsidRDefault="00D82584" w:rsidP="007C054B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584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полнение тестового задания</w:t>
            </w:r>
          </w:p>
        </w:tc>
        <w:tc>
          <w:tcPr>
            <w:tcW w:w="3379" w:type="dxa"/>
          </w:tcPr>
          <w:p w:rsidR="00D82584" w:rsidRPr="003E235E" w:rsidRDefault="00EE6EA9" w:rsidP="003E235E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3E23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3E235E"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r w:rsidR="003E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8</w:t>
            </w:r>
          </w:p>
        </w:tc>
        <w:tc>
          <w:tcPr>
            <w:tcW w:w="3380" w:type="dxa"/>
          </w:tcPr>
          <w:p w:rsidR="00D82584" w:rsidRPr="00D82584" w:rsidRDefault="00D82584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Браузер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Chrome</w:t>
            </w:r>
          </w:p>
        </w:tc>
      </w:tr>
      <w:tr w:rsidR="003E235E" w:rsidRPr="007B3734" w:rsidTr="007B3734">
        <w:tc>
          <w:tcPr>
            <w:tcW w:w="3379" w:type="dxa"/>
          </w:tcPr>
          <w:p w:rsidR="003E235E" w:rsidRPr="007B3734" w:rsidRDefault="003E235E" w:rsidP="007C054B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перевод</w:t>
            </w:r>
          </w:p>
        </w:tc>
        <w:tc>
          <w:tcPr>
            <w:tcW w:w="3379" w:type="dxa"/>
          </w:tcPr>
          <w:p w:rsidR="003E235E" w:rsidRPr="003E235E" w:rsidRDefault="003E235E" w:rsidP="004457A0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8</w:t>
            </w:r>
          </w:p>
        </w:tc>
        <w:tc>
          <w:tcPr>
            <w:tcW w:w="3380" w:type="dxa"/>
          </w:tcPr>
          <w:p w:rsidR="003E235E" w:rsidRPr="007B3734" w:rsidRDefault="003E235E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MSWord</w:t>
            </w:r>
            <w:r w:rsidRPr="007B3734">
              <w:rPr>
                <w:rFonts w:ascii="Times New Roman" w:hAnsi="Times New Roman" w:cs="Times New Roman"/>
                <w:sz w:val="24"/>
                <w:szCs w:val="24"/>
              </w:rPr>
              <w:t xml:space="preserve"> 2013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сохранения результатов перевода</w:t>
            </w:r>
            <w:r w:rsidRPr="007B37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E235E" w:rsidRPr="007B3734" w:rsidTr="007B3734">
        <w:tc>
          <w:tcPr>
            <w:tcW w:w="3379" w:type="dxa"/>
          </w:tcPr>
          <w:p w:rsidR="003E235E" w:rsidRPr="007B3734" w:rsidRDefault="003E235E" w:rsidP="007C054B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3734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практического задания</w:t>
            </w:r>
          </w:p>
        </w:tc>
        <w:tc>
          <w:tcPr>
            <w:tcW w:w="3379" w:type="dxa"/>
          </w:tcPr>
          <w:p w:rsidR="003E235E" w:rsidRPr="003E235E" w:rsidRDefault="003E235E" w:rsidP="004457A0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8</w:t>
            </w:r>
          </w:p>
        </w:tc>
        <w:tc>
          <w:tcPr>
            <w:tcW w:w="3380" w:type="dxa"/>
          </w:tcPr>
          <w:p w:rsidR="003E235E" w:rsidRPr="007C054B" w:rsidRDefault="003E235E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дистрибутивы прикладных программ</w:t>
            </w:r>
          </w:p>
        </w:tc>
      </w:tr>
      <w:tr w:rsidR="007C054B" w:rsidRPr="007B3734" w:rsidTr="002714C7">
        <w:tc>
          <w:tcPr>
            <w:tcW w:w="10138" w:type="dxa"/>
            <w:gridSpan w:val="3"/>
          </w:tcPr>
          <w:p w:rsidR="007C054B" w:rsidRPr="007C054B" w:rsidRDefault="007C054B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3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Комплексное задание </w:t>
            </w:r>
            <w:r w:rsidRPr="007B373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B37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уровня</w:t>
            </w:r>
          </w:p>
        </w:tc>
      </w:tr>
      <w:tr w:rsidR="007B3734" w:rsidRPr="00D82584" w:rsidTr="00D82584">
        <w:tc>
          <w:tcPr>
            <w:tcW w:w="3379" w:type="dxa"/>
            <w:tcBorders>
              <w:bottom w:val="single" w:sz="4" w:space="0" w:color="000000"/>
            </w:tcBorders>
          </w:tcPr>
          <w:p w:rsidR="007B3734" w:rsidRPr="007B3734" w:rsidRDefault="007C054B" w:rsidP="007C054B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общей части задания</w:t>
            </w:r>
          </w:p>
        </w:tc>
        <w:tc>
          <w:tcPr>
            <w:tcW w:w="3379" w:type="dxa"/>
            <w:tcBorders>
              <w:bottom w:val="single" w:sz="4" w:space="0" w:color="000000"/>
            </w:tcBorders>
          </w:tcPr>
          <w:p w:rsidR="007B3734" w:rsidRPr="007B373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bottom w:val="single" w:sz="4" w:space="0" w:color="000000"/>
            </w:tcBorders>
          </w:tcPr>
          <w:p w:rsidR="007B3734" w:rsidRDefault="00D82584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Visual Studio 2012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Delphi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  <w:p w:rsidR="00D82584" w:rsidRPr="00D82584" w:rsidRDefault="00D82584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 ABC</w:t>
            </w:r>
          </w:p>
        </w:tc>
      </w:tr>
      <w:tr w:rsidR="007B3734" w:rsidRPr="00D82584" w:rsidTr="00D82584">
        <w:tc>
          <w:tcPr>
            <w:tcW w:w="3379" w:type="dxa"/>
            <w:tcBorders>
              <w:bottom w:val="nil"/>
            </w:tcBorders>
          </w:tcPr>
          <w:p w:rsidR="007B3734" w:rsidRPr="00D82584" w:rsidRDefault="00D82584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вариативной части задания</w:t>
            </w:r>
          </w:p>
        </w:tc>
        <w:tc>
          <w:tcPr>
            <w:tcW w:w="3379" w:type="dxa"/>
            <w:tcBorders>
              <w:bottom w:val="nil"/>
            </w:tcBorders>
          </w:tcPr>
          <w:p w:rsidR="007B3734" w:rsidRPr="00D8258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80" w:type="dxa"/>
            <w:tcBorders>
              <w:bottom w:val="nil"/>
            </w:tcBorders>
          </w:tcPr>
          <w:p w:rsidR="007B3734" w:rsidRPr="00D82584" w:rsidRDefault="007B3734" w:rsidP="000672C1">
            <w:pPr>
              <w:pStyle w:val="ae"/>
              <w:tabs>
                <w:tab w:val="center" w:pos="5954"/>
                <w:tab w:val="center" w:pos="10915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82584" w:rsidRPr="00232CAF" w:rsidTr="00D82584">
        <w:tc>
          <w:tcPr>
            <w:tcW w:w="3379" w:type="dxa"/>
            <w:tcBorders>
              <w:top w:val="nil"/>
            </w:tcBorders>
          </w:tcPr>
          <w:p w:rsidR="00D82584" w:rsidRPr="00D82584" w:rsidRDefault="00D82584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58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00.01 Компьютерные системы и комплексы</w:t>
            </w:r>
          </w:p>
        </w:tc>
        <w:tc>
          <w:tcPr>
            <w:tcW w:w="3379" w:type="dxa"/>
            <w:tcBorders>
              <w:top w:val="nil"/>
            </w:tcBorders>
          </w:tcPr>
          <w:p w:rsidR="00D82584" w:rsidRPr="009724D1" w:rsidRDefault="00D82584" w:rsidP="00A46F91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IntelCorei</w:t>
            </w:r>
            <w:proofErr w:type="spellEnd"/>
            <w:r w:rsidRPr="009724D1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proofErr w:type="spellEnd"/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ОЗУ</w:t>
            </w:r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proofErr w:type="spellEnd"/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4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 w:rsidR="00A46F91"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EFI</w:t>
            </w:r>
            <w:r w:rsidR="00A46F91"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</w:t>
            </w:r>
          </w:p>
        </w:tc>
        <w:tc>
          <w:tcPr>
            <w:tcW w:w="3380" w:type="dxa"/>
            <w:tcBorders>
              <w:top w:val="nil"/>
            </w:tcBorders>
          </w:tcPr>
          <w:p w:rsidR="00D82584" w:rsidRPr="001A062E" w:rsidRDefault="001A062E" w:rsidP="00A46F91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Windows 7</w:t>
            </w:r>
            <w:r w:rsidR="00A4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Professional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A46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Office 2010</w:t>
            </w:r>
          </w:p>
        </w:tc>
      </w:tr>
      <w:tr w:rsidR="00EE6EA9" w:rsidRPr="00194F5D" w:rsidTr="007B3734">
        <w:tc>
          <w:tcPr>
            <w:tcW w:w="3379" w:type="dxa"/>
          </w:tcPr>
          <w:p w:rsidR="00EE6EA9" w:rsidRPr="00D82584" w:rsidRDefault="00EE6EA9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58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.00.02 Компьютерные сети</w:t>
            </w:r>
          </w:p>
        </w:tc>
        <w:tc>
          <w:tcPr>
            <w:tcW w:w="3379" w:type="dxa"/>
          </w:tcPr>
          <w:p w:rsidR="00EE6EA9" w:rsidRPr="003E235E" w:rsidRDefault="00EE6EA9" w:rsidP="003E235E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3E23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IntelCorei</w:t>
            </w:r>
            <w:proofErr w:type="spellEnd"/>
            <w:r w:rsidRPr="003E235E">
              <w:rPr>
                <w:rFonts w:ascii="Times New Roman" w:hAnsi="Times New Roman" w:cs="Times New Roman"/>
                <w:sz w:val="24"/>
                <w:szCs w:val="24"/>
              </w:rPr>
              <w:t>3, 8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proofErr w:type="spellEnd"/>
            <w:r w:rsidRPr="003E235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ОЗУ</w:t>
            </w:r>
            <w:r w:rsidRPr="003E2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3E235E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proofErr w:type="spellEnd"/>
            <w:r w:rsidRPr="003E23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AsusEFIBIOS</w:t>
            </w:r>
            <w:r w:rsidR="003E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End"/>
            <w:proofErr w:type="gramStart"/>
            <w:r w:rsidR="003E235E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gramEnd"/>
            <w:r w:rsidR="003E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="003E235E" w:rsidRPr="003E235E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 w:rsidR="003E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="003E235E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установленными службами виртуализации </w:t>
            </w:r>
            <w:r w:rsidR="003E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</w:t>
            </w:r>
            <w:r w:rsidR="003E235E" w:rsidRPr="003E2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E23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380" w:type="dxa"/>
          </w:tcPr>
          <w:p w:rsidR="00194F5D" w:rsidRPr="009724D1" w:rsidRDefault="00EE6EA9" w:rsidP="00EE6EA9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</w:t>
            </w:r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724D1">
              <w:rPr>
                <w:rFonts w:ascii="Times New Roman" w:hAnsi="Times New Roman" w:cs="Times New Roman"/>
                <w:sz w:val="24"/>
                <w:szCs w:val="24"/>
              </w:rPr>
              <w:t xml:space="preserve"> 2010,</w:t>
            </w:r>
          </w:p>
          <w:p w:rsidR="00EE6EA9" w:rsidRPr="009724D1" w:rsidRDefault="00194F5D" w:rsidP="00EE6EA9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Диспетчер</w:t>
            </w:r>
            <w:proofErr w:type="gramStart"/>
            <w:r w:rsidR="00EE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Hyper</w:t>
            </w:r>
            <w:proofErr w:type="gramEnd"/>
            <w:r w:rsidR="00EE6EA9" w:rsidRPr="00972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6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724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E235E" w:rsidRDefault="003E235E" w:rsidP="00EE6EA9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Виртуальные машины:</w:t>
            </w:r>
          </w:p>
          <w:p w:rsidR="003E235E" w:rsidRPr="00194F5D" w:rsidRDefault="00194F5D" w:rsidP="00194F5D">
            <w:pPr>
              <w:pStyle w:val="ae"/>
              <w:numPr>
                <w:ilvl w:val="0"/>
                <w:numId w:val="21"/>
              </w:numPr>
              <w:tabs>
                <w:tab w:val="center" w:pos="5954"/>
                <w:tab w:val="center" w:pos="10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</w:t>
            </w:r>
            <w:r w:rsidRPr="00194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Lubuntu</w:t>
            </w:r>
            <w:proofErr w:type="spellEnd"/>
            <w:r w:rsidRPr="00194F5D">
              <w:rPr>
                <w:rFonts w:ascii="Times New Roman" w:hAnsi="Times New Roman" w:cs="Times New Roman"/>
                <w:sz w:val="24"/>
                <w:szCs w:val="24"/>
              </w:rPr>
              <w:t xml:space="preserve">, на базе </w:t>
            </w:r>
            <w:proofErr w:type="spellStart"/>
            <w:r w:rsidRPr="00194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Ubuntu</w:t>
            </w:r>
            <w:proofErr w:type="spellEnd"/>
            <w:r w:rsidRPr="00194F5D">
              <w:rPr>
                <w:rFonts w:ascii="Times New Roman" w:hAnsi="Times New Roman" w:cs="Times New Roman"/>
                <w:sz w:val="24"/>
                <w:szCs w:val="24"/>
              </w:rPr>
              <w:t xml:space="preserve"> 15.04. Графический интерфейс </w:t>
            </w:r>
            <w:r w:rsidRPr="00194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LXDE</w:t>
            </w:r>
          </w:p>
          <w:p w:rsidR="00194F5D" w:rsidRPr="00194F5D" w:rsidRDefault="00194F5D" w:rsidP="00194F5D">
            <w:pPr>
              <w:pStyle w:val="ae"/>
              <w:numPr>
                <w:ilvl w:val="0"/>
                <w:numId w:val="21"/>
              </w:numPr>
              <w:tabs>
                <w:tab w:val="center" w:pos="5954"/>
                <w:tab w:val="center" w:pos="109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OC </w:t>
            </w:r>
            <w:r w:rsidRPr="00194F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Server 2012 R2 Standard</w:t>
            </w:r>
          </w:p>
          <w:p w:rsidR="00194F5D" w:rsidRPr="00194F5D" w:rsidRDefault="00194F5D" w:rsidP="00194F5D">
            <w:pPr>
              <w:pStyle w:val="ae"/>
              <w:numPr>
                <w:ilvl w:val="0"/>
                <w:numId w:val="21"/>
              </w:numPr>
              <w:tabs>
                <w:tab w:val="center" w:pos="5954"/>
                <w:tab w:val="center" w:pos="1091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 Windows 7 Professional</w:t>
            </w:r>
          </w:p>
        </w:tc>
      </w:tr>
      <w:tr w:rsidR="003E235E" w:rsidRPr="00232CAF" w:rsidTr="007B3734">
        <w:tc>
          <w:tcPr>
            <w:tcW w:w="3379" w:type="dxa"/>
          </w:tcPr>
          <w:p w:rsidR="003E235E" w:rsidRPr="00EE6EA9" w:rsidRDefault="003E235E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09.02.03 Программирование в КС</w:t>
            </w:r>
          </w:p>
        </w:tc>
        <w:tc>
          <w:tcPr>
            <w:tcW w:w="3379" w:type="dxa"/>
          </w:tcPr>
          <w:p w:rsidR="003E235E" w:rsidRPr="003E235E" w:rsidRDefault="003E235E" w:rsidP="008D486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8</w:t>
            </w:r>
          </w:p>
        </w:tc>
        <w:tc>
          <w:tcPr>
            <w:tcW w:w="3380" w:type="dxa"/>
          </w:tcPr>
          <w:p w:rsidR="003E235E" w:rsidRPr="00EE6EA9" w:rsidRDefault="003E235E" w:rsidP="00EE6EA9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Access 2013, MS Visio 2010,  </w:t>
            </w:r>
            <w:r w:rsidR="00D226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 Office 2013,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Visual Studio 2012,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Delphi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</w:p>
        </w:tc>
      </w:tr>
      <w:tr w:rsidR="003E235E" w:rsidRPr="00232CAF" w:rsidTr="007B3734">
        <w:tc>
          <w:tcPr>
            <w:tcW w:w="3379" w:type="dxa"/>
          </w:tcPr>
          <w:p w:rsidR="003E235E" w:rsidRPr="00EE6EA9" w:rsidRDefault="003E235E" w:rsidP="00D82584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09.02.04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системы (по отраслям)</w:t>
            </w:r>
          </w:p>
        </w:tc>
        <w:tc>
          <w:tcPr>
            <w:tcW w:w="3379" w:type="dxa"/>
          </w:tcPr>
          <w:p w:rsidR="003E235E" w:rsidRPr="00A46F91" w:rsidRDefault="002626C8" w:rsidP="002626C8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8</w:t>
            </w:r>
          </w:p>
        </w:tc>
        <w:tc>
          <w:tcPr>
            <w:tcW w:w="3380" w:type="dxa"/>
          </w:tcPr>
          <w:p w:rsidR="003E235E" w:rsidRPr="00A46F91" w:rsidRDefault="002626C8" w:rsidP="00EA7F1A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Access 2013,</w:t>
            </w:r>
            <w:r w:rsid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MySQL</w:t>
            </w:r>
            <w:proofErr w:type="spellEnd"/>
            <w:r w:rsid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Server 5.5, </w:t>
            </w:r>
            <w:proofErr w:type="spellStart"/>
            <w:r w:rsidR="00EA7F1A" w:rsidRP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dbForge</w:t>
            </w:r>
            <w:proofErr w:type="spellEnd"/>
            <w:r w:rsidR="00EA7F1A" w:rsidRP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Studio for </w:t>
            </w:r>
            <w:proofErr w:type="spellStart"/>
            <w:r w:rsidR="00EA7F1A" w:rsidRP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MySQL</w:t>
            </w:r>
            <w:proofErr w:type="spellEnd"/>
            <w:r w:rsid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MS Visual Studio 2012,Delphi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="00EA7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MS Office 2013</w:t>
            </w:r>
          </w:p>
        </w:tc>
      </w:tr>
      <w:tr w:rsidR="003E235E" w:rsidRPr="00232CAF" w:rsidTr="007B3734">
        <w:tc>
          <w:tcPr>
            <w:tcW w:w="3379" w:type="dxa"/>
          </w:tcPr>
          <w:p w:rsidR="003E235E" w:rsidRPr="00EA7F1A" w:rsidRDefault="00EA7F1A" w:rsidP="00EA7F1A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09.02.05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</w:t>
            </w:r>
          </w:p>
        </w:tc>
        <w:tc>
          <w:tcPr>
            <w:tcW w:w="3379" w:type="dxa"/>
          </w:tcPr>
          <w:p w:rsidR="003E235E" w:rsidRPr="00A46F91" w:rsidRDefault="00EA7F1A" w:rsidP="00EA7F1A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Компьютерс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 8</w:t>
            </w:r>
          </w:p>
        </w:tc>
        <w:tc>
          <w:tcPr>
            <w:tcW w:w="3380" w:type="dxa"/>
          </w:tcPr>
          <w:p w:rsidR="003E235E" w:rsidRDefault="00EA7F1A" w:rsidP="00EA7F1A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Notepad++,</w:t>
            </w:r>
          </w:p>
          <w:p w:rsidR="00EA7F1A" w:rsidRDefault="00EA7F1A" w:rsidP="00EA7F1A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Gimp 2.8</w:t>
            </w:r>
          </w:p>
          <w:p w:rsidR="00EA7F1A" w:rsidRPr="00EA7F1A" w:rsidRDefault="00EA7F1A" w:rsidP="00EA7F1A">
            <w:pPr>
              <w:pStyle w:val="ae"/>
              <w:tabs>
                <w:tab w:val="center" w:pos="5954"/>
                <w:tab w:val="center" w:pos="10915"/>
              </w:tabs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Браузеры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IExplorer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11, Google Chrome 48</w:t>
            </w:r>
          </w:p>
        </w:tc>
      </w:tr>
    </w:tbl>
    <w:p w:rsidR="007B3734" w:rsidRPr="00A46F91" w:rsidRDefault="007B3734" w:rsidP="000672C1">
      <w:pPr>
        <w:pStyle w:val="ae"/>
        <w:tabs>
          <w:tab w:val="center" w:pos="5954"/>
          <w:tab w:val="center" w:pos="10915"/>
        </w:tabs>
        <w:ind w:firstLine="0"/>
        <w:jc w:val="center"/>
        <w:rPr>
          <w:sz w:val="28"/>
          <w:szCs w:val="24"/>
          <w:lang w:val="en-US"/>
        </w:rPr>
      </w:pPr>
    </w:p>
    <w:sectPr w:rsidR="007B3734" w:rsidRPr="00A46F91" w:rsidSect="005074D5">
      <w:pgSz w:w="11907" w:h="16840" w:code="9"/>
      <w:pgMar w:top="527" w:right="567" w:bottom="709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578" w:rsidRDefault="00EF7578">
      <w:r>
        <w:separator/>
      </w:r>
    </w:p>
  </w:endnote>
  <w:endnote w:type="continuationSeparator" w:id="1">
    <w:p w:rsidR="00EF7578" w:rsidRDefault="00EF7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1043208"/>
      <w:docPartObj>
        <w:docPartGallery w:val="Page Numbers (Bottom of Page)"/>
        <w:docPartUnique/>
      </w:docPartObj>
    </w:sdtPr>
    <w:sdtContent>
      <w:p w:rsidR="00DF5FA7" w:rsidRPr="00DF5FA7" w:rsidRDefault="003557B6" w:rsidP="00DF5FA7">
        <w:pPr>
          <w:pStyle w:val="a5"/>
          <w:jc w:val="right"/>
        </w:pPr>
        <w:r>
          <w:fldChar w:fldCharType="begin"/>
        </w:r>
        <w:r w:rsidR="00DF5FA7">
          <w:instrText>PAGE   \* MERGEFORMAT</w:instrText>
        </w:r>
        <w:r>
          <w:fldChar w:fldCharType="separate"/>
        </w:r>
        <w:r w:rsidR="00232CA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578" w:rsidRDefault="00EF7578">
      <w:r>
        <w:separator/>
      </w:r>
    </w:p>
  </w:footnote>
  <w:footnote w:type="continuationSeparator" w:id="1">
    <w:p w:rsidR="00EF7578" w:rsidRDefault="00EF7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AB" w:rsidRDefault="003557B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2D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2DAB" w:rsidRDefault="000D2DA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DAB" w:rsidRPr="00C3469B" w:rsidRDefault="000D2DAB" w:rsidP="00C3469B">
    <w:pPr>
      <w:pStyle w:val="a3"/>
      <w:jc w:val="cent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53E5"/>
    <w:multiLevelType w:val="singleLevel"/>
    <w:tmpl w:val="9370C0C2"/>
    <w:lvl w:ilvl="0">
      <w:start w:val="1"/>
      <w:numFmt w:val="decimal"/>
      <w:lvlText w:val="8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">
    <w:nsid w:val="044D36EE"/>
    <w:multiLevelType w:val="hybridMultilevel"/>
    <w:tmpl w:val="FB86FD16"/>
    <w:lvl w:ilvl="0" w:tplc="13DC41D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B5141C0"/>
    <w:multiLevelType w:val="multilevel"/>
    <w:tmpl w:val="AF803A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  <w:b w:val="0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DE13B57"/>
    <w:multiLevelType w:val="hybridMultilevel"/>
    <w:tmpl w:val="8BA83BC0"/>
    <w:lvl w:ilvl="0" w:tplc="13DC4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825DAE"/>
    <w:multiLevelType w:val="multilevel"/>
    <w:tmpl w:val="9A760604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472478C"/>
    <w:multiLevelType w:val="singleLevel"/>
    <w:tmpl w:val="FAEA94D2"/>
    <w:lvl w:ilvl="0">
      <w:start w:val="3"/>
      <w:numFmt w:val="decimal"/>
      <w:lvlText w:val="8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6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A994170"/>
    <w:multiLevelType w:val="multilevel"/>
    <w:tmpl w:val="6AFEFE34"/>
    <w:lvl w:ilvl="0">
      <w:start w:val="9"/>
      <w:numFmt w:val="decimalZero"/>
      <w:lvlText w:val="%1"/>
      <w:lvlJc w:val="left"/>
      <w:pPr>
        <w:ind w:left="1050" w:hanging="1050"/>
      </w:pPr>
      <w:rPr>
        <w:rFonts w:hint="default"/>
        <w:i/>
      </w:rPr>
    </w:lvl>
    <w:lvl w:ilvl="1">
      <w:start w:val="2"/>
      <w:numFmt w:val="decimalZero"/>
      <w:lvlText w:val="%1.%2"/>
      <w:lvlJc w:val="left"/>
      <w:pPr>
        <w:ind w:left="1475" w:hanging="1050"/>
      </w:pPr>
      <w:rPr>
        <w:rFonts w:hint="default"/>
        <w:i/>
      </w:rPr>
    </w:lvl>
    <w:lvl w:ilvl="2">
      <w:start w:val="5"/>
      <w:numFmt w:val="decimalZero"/>
      <w:lvlText w:val="%1.%2.%3"/>
      <w:lvlJc w:val="left"/>
      <w:pPr>
        <w:ind w:left="1900" w:hanging="105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i/>
      </w:rPr>
    </w:lvl>
  </w:abstractNum>
  <w:abstractNum w:abstractNumId="8">
    <w:nsid w:val="46F27E94"/>
    <w:multiLevelType w:val="multilevel"/>
    <w:tmpl w:val="A0F2E9F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0">
    <w:nsid w:val="4E9A376C"/>
    <w:multiLevelType w:val="hybridMultilevel"/>
    <w:tmpl w:val="7350692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15204"/>
    <w:multiLevelType w:val="multilevel"/>
    <w:tmpl w:val="77E89F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5F275D7"/>
    <w:multiLevelType w:val="hybridMultilevel"/>
    <w:tmpl w:val="47E20EBC"/>
    <w:lvl w:ilvl="0" w:tplc="13DC4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212B5B"/>
    <w:multiLevelType w:val="hybridMultilevel"/>
    <w:tmpl w:val="80DCD8FE"/>
    <w:lvl w:ilvl="0" w:tplc="D334FC08">
      <w:start w:val="9"/>
      <w:numFmt w:val="bullet"/>
      <w:lvlText w:val="-"/>
      <w:lvlJc w:val="left"/>
      <w:pPr>
        <w:ind w:left="360" w:hanging="360"/>
      </w:pPr>
      <w:rPr>
        <w:rFonts w:ascii="Times New Roman" w:eastAsia="Microsoft Sans Serif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1C03AB"/>
    <w:multiLevelType w:val="hybridMultilevel"/>
    <w:tmpl w:val="C6DEB5E6"/>
    <w:lvl w:ilvl="0" w:tplc="13DC41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7A3916"/>
    <w:multiLevelType w:val="multilevel"/>
    <w:tmpl w:val="A2F879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05B32B1"/>
    <w:multiLevelType w:val="multilevel"/>
    <w:tmpl w:val="FE34C28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721C6FAF"/>
    <w:multiLevelType w:val="multilevel"/>
    <w:tmpl w:val="AF803AD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  <w:b w:val="0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5DD0309"/>
    <w:multiLevelType w:val="multilevel"/>
    <w:tmpl w:val="431841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79C79B4"/>
    <w:multiLevelType w:val="multilevel"/>
    <w:tmpl w:val="6C72D0E6"/>
    <w:lvl w:ilvl="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2536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6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6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9"/>
  </w:num>
  <w:num w:numId="5">
    <w:abstractNumId w:val="9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5"/>
  </w:num>
  <w:num w:numId="8">
    <w:abstractNumId w:val="19"/>
  </w:num>
  <w:num w:numId="9">
    <w:abstractNumId w:val="1"/>
  </w:num>
  <w:num w:numId="10">
    <w:abstractNumId w:val="12"/>
  </w:num>
  <w:num w:numId="11">
    <w:abstractNumId w:val="11"/>
  </w:num>
  <w:num w:numId="12">
    <w:abstractNumId w:val="3"/>
  </w:num>
  <w:num w:numId="13">
    <w:abstractNumId w:val="18"/>
  </w:num>
  <w:num w:numId="14">
    <w:abstractNumId w:val="14"/>
  </w:num>
  <w:num w:numId="15">
    <w:abstractNumId w:val="17"/>
  </w:num>
  <w:num w:numId="16">
    <w:abstractNumId w:val="2"/>
  </w:num>
  <w:num w:numId="17">
    <w:abstractNumId w:val="8"/>
  </w:num>
  <w:num w:numId="18">
    <w:abstractNumId w:val="15"/>
  </w:num>
  <w:num w:numId="19">
    <w:abstractNumId w:val="7"/>
  </w:num>
  <w:num w:numId="20">
    <w:abstractNumId w:val="16"/>
  </w:num>
  <w:num w:numId="21">
    <w:abstractNumId w:val="1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0BF1"/>
    <w:rsid w:val="00000D5E"/>
    <w:rsid w:val="00001A20"/>
    <w:rsid w:val="00002327"/>
    <w:rsid w:val="00005A12"/>
    <w:rsid w:val="00005BA7"/>
    <w:rsid w:val="00006BF4"/>
    <w:rsid w:val="00010C83"/>
    <w:rsid w:val="00014036"/>
    <w:rsid w:val="00022D7E"/>
    <w:rsid w:val="00025481"/>
    <w:rsid w:val="00025F0E"/>
    <w:rsid w:val="00026F7D"/>
    <w:rsid w:val="000361E2"/>
    <w:rsid w:val="000376B6"/>
    <w:rsid w:val="000436C0"/>
    <w:rsid w:val="00050A03"/>
    <w:rsid w:val="000517BA"/>
    <w:rsid w:val="00051B7A"/>
    <w:rsid w:val="00053382"/>
    <w:rsid w:val="0005416A"/>
    <w:rsid w:val="0005495B"/>
    <w:rsid w:val="00060589"/>
    <w:rsid w:val="00064D33"/>
    <w:rsid w:val="00066037"/>
    <w:rsid w:val="000672C1"/>
    <w:rsid w:val="00070C2B"/>
    <w:rsid w:val="00071033"/>
    <w:rsid w:val="000722AF"/>
    <w:rsid w:val="0007569E"/>
    <w:rsid w:val="00075D39"/>
    <w:rsid w:val="00076BF4"/>
    <w:rsid w:val="00082590"/>
    <w:rsid w:val="00085DAA"/>
    <w:rsid w:val="00087542"/>
    <w:rsid w:val="0009209C"/>
    <w:rsid w:val="00092ABB"/>
    <w:rsid w:val="00094073"/>
    <w:rsid w:val="000A0A49"/>
    <w:rsid w:val="000A0BDC"/>
    <w:rsid w:val="000A18D2"/>
    <w:rsid w:val="000A1D1D"/>
    <w:rsid w:val="000A3D99"/>
    <w:rsid w:val="000B1D28"/>
    <w:rsid w:val="000B2A65"/>
    <w:rsid w:val="000B41F0"/>
    <w:rsid w:val="000B453E"/>
    <w:rsid w:val="000B533E"/>
    <w:rsid w:val="000B53A7"/>
    <w:rsid w:val="000B55D4"/>
    <w:rsid w:val="000C04F1"/>
    <w:rsid w:val="000C0F50"/>
    <w:rsid w:val="000C10D7"/>
    <w:rsid w:val="000C1F6A"/>
    <w:rsid w:val="000C37BC"/>
    <w:rsid w:val="000C57C8"/>
    <w:rsid w:val="000C5994"/>
    <w:rsid w:val="000C7771"/>
    <w:rsid w:val="000C7A4C"/>
    <w:rsid w:val="000C7C74"/>
    <w:rsid w:val="000D2DAB"/>
    <w:rsid w:val="000D3912"/>
    <w:rsid w:val="000D6083"/>
    <w:rsid w:val="000E0B03"/>
    <w:rsid w:val="000E1E86"/>
    <w:rsid w:val="000F2183"/>
    <w:rsid w:val="000F22C4"/>
    <w:rsid w:val="000F31CC"/>
    <w:rsid w:val="000F35A3"/>
    <w:rsid w:val="000F4EBF"/>
    <w:rsid w:val="000F776A"/>
    <w:rsid w:val="000F7D96"/>
    <w:rsid w:val="001054A7"/>
    <w:rsid w:val="00110495"/>
    <w:rsid w:val="00110D74"/>
    <w:rsid w:val="00111637"/>
    <w:rsid w:val="0011480A"/>
    <w:rsid w:val="00117E22"/>
    <w:rsid w:val="0012146E"/>
    <w:rsid w:val="00125CE0"/>
    <w:rsid w:val="00127223"/>
    <w:rsid w:val="00132A15"/>
    <w:rsid w:val="00136144"/>
    <w:rsid w:val="00136841"/>
    <w:rsid w:val="001431BC"/>
    <w:rsid w:val="00143402"/>
    <w:rsid w:val="001434D2"/>
    <w:rsid w:val="00143779"/>
    <w:rsid w:val="0014383D"/>
    <w:rsid w:val="001444E3"/>
    <w:rsid w:val="00145FB5"/>
    <w:rsid w:val="001472D2"/>
    <w:rsid w:val="00147B40"/>
    <w:rsid w:val="00147C8D"/>
    <w:rsid w:val="0015452E"/>
    <w:rsid w:val="0015456F"/>
    <w:rsid w:val="001551C5"/>
    <w:rsid w:val="00155965"/>
    <w:rsid w:val="00157D10"/>
    <w:rsid w:val="001627A3"/>
    <w:rsid w:val="00163192"/>
    <w:rsid w:val="00163D11"/>
    <w:rsid w:val="00165078"/>
    <w:rsid w:val="00166891"/>
    <w:rsid w:val="001672A9"/>
    <w:rsid w:val="0017002D"/>
    <w:rsid w:val="0017073D"/>
    <w:rsid w:val="001714D9"/>
    <w:rsid w:val="00171CF3"/>
    <w:rsid w:val="001720E4"/>
    <w:rsid w:val="00172478"/>
    <w:rsid w:val="0017626E"/>
    <w:rsid w:val="001802EC"/>
    <w:rsid w:val="00182809"/>
    <w:rsid w:val="00182B33"/>
    <w:rsid w:val="00184407"/>
    <w:rsid w:val="00184861"/>
    <w:rsid w:val="00192C42"/>
    <w:rsid w:val="00193969"/>
    <w:rsid w:val="00194E3C"/>
    <w:rsid w:val="00194F5D"/>
    <w:rsid w:val="00196BCC"/>
    <w:rsid w:val="001A062E"/>
    <w:rsid w:val="001A0D5C"/>
    <w:rsid w:val="001A1886"/>
    <w:rsid w:val="001A25C0"/>
    <w:rsid w:val="001A4520"/>
    <w:rsid w:val="001A4738"/>
    <w:rsid w:val="001A536A"/>
    <w:rsid w:val="001A6530"/>
    <w:rsid w:val="001A70F8"/>
    <w:rsid w:val="001A7C3F"/>
    <w:rsid w:val="001B1A6D"/>
    <w:rsid w:val="001B3E1C"/>
    <w:rsid w:val="001B5079"/>
    <w:rsid w:val="001C2AD2"/>
    <w:rsid w:val="001C2F54"/>
    <w:rsid w:val="001C6CBB"/>
    <w:rsid w:val="001C75BD"/>
    <w:rsid w:val="001D3721"/>
    <w:rsid w:val="001D3DA7"/>
    <w:rsid w:val="001E0704"/>
    <w:rsid w:val="001E4A97"/>
    <w:rsid w:val="001E79F3"/>
    <w:rsid w:val="001F0C31"/>
    <w:rsid w:val="001F3EFB"/>
    <w:rsid w:val="001F555F"/>
    <w:rsid w:val="001F6FDC"/>
    <w:rsid w:val="00200812"/>
    <w:rsid w:val="00200D68"/>
    <w:rsid w:val="002011EB"/>
    <w:rsid w:val="0020172A"/>
    <w:rsid w:val="00205B54"/>
    <w:rsid w:val="002069E6"/>
    <w:rsid w:val="00206E38"/>
    <w:rsid w:val="00207340"/>
    <w:rsid w:val="002074EF"/>
    <w:rsid w:val="00210427"/>
    <w:rsid w:val="00210AB3"/>
    <w:rsid w:val="002126E5"/>
    <w:rsid w:val="00214737"/>
    <w:rsid w:val="00217EA9"/>
    <w:rsid w:val="00222CCD"/>
    <w:rsid w:val="00223124"/>
    <w:rsid w:val="0022427A"/>
    <w:rsid w:val="00227C77"/>
    <w:rsid w:val="00231030"/>
    <w:rsid w:val="0023245D"/>
    <w:rsid w:val="00232CAF"/>
    <w:rsid w:val="00232E5C"/>
    <w:rsid w:val="0023320E"/>
    <w:rsid w:val="00234070"/>
    <w:rsid w:val="0023770E"/>
    <w:rsid w:val="002431EB"/>
    <w:rsid w:val="00246837"/>
    <w:rsid w:val="00255654"/>
    <w:rsid w:val="002557A0"/>
    <w:rsid w:val="00256AA7"/>
    <w:rsid w:val="00257403"/>
    <w:rsid w:val="0026063E"/>
    <w:rsid w:val="0026081B"/>
    <w:rsid w:val="002626C8"/>
    <w:rsid w:val="00264295"/>
    <w:rsid w:val="00264CF9"/>
    <w:rsid w:val="00264DCA"/>
    <w:rsid w:val="00270FFF"/>
    <w:rsid w:val="002725B8"/>
    <w:rsid w:val="00272972"/>
    <w:rsid w:val="002758E9"/>
    <w:rsid w:val="0027653E"/>
    <w:rsid w:val="00280994"/>
    <w:rsid w:val="00280C0C"/>
    <w:rsid w:val="002833BC"/>
    <w:rsid w:val="002879CD"/>
    <w:rsid w:val="002907F1"/>
    <w:rsid w:val="002908E1"/>
    <w:rsid w:val="00291454"/>
    <w:rsid w:val="0029184A"/>
    <w:rsid w:val="00292CAF"/>
    <w:rsid w:val="002933C3"/>
    <w:rsid w:val="00293FA3"/>
    <w:rsid w:val="002959F8"/>
    <w:rsid w:val="002973D5"/>
    <w:rsid w:val="0029750C"/>
    <w:rsid w:val="00297700"/>
    <w:rsid w:val="002A01A2"/>
    <w:rsid w:val="002A21B6"/>
    <w:rsid w:val="002A30F9"/>
    <w:rsid w:val="002A3422"/>
    <w:rsid w:val="002A492D"/>
    <w:rsid w:val="002A6B70"/>
    <w:rsid w:val="002A6E82"/>
    <w:rsid w:val="002B1558"/>
    <w:rsid w:val="002B45E5"/>
    <w:rsid w:val="002B4AFA"/>
    <w:rsid w:val="002B5E78"/>
    <w:rsid w:val="002C048B"/>
    <w:rsid w:val="002C10D3"/>
    <w:rsid w:val="002C27A7"/>
    <w:rsid w:val="002C303C"/>
    <w:rsid w:val="002C3AD1"/>
    <w:rsid w:val="002C5C0E"/>
    <w:rsid w:val="002C6EB9"/>
    <w:rsid w:val="002C7285"/>
    <w:rsid w:val="002C7DE0"/>
    <w:rsid w:val="002D1A7C"/>
    <w:rsid w:val="002D57D4"/>
    <w:rsid w:val="002D724D"/>
    <w:rsid w:val="002D759C"/>
    <w:rsid w:val="002E043C"/>
    <w:rsid w:val="002E221D"/>
    <w:rsid w:val="002E3FCE"/>
    <w:rsid w:val="002E4BBF"/>
    <w:rsid w:val="002E66A1"/>
    <w:rsid w:val="002E78CF"/>
    <w:rsid w:val="002F2B1E"/>
    <w:rsid w:val="00300C84"/>
    <w:rsid w:val="003019F9"/>
    <w:rsid w:val="003040D9"/>
    <w:rsid w:val="00304471"/>
    <w:rsid w:val="00304E13"/>
    <w:rsid w:val="00305C24"/>
    <w:rsid w:val="00306FFF"/>
    <w:rsid w:val="00307F50"/>
    <w:rsid w:val="003111FA"/>
    <w:rsid w:val="003120D9"/>
    <w:rsid w:val="00315AD8"/>
    <w:rsid w:val="00321193"/>
    <w:rsid w:val="00321DFD"/>
    <w:rsid w:val="0033009A"/>
    <w:rsid w:val="003308C3"/>
    <w:rsid w:val="003319EC"/>
    <w:rsid w:val="00331C59"/>
    <w:rsid w:val="003323FC"/>
    <w:rsid w:val="0033441F"/>
    <w:rsid w:val="00334DAB"/>
    <w:rsid w:val="003410C7"/>
    <w:rsid w:val="00341792"/>
    <w:rsid w:val="00341AB4"/>
    <w:rsid w:val="00342C41"/>
    <w:rsid w:val="00343BAC"/>
    <w:rsid w:val="00344615"/>
    <w:rsid w:val="00345956"/>
    <w:rsid w:val="00346269"/>
    <w:rsid w:val="00347D1C"/>
    <w:rsid w:val="00351FFF"/>
    <w:rsid w:val="00353C64"/>
    <w:rsid w:val="00355680"/>
    <w:rsid w:val="00355682"/>
    <w:rsid w:val="003557B6"/>
    <w:rsid w:val="0035632B"/>
    <w:rsid w:val="003567C9"/>
    <w:rsid w:val="00360DF9"/>
    <w:rsid w:val="003612E6"/>
    <w:rsid w:val="00361D5A"/>
    <w:rsid w:val="00361D98"/>
    <w:rsid w:val="003620AC"/>
    <w:rsid w:val="00362D55"/>
    <w:rsid w:val="00365AEF"/>
    <w:rsid w:val="003672EB"/>
    <w:rsid w:val="0037017B"/>
    <w:rsid w:val="00370E94"/>
    <w:rsid w:val="0037549E"/>
    <w:rsid w:val="00376CCC"/>
    <w:rsid w:val="00380EC4"/>
    <w:rsid w:val="0038368D"/>
    <w:rsid w:val="0039067A"/>
    <w:rsid w:val="00390B7C"/>
    <w:rsid w:val="00390BBB"/>
    <w:rsid w:val="0039117B"/>
    <w:rsid w:val="003925F6"/>
    <w:rsid w:val="00392DB6"/>
    <w:rsid w:val="00393280"/>
    <w:rsid w:val="00395CF0"/>
    <w:rsid w:val="00396734"/>
    <w:rsid w:val="003970E1"/>
    <w:rsid w:val="00397F27"/>
    <w:rsid w:val="003A3C3F"/>
    <w:rsid w:val="003A4E83"/>
    <w:rsid w:val="003A5CD5"/>
    <w:rsid w:val="003B110D"/>
    <w:rsid w:val="003B2425"/>
    <w:rsid w:val="003B3AF9"/>
    <w:rsid w:val="003B54CB"/>
    <w:rsid w:val="003C2C9E"/>
    <w:rsid w:val="003C5DCC"/>
    <w:rsid w:val="003C60E8"/>
    <w:rsid w:val="003C65BF"/>
    <w:rsid w:val="003D0AC0"/>
    <w:rsid w:val="003D1AC6"/>
    <w:rsid w:val="003D47D5"/>
    <w:rsid w:val="003D6DBB"/>
    <w:rsid w:val="003D73F4"/>
    <w:rsid w:val="003E06B3"/>
    <w:rsid w:val="003E1FE1"/>
    <w:rsid w:val="003E235E"/>
    <w:rsid w:val="003E37A1"/>
    <w:rsid w:val="003E3B48"/>
    <w:rsid w:val="003E4923"/>
    <w:rsid w:val="003E50A8"/>
    <w:rsid w:val="003E74EE"/>
    <w:rsid w:val="003F1B75"/>
    <w:rsid w:val="003F3439"/>
    <w:rsid w:val="003F532F"/>
    <w:rsid w:val="003F5AA9"/>
    <w:rsid w:val="003F64BD"/>
    <w:rsid w:val="003F7FAB"/>
    <w:rsid w:val="00401798"/>
    <w:rsid w:val="00401A84"/>
    <w:rsid w:val="00403257"/>
    <w:rsid w:val="00403B0E"/>
    <w:rsid w:val="0040405A"/>
    <w:rsid w:val="00405013"/>
    <w:rsid w:val="004059EB"/>
    <w:rsid w:val="00405EC0"/>
    <w:rsid w:val="004079E3"/>
    <w:rsid w:val="004132F3"/>
    <w:rsid w:val="004141A4"/>
    <w:rsid w:val="00415CE9"/>
    <w:rsid w:val="00417ABC"/>
    <w:rsid w:val="00420589"/>
    <w:rsid w:val="00421B5E"/>
    <w:rsid w:val="00422DFE"/>
    <w:rsid w:val="00422F4C"/>
    <w:rsid w:val="00424421"/>
    <w:rsid w:val="00424983"/>
    <w:rsid w:val="0042578E"/>
    <w:rsid w:val="00427E8C"/>
    <w:rsid w:val="00427F9D"/>
    <w:rsid w:val="004307DC"/>
    <w:rsid w:val="00430C83"/>
    <w:rsid w:val="00430FE2"/>
    <w:rsid w:val="00434356"/>
    <w:rsid w:val="00436A06"/>
    <w:rsid w:val="00436CB8"/>
    <w:rsid w:val="00437228"/>
    <w:rsid w:val="00444D68"/>
    <w:rsid w:val="00444E1B"/>
    <w:rsid w:val="00446B63"/>
    <w:rsid w:val="00446C0B"/>
    <w:rsid w:val="0044765A"/>
    <w:rsid w:val="0045081A"/>
    <w:rsid w:val="00450CC6"/>
    <w:rsid w:val="00451F17"/>
    <w:rsid w:val="0045320A"/>
    <w:rsid w:val="0045736E"/>
    <w:rsid w:val="00460DA7"/>
    <w:rsid w:val="00460E7F"/>
    <w:rsid w:val="00463B6F"/>
    <w:rsid w:val="00464537"/>
    <w:rsid w:val="004661B8"/>
    <w:rsid w:val="004712B5"/>
    <w:rsid w:val="00472421"/>
    <w:rsid w:val="00474955"/>
    <w:rsid w:val="00482432"/>
    <w:rsid w:val="00482530"/>
    <w:rsid w:val="004846AB"/>
    <w:rsid w:val="00484AC2"/>
    <w:rsid w:val="004853DD"/>
    <w:rsid w:val="00486EB8"/>
    <w:rsid w:val="00492544"/>
    <w:rsid w:val="0049359F"/>
    <w:rsid w:val="004950BB"/>
    <w:rsid w:val="0049513D"/>
    <w:rsid w:val="004960A4"/>
    <w:rsid w:val="004A24AB"/>
    <w:rsid w:val="004A54F3"/>
    <w:rsid w:val="004A7210"/>
    <w:rsid w:val="004A7594"/>
    <w:rsid w:val="004B0731"/>
    <w:rsid w:val="004B0884"/>
    <w:rsid w:val="004B0B9E"/>
    <w:rsid w:val="004B1719"/>
    <w:rsid w:val="004B1760"/>
    <w:rsid w:val="004B1AE3"/>
    <w:rsid w:val="004B3200"/>
    <w:rsid w:val="004B3950"/>
    <w:rsid w:val="004B3CBE"/>
    <w:rsid w:val="004B6195"/>
    <w:rsid w:val="004C055C"/>
    <w:rsid w:val="004C058C"/>
    <w:rsid w:val="004C11BA"/>
    <w:rsid w:val="004C20FF"/>
    <w:rsid w:val="004D14F4"/>
    <w:rsid w:val="004D29CB"/>
    <w:rsid w:val="004D3998"/>
    <w:rsid w:val="004E0E95"/>
    <w:rsid w:val="004E1B18"/>
    <w:rsid w:val="004E1C60"/>
    <w:rsid w:val="004E233B"/>
    <w:rsid w:val="004E2BB1"/>
    <w:rsid w:val="004F4633"/>
    <w:rsid w:val="005013B3"/>
    <w:rsid w:val="0050175F"/>
    <w:rsid w:val="0050228F"/>
    <w:rsid w:val="0050387A"/>
    <w:rsid w:val="00506966"/>
    <w:rsid w:val="005074D5"/>
    <w:rsid w:val="00507ECB"/>
    <w:rsid w:val="0051499B"/>
    <w:rsid w:val="00517A18"/>
    <w:rsid w:val="00522626"/>
    <w:rsid w:val="00524FAC"/>
    <w:rsid w:val="00525FBD"/>
    <w:rsid w:val="00526FC9"/>
    <w:rsid w:val="00530411"/>
    <w:rsid w:val="0053170F"/>
    <w:rsid w:val="00531EAC"/>
    <w:rsid w:val="00532338"/>
    <w:rsid w:val="00534208"/>
    <w:rsid w:val="005344CB"/>
    <w:rsid w:val="00534F5E"/>
    <w:rsid w:val="0053591B"/>
    <w:rsid w:val="005370EE"/>
    <w:rsid w:val="0054765A"/>
    <w:rsid w:val="00550801"/>
    <w:rsid w:val="005541E3"/>
    <w:rsid w:val="005543FA"/>
    <w:rsid w:val="00554695"/>
    <w:rsid w:val="00557238"/>
    <w:rsid w:val="00562A75"/>
    <w:rsid w:val="00563996"/>
    <w:rsid w:val="00567578"/>
    <w:rsid w:val="00567C10"/>
    <w:rsid w:val="00570BF1"/>
    <w:rsid w:val="005722C6"/>
    <w:rsid w:val="00574548"/>
    <w:rsid w:val="0057794A"/>
    <w:rsid w:val="005858F7"/>
    <w:rsid w:val="00585C09"/>
    <w:rsid w:val="005870E4"/>
    <w:rsid w:val="00590A5E"/>
    <w:rsid w:val="00591556"/>
    <w:rsid w:val="005957AA"/>
    <w:rsid w:val="005A3236"/>
    <w:rsid w:val="005A3AA8"/>
    <w:rsid w:val="005A4370"/>
    <w:rsid w:val="005A5343"/>
    <w:rsid w:val="005A61A7"/>
    <w:rsid w:val="005A64CB"/>
    <w:rsid w:val="005A6B40"/>
    <w:rsid w:val="005A7C51"/>
    <w:rsid w:val="005B0734"/>
    <w:rsid w:val="005B0D29"/>
    <w:rsid w:val="005B124D"/>
    <w:rsid w:val="005B151D"/>
    <w:rsid w:val="005B2DB2"/>
    <w:rsid w:val="005B3EF4"/>
    <w:rsid w:val="005B550C"/>
    <w:rsid w:val="005C0CFD"/>
    <w:rsid w:val="005C137E"/>
    <w:rsid w:val="005C27EF"/>
    <w:rsid w:val="005C29FA"/>
    <w:rsid w:val="005C2BB3"/>
    <w:rsid w:val="005C2C48"/>
    <w:rsid w:val="005C341F"/>
    <w:rsid w:val="005C6339"/>
    <w:rsid w:val="005C66D0"/>
    <w:rsid w:val="005C7BB8"/>
    <w:rsid w:val="005D0D0B"/>
    <w:rsid w:val="005D171E"/>
    <w:rsid w:val="005D56B7"/>
    <w:rsid w:val="005D7963"/>
    <w:rsid w:val="005E4571"/>
    <w:rsid w:val="005E55F2"/>
    <w:rsid w:val="005E6CB5"/>
    <w:rsid w:val="005E75DD"/>
    <w:rsid w:val="005F0449"/>
    <w:rsid w:val="005F0A96"/>
    <w:rsid w:val="005F277C"/>
    <w:rsid w:val="005F3391"/>
    <w:rsid w:val="005F7153"/>
    <w:rsid w:val="00601CE5"/>
    <w:rsid w:val="0060639D"/>
    <w:rsid w:val="006079DD"/>
    <w:rsid w:val="0061142C"/>
    <w:rsid w:val="00611A9C"/>
    <w:rsid w:val="00617631"/>
    <w:rsid w:val="00621B14"/>
    <w:rsid w:val="00621D9F"/>
    <w:rsid w:val="00623C31"/>
    <w:rsid w:val="00627AB4"/>
    <w:rsid w:val="00627D7D"/>
    <w:rsid w:val="00630CD2"/>
    <w:rsid w:val="00631BDF"/>
    <w:rsid w:val="00633B7B"/>
    <w:rsid w:val="00636A99"/>
    <w:rsid w:val="00637185"/>
    <w:rsid w:val="0064239F"/>
    <w:rsid w:val="0064291D"/>
    <w:rsid w:val="0064332C"/>
    <w:rsid w:val="00643445"/>
    <w:rsid w:val="00644F8A"/>
    <w:rsid w:val="006460D8"/>
    <w:rsid w:val="00646107"/>
    <w:rsid w:val="00646BB9"/>
    <w:rsid w:val="00647F3D"/>
    <w:rsid w:val="00650B41"/>
    <w:rsid w:val="00651DB3"/>
    <w:rsid w:val="00656143"/>
    <w:rsid w:val="006564C9"/>
    <w:rsid w:val="006568B6"/>
    <w:rsid w:val="0066031C"/>
    <w:rsid w:val="00660AEE"/>
    <w:rsid w:val="006618B9"/>
    <w:rsid w:val="00662295"/>
    <w:rsid w:val="006628EA"/>
    <w:rsid w:val="0066335F"/>
    <w:rsid w:val="006713ED"/>
    <w:rsid w:val="00671940"/>
    <w:rsid w:val="0067242B"/>
    <w:rsid w:val="00673F34"/>
    <w:rsid w:val="00675242"/>
    <w:rsid w:val="006756C6"/>
    <w:rsid w:val="006812CF"/>
    <w:rsid w:val="00681FC3"/>
    <w:rsid w:val="0068206F"/>
    <w:rsid w:val="00685532"/>
    <w:rsid w:val="00685FE2"/>
    <w:rsid w:val="00687A8E"/>
    <w:rsid w:val="0069032B"/>
    <w:rsid w:val="00691651"/>
    <w:rsid w:val="006916A8"/>
    <w:rsid w:val="00694A19"/>
    <w:rsid w:val="00697A24"/>
    <w:rsid w:val="006A0CBB"/>
    <w:rsid w:val="006A32FE"/>
    <w:rsid w:val="006A34D8"/>
    <w:rsid w:val="006A6DED"/>
    <w:rsid w:val="006A7B54"/>
    <w:rsid w:val="006A7E1A"/>
    <w:rsid w:val="006B47B4"/>
    <w:rsid w:val="006B4A97"/>
    <w:rsid w:val="006B528D"/>
    <w:rsid w:val="006C1744"/>
    <w:rsid w:val="006C4570"/>
    <w:rsid w:val="006C75F5"/>
    <w:rsid w:val="006D2140"/>
    <w:rsid w:val="006D472F"/>
    <w:rsid w:val="006D50D3"/>
    <w:rsid w:val="006D526C"/>
    <w:rsid w:val="006D622A"/>
    <w:rsid w:val="006E11A0"/>
    <w:rsid w:val="006E3AF9"/>
    <w:rsid w:val="006E603F"/>
    <w:rsid w:val="006F2D7A"/>
    <w:rsid w:val="006F2DB9"/>
    <w:rsid w:val="006F2E81"/>
    <w:rsid w:val="006F43C5"/>
    <w:rsid w:val="006F7E89"/>
    <w:rsid w:val="00702C5D"/>
    <w:rsid w:val="0070304A"/>
    <w:rsid w:val="00703118"/>
    <w:rsid w:val="00703973"/>
    <w:rsid w:val="00703CF5"/>
    <w:rsid w:val="00704069"/>
    <w:rsid w:val="00704C11"/>
    <w:rsid w:val="00705F8B"/>
    <w:rsid w:val="0071017F"/>
    <w:rsid w:val="00713AE6"/>
    <w:rsid w:val="00713CAB"/>
    <w:rsid w:val="00714ABC"/>
    <w:rsid w:val="007157C1"/>
    <w:rsid w:val="007160BE"/>
    <w:rsid w:val="007176E1"/>
    <w:rsid w:val="007232DA"/>
    <w:rsid w:val="007248CF"/>
    <w:rsid w:val="0072556C"/>
    <w:rsid w:val="007255F2"/>
    <w:rsid w:val="00734884"/>
    <w:rsid w:val="00737090"/>
    <w:rsid w:val="00743447"/>
    <w:rsid w:val="00743B60"/>
    <w:rsid w:val="00744216"/>
    <w:rsid w:val="0074499A"/>
    <w:rsid w:val="00745D33"/>
    <w:rsid w:val="00750EDB"/>
    <w:rsid w:val="00751B69"/>
    <w:rsid w:val="0075275C"/>
    <w:rsid w:val="00752972"/>
    <w:rsid w:val="00754235"/>
    <w:rsid w:val="00754AAA"/>
    <w:rsid w:val="00756FA0"/>
    <w:rsid w:val="00760674"/>
    <w:rsid w:val="00761943"/>
    <w:rsid w:val="00761C6A"/>
    <w:rsid w:val="0076582B"/>
    <w:rsid w:val="00765D7C"/>
    <w:rsid w:val="00766A35"/>
    <w:rsid w:val="00766A98"/>
    <w:rsid w:val="0076737A"/>
    <w:rsid w:val="00771752"/>
    <w:rsid w:val="00771DB2"/>
    <w:rsid w:val="00773E31"/>
    <w:rsid w:val="007765D1"/>
    <w:rsid w:val="00776A5E"/>
    <w:rsid w:val="00776D95"/>
    <w:rsid w:val="007778E8"/>
    <w:rsid w:val="00777BE3"/>
    <w:rsid w:val="00781DC9"/>
    <w:rsid w:val="007832FA"/>
    <w:rsid w:val="00784FD9"/>
    <w:rsid w:val="00786075"/>
    <w:rsid w:val="00790083"/>
    <w:rsid w:val="007904DC"/>
    <w:rsid w:val="007916D9"/>
    <w:rsid w:val="00792B76"/>
    <w:rsid w:val="00794CB2"/>
    <w:rsid w:val="00796B19"/>
    <w:rsid w:val="00796B8C"/>
    <w:rsid w:val="00796F36"/>
    <w:rsid w:val="007979FF"/>
    <w:rsid w:val="007A0462"/>
    <w:rsid w:val="007A68D0"/>
    <w:rsid w:val="007A77CE"/>
    <w:rsid w:val="007B3734"/>
    <w:rsid w:val="007C054B"/>
    <w:rsid w:val="007C088E"/>
    <w:rsid w:val="007C12B9"/>
    <w:rsid w:val="007C487F"/>
    <w:rsid w:val="007C4B22"/>
    <w:rsid w:val="007D0175"/>
    <w:rsid w:val="007D2ED1"/>
    <w:rsid w:val="007D5E90"/>
    <w:rsid w:val="007E0F91"/>
    <w:rsid w:val="007E22D5"/>
    <w:rsid w:val="007E2424"/>
    <w:rsid w:val="007E32F4"/>
    <w:rsid w:val="007E5361"/>
    <w:rsid w:val="007E5C02"/>
    <w:rsid w:val="007E5DCA"/>
    <w:rsid w:val="007E712D"/>
    <w:rsid w:val="007E7158"/>
    <w:rsid w:val="007E741A"/>
    <w:rsid w:val="007F129F"/>
    <w:rsid w:val="007F1D35"/>
    <w:rsid w:val="007F24AE"/>
    <w:rsid w:val="007F388F"/>
    <w:rsid w:val="007F3DD0"/>
    <w:rsid w:val="007F4DDE"/>
    <w:rsid w:val="007F6131"/>
    <w:rsid w:val="007F7F0E"/>
    <w:rsid w:val="008001F5"/>
    <w:rsid w:val="00800341"/>
    <w:rsid w:val="0080222F"/>
    <w:rsid w:val="0080288B"/>
    <w:rsid w:val="008049A0"/>
    <w:rsid w:val="008052E3"/>
    <w:rsid w:val="0080682D"/>
    <w:rsid w:val="00806CB6"/>
    <w:rsid w:val="00806DF4"/>
    <w:rsid w:val="008123C8"/>
    <w:rsid w:val="008134DB"/>
    <w:rsid w:val="0081413E"/>
    <w:rsid w:val="00814BFE"/>
    <w:rsid w:val="008150FA"/>
    <w:rsid w:val="00815B02"/>
    <w:rsid w:val="0081732D"/>
    <w:rsid w:val="0082116C"/>
    <w:rsid w:val="0082131C"/>
    <w:rsid w:val="008225EF"/>
    <w:rsid w:val="00823660"/>
    <w:rsid w:val="008308AC"/>
    <w:rsid w:val="00834D5B"/>
    <w:rsid w:val="008355F3"/>
    <w:rsid w:val="00836563"/>
    <w:rsid w:val="00837251"/>
    <w:rsid w:val="008374D6"/>
    <w:rsid w:val="00841AD6"/>
    <w:rsid w:val="00843814"/>
    <w:rsid w:val="00843AA4"/>
    <w:rsid w:val="00846355"/>
    <w:rsid w:val="00846940"/>
    <w:rsid w:val="008508B7"/>
    <w:rsid w:val="00852ADE"/>
    <w:rsid w:val="00854D6D"/>
    <w:rsid w:val="00855250"/>
    <w:rsid w:val="00856E8B"/>
    <w:rsid w:val="00857122"/>
    <w:rsid w:val="0085770A"/>
    <w:rsid w:val="008623C7"/>
    <w:rsid w:val="008635DD"/>
    <w:rsid w:val="00863ECF"/>
    <w:rsid w:val="00866FF9"/>
    <w:rsid w:val="008712B2"/>
    <w:rsid w:val="008722B4"/>
    <w:rsid w:val="00872C94"/>
    <w:rsid w:val="00872D3E"/>
    <w:rsid w:val="00875061"/>
    <w:rsid w:val="0087558E"/>
    <w:rsid w:val="0087601B"/>
    <w:rsid w:val="00877A41"/>
    <w:rsid w:val="008800CC"/>
    <w:rsid w:val="00881ED0"/>
    <w:rsid w:val="00881EDB"/>
    <w:rsid w:val="00885684"/>
    <w:rsid w:val="0088626B"/>
    <w:rsid w:val="0088779E"/>
    <w:rsid w:val="00887CB9"/>
    <w:rsid w:val="0089367F"/>
    <w:rsid w:val="0089463F"/>
    <w:rsid w:val="00895E32"/>
    <w:rsid w:val="0089732D"/>
    <w:rsid w:val="008A0AA0"/>
    <w:rsid w:val="008A0ED7"/>
    <w:rsid w:val="008A3EA5"/>
    <w:rsid w:val="008A4114"/>
    <w:rsid w:val="008A48D3"/>
    <w:rsid w:val="008A4937"/>
    <w:rsid w:val="008A4C02"/>
    <w:rsid w:val="008A6063"/>
    <w:rsid w:val="008A6399"/>
    <w:rsid w:val="008A6E56"/>
    <w:rsid w:val="008B10FF"/>
    <w:rsid w:val="008B3F81"/>
    <w:rsid w:val="008B6475"/>
    <w:rsid w:val="008C1270"/>
    <w:rsid w:val="008C1655"/>
    <w:rsid w:val="008C1CF2"/>
    <w:rsid w:val="008C1EFB"/>
    <w:rsid w:val="008C24DD"/>
    <w:rsid w:val="008C3078"/>
    <w:rsid w:val="008C7E19"/>
    <w:rsid w:val="008D0521"/>
    <w:rsid w:val="008D16FA"/>
    <w:rsid w:val="008D2C48"/>
    <w:rsid w:val="008D4921"/>
    <w:rsid w:val="008D612A"/>
    <w:rsid w:val="008D62D0"/>
    <w:rsid w:val="008E01FE"/>
    <w:rsid w:val="008E16F8"/>
    <w:rsid w:val="008E1CCB"/>
    <w:rsid w:val="008E4346"/>
    <w:rsid w:val="008F08C1"/>
    <w:rsid w:val="008F242D"/>
    <w:rsid w:val="008F6F1D"/>
    <w:rsid w:val="009003AC"/>
    <w:rsid w:val="009004C7"/>
    <w:rsid w:val="00900F50"/>
    <w:rsid w:val="0090271C"/>
    <w:rsid w:val="00902A28"/>
    <w:rsid w:val="00902AC6"/>
    <w:rsid w:val="009031E3"/>
    <w:rsid w:val="0090321F"/>
    <w:rsid w:val="00906145"/>
    <w:rsid w:val="00906EC6"/>
    <w:rsid w:val="00907CEA"/>
    <w:rsid w:val="0091285C"/>
    <w:rsid w:val="009139EE"/>
    <w:rsid w:val="00914B09"/>
    <w:rsid w:val="00914FF5"/>
    <w:rsid w:val="009160A9"/>
    <w:rsid w:val="00920FAF"/>
    <w:rsid w:val="00922838"/>
    <w:rsid w:val="00924522"/>
    <w:rsid w:val="009246FE"/>
    <w:rsid w:val="00926624"/>
    <w:rsid w:val="0092697D"/>
    <w:rsid w:val="00932FDB"/>
    <w:rsid w:val="009335DA"/>
    <w:rsid w:val="00937472"/>
    <w:rsid w:val="0093748C"/>
    <w:rsid w:val="00950002"/>
    <w:rsid w:val="009503DD"/>
    <w:rsid w:val="00950418"/>
    <w:rsid w:val="00950671"/>
    <w:rsid w:val="00954954"/>
    <w:rsid w:val="00955CBB"/>
    <w:rsid w:val="00960A65"/>
    <w:rsid w:val="00960E64"/>
    <w:rsid w:val="0096135B"/>
    <w:rsid w:val="0096253F"/>
    <w:rsid w:val="00967157"/>
    <w:rsid w:val="00967BD4"/>
    <w:rsid w:val="009706D1"/>
    <w:rsid w:val="009724D1"/>
    <w:rsid w:val="009730F1"/>
    <w:rsid w:val="00983997"/>
    <w:rsid w:val="009864EE"/>
    <w:rsid w:val="00987F0A"/>
    <w:rsid w:val="009952FB"/>
    <w:rsid w:val="009A29A1"/>
    <w:rsid w:val="009A63A0"/>
    <w:rsid w:val="009B2728"/>
    <w:rsid w:val="009B312A"/>
    <w:rsid w:val="009B4EBC"/>
    <w:rsid w:val="009C1752"/>
    <w:rsid w:val="009C22EE"/>
    <w:rsid w:val="009C39C7"/>
    <w:rsid w:val="009C5C85"/>
    <w:rsid w:val="009D2787"/>
    <w:rsid w:val="009D41EF"/>
    <w:rsid w:val="009D4590"/>
    <w:rsid w:val="009D6140"/>
    <w:rsid w:val="009D694E"/>
    <w:rsid w:val="009E1898"/>
    <w:rsid w:val="009E22BF"/>
    <w:rsid w:val="009E296A"/>
    <w:rsid w:val="009E5EFD"/>
    <w:rsid w:val="009E5F4A"/>
    <w:rsid w:val="009F2049"/>
    <w:rsid w:val="009F3A75"/>
    <w:rsid w:val="00A022FC"/>
    <w:rsid w:val="00A02382"/>
    <w:rsid w:val="00A023FB"/>
    <w:rsid w:val="00A03EBD"/>
    <w:rsid w:val="00A12743"/>
    <w:rsid w:val="00A12A94"/>
    <w:rsid w:val="00A13EAD"/>
    <w:rsid w:val="00A23955"/>
    <w:rsid w:val="00A276C0"/>
    <w:rsid w:val="00A30261"/>
    <w:rsid w:val="00A34545"/>
    <w:rsid w:val="00A34C65"/>
    <w:rsid w:val="00A35D37"/>
    <w:rsid w:val="00A379DD"/>
    <w:rsid w:val="00A418A6"/>
    <w:rsid w:val="00A420E7"/>
    <w:rsid w:val="00A46F91"/>
    <w:rsid w:val="00A52B04"/>
    <w:rsid w:val="00A546AE"/>
    <w:rsid w:val="00A5730B"/>
    <w:rsid w:val="00A603E0"/>
    <w:rsid w:val="00A609EF"/>
    <w:rsid w:val="00A627A7"/>
    <w:rsid w:val="00A628AB"/>
    <w:rsid w:val="00A6356D"/>
    <w:rsid w:val="00A653FD"/>
    <w:rsid w:val="00A659E8"/>
    <w:rsid w:val="00A70F59"/>
    <w:rsid w:val="00A71015"/>
    <w:rsid w:val="00A711D3"/>
    <w:rsid w:val="00A7190A"/>
    <w:rsid w:val="00A71E10"/>
    <w:rsid w:val="00A727B7"/>
    <w:rsid w:val="00A72C66"/>
    <w:rsid w:val="00A73571"/>
    <w:rsid w:val="00A74A4C"/>
    <w:rsid w:val="00A80C09"/>
    <w:rsid w:val="00A90E9D"/>
    <w:rsid w:val="00A938F3"/>
    <w:rsid w:val="00A94AD1"/>
    <w:rsid w:val="00A94DE3"/>
    <w:rsid w:val="00A95311"/>
    <w:rsid w:val="00A955FD"/>
    <w:rsid w:val="00A965E7"/>
    <w:rsid w:val="00AA08A1"/>
    <w:rsid w:val="00AA4E9C"/>
    <w:rsid w:val="00AA4F68"/>
    <w:rsid w:val="00AA514E"/>
    <w:rsid w:val="00AA65DF"/>
    <w:rsid w:val="00AA754D"/>
    <w:rsid w:val="00AB1B06"/>
    <w:rsid w:val="00AB218D"/>
    <w:rsid w:val="00AB2F90"/>
    <w:rsid w:val="00AB3996"/>
    <w:rsid w:val="00AB491D"/>
    <w:rsid w:val="00AB5ECB"/>
    <w:rsid w:val="00AB68D2"/>
    <w:rsid w:val="00AB6FAB"/>
    <w:rsid w:val="00AB7C05"/>
    <w:rsid w:val="00AC0C27"/>
    <w:rsid w:val="00AC1CA8"/>
    <w:rsid w:val="00AC2601"/>
    <w:rsid w:val="00AC2D8F"/>
    <w:rsid w:val="00AC74DE"/>
    <w:rsid w:val="00AD1E28"/>
    <w:rsid w:val="00AD3005"/>
    <w:rsid w:val="00AD4C22"/>
    <w:rsid w:val="00AD56A9"/>
    <w:rsid w:val="00AD77D7"/>
    <w:rsid w:val="00AE016B"/>
    <w:rsid w:val="00AE3660"/>
    <w:rsid w:val="00AE374B"/>
    <w:rsid w:val="00AF0881"/>
    <w:rsid w:val="00AF1B58"/>
    <w:rsid w:val="00AF3F5C"/>
    <w:rsid w:val="00AF530F"/>
    <w:rsid w:val="00B0600B"/>
    <w:rsid w:val="00B0667E"/>
    <w:rsid w:val="00B07068"/>
    <w:rsid w:val="00B07766"/>
    <w:rsid w:val="00B10EB6"/>
    <w:rsid w:val="00B117EB"/>
    <w:rsid w:val="00B14570"/>
    <w:rsid w:val="00B14A44"/>
    <w:rsid w:val="00B167A9"/>
    <w:rsid w:val="00B16D0E"/>
    <w:rsid w:val="00B22C8D"/>
    <w:rsid w:val="00B22EAA"/>
    <w:rsid w:val="00B23859"/>
    <w:rsid w:val="00B2522A"/>
    <w:rsid w:val="00B2586E"/>
    <w:rsid w:val="00B267A2"/>
    <w:rsid w:val="00B271C5"/>
    <w:rsid w:val="00B31DA0"/>
    <w:rsid w:val="00B32CFF"/>
    <w:rsid w:val="00B32D72"/>
    <w:rsid w:val="00B34C63"/>
    <w:rsid w:val="00B36C40"/>
    <w:rsid w:val="00B40144"/>
    <w:rsid w:val="00B41B9A"/>
    <w:rsid w:val="00B43B31"/>
    <w:rsid w:val="00B44387"/>
    <w:rsid w:val="00B452E6"/>
    <w:rsid w:val="00B45A89"/>
    <w:rsid w:val="00B47C8E"/>
    <w:rsid w:val="00B51BC2"/>
    <w:rsid w:val="00B52136"/>
    <w:rsid w:val="00B542D6"/>
    <w:rsid w:val="00B558A1"/>
    <w:rsid w:val="00B56963"/>
    <w:rsid w:val="00B57431"/>
    <w:rsid w:val="00B57EFD"/>
    <w:rsid w:val="00B60D20"/>
    <w:rsid w:val="00B65010"/>
    <w:rsid w:val="00B65E7D"/>
    <w:rsid w:val="00B67912"/>
    <w:rsid w:val="00B716CB"/>
    <w:rsid w:val="00B71DC8"/>
    <w:rsid w:val="00B74A0A"/>
    <w:rsid w:val="00B76313"/>
    <w:rsid w:val="00B76FA1"/>
    <w:rsid w:val="00B7743A"/>
    <w:rsid w:val="00B77967"/>
    <w:rsid w:val="00B77AEE"/>
    <w:rsid w:val="00B83F42"/>
    <w:rsid w:val="00B84483"/>
    <w:rsid w:val="00B84DC4"/>
    <w:rsid w:val="00B868D7"/>
    <w:rsid w:val="00B86F88"/>
    <w:rsid w:val="00B87F46"/>
    <w:rsid w:val="00B905B6"/>
    <w:rsid w:val="00B90D36"/>
    <w:rsid w:val="00B90F63"/>
    <w:rsid w:val="00B927E5"/>
    <w:rsid w:val="00B93CA2"/>
    <w:rsid w:val="00B94C00"/>
    <w:rsid w:val="00B94F50"/>
    <w:rsid w:val="00BA1CAF"/>
    <w:rsid w:val="00BA3570"/>
    <w:rsid w:val="00BB0280"/>
    <w:rsid w:val="00BB0F00"/>
    <w:rsid w:val="00BB1676"/>
    <w:rsid w:val="00BB17B0"/>
    <w:rsid w:val="00BB2DB8"/>
    <w:rsid w:val="00BB3B03"/>
    <w:rsid w:val="00BB426F"/>
    <w:rsid w:val="00BB4E99"/>
    <w:rsid w:val="00BC055F"/>
    <w:rsid w:val="00BC0962"/>
    <w:rsid w:val="00BC0CEF"/>
    <w:rsid w:val="00BC1F56"/>
    <w:rsid w:val="00BC3A37"/>
    <w:rsid w:val="00BC3FC4"/>
    <w:rsid w:val="00BC478A"/>
    <w:rsid w:val="00BC55B6"/>
    <w:rsid w:val="00BC726B"/>
    <w:rsid w:val="00BC72CB"/>
    <w:rsid w:val="00BD2000"/>
    <w:rsid w:val="00BD4F99"/>
    <w:rsid w:val="00BD57E2"/>
    <w:rsid w:val="00BD62E1"/>
    <w:rsid w:val="00BD68DA"/>
    <w:rsid w:val="00BD6A84"/>
    <w:rsid w:val="00BE22ED"/>
    <w:rsid w:val="00BE3DDB"/>
    <w:rsid w:val="00BE49E7"/>
    <w:rsid w:val="00BE4FA1"/>
    <w:rsid w:val="00BE5732"/>
    <w:rsid w:val="00BE6528"/>
    <w:rsid w:val="00BE77E3"/>
    <w:rsid w:val="00BF04CF"/>
    <w:rsid w:val="00BF2646"/>
    <w:rsid w:val="00BF284D"/>
    <w:rsid w:val="00BF34B4"/>
    <w:rsid w:val="00BF5F47"/>
    <w:rsid w:val="00C01DC4"/>
    <w:rsid w:val="00C0460C"/>
    <w:rsid w:val="00C12CAC"/>
    <w:rsid w:val="00C12FED"/>
    <w:rsid w:val="00C13347"/>
    <w:rsid w:val="00C14F9B"/>
    <w:rsid w:val="00C2020B"/>
    <w:rsid w:val="00C2041F"/>
    <w:rsid w:val="00C21DB4"/>
    <w:rsid w:val="00C22F9A"/>
    <w:rsid w:val="00C23829"/>
    <w:rsid w:val="00C26C73"/>
    <w:rsid w:val="00C27F03"/>
    <w:rsid w:val="00C304EC"/>
    <w:rsid w:val="00C323C6"/>
    <w:rsid w:val="00C33B6C"/>
    <w:rsid w:val="00C3469B"/>
    <w:rsid w:val="00C42161"/>
    <w:rsid w:val="00C42C3E"/>
    <w:rsid w:val="00C46568"/>
    <w:rsid w:val="00C4656C"/>
    <w:rsid w:val="00C469C3"/>
    <w:rsid w:val="00C55C95"/>
    <w:rsid w:val="00C60469"/>
    <w:rsid w:val="00C6049A"/>
    <w:rsid w:val="00C6089C"/>
    <w:rsid w:val="00C61206"/>
    <w:rsid w:val="00C61A6E"/>
    <w:rsid w:val="00C61E8A"/>
    <w:rsid w:val="00C62B5E"/>
    <w:rsid w:val="00C63815"/>
    <w:rsid w:val="00C65E7A"/>
    <w:rsid w:val="00C666E7"/>
    <w:rsid w:val="00C66BA1"/>
    <w:rsid w:val="00C7164E"/>
    <w:rsid w:val="00C73D65"/>
    <w:rsid w:val="00C758A6"/>
    <w:rsid w:val="00C81529"/>
    <w:rsid w:val="00C818B2"/>
    <w:rsid w:val="00C83F13"/>
    <w:rsid w:val="00C84DA7"/>
    <w:rsid w:val="00C863CF"/>
    <w:rsid w:val="00C90751"/>
    <w:rsid w:val="00C90B27"/>
    <w:rsid w:val="00C9205D"/>
    <w:rsid w:val="00C9418B"/>
    <w:rsid w:val="00C94249"/>
    <w:rsid w:val="00CA0B2D"/>
    <w:rsid w:val="00CA2B43"/>
    <w:rsid w:val="00CA4825"/>
    <w:rsid w:val="00CA5C29"/>
    <w:rsid w:val="00CA5F55"/>
    <w:rsid w:val="00CA6139"/>
    <w:rsid w:val="00CA6ADF"/>
    <w:rsid w:val="00CA6BE7"/>
    <w:rsid w:val="00CB05CA"/>
    <w:rsid w:val="00CB2952"/>
    <w:rsid w:val="00CB6F77"/>
    <w:rsid w:val="00CC58B6"/>
    <w:rsid w:val="00CC601C"/>
    <w:rsid w:val="00CC644A"/>
    <w:rsid w:val="00CC781E"/>
    <w:rsid w:val="00CD18EC"/>
    <w:rsid w:val="00CD1EBD"/>
    <w:rsid w:val="00CD2F63"/>
    <w:rsid w:val="00CD328A"/>
    <w:rsid w:val="00CD352D"/>
    <w:rsid w:val="00CE21BE"/>
    <w:rsid w:val="00CE3B6F"/>
    <w:rsid w:val="00CE3FAC"/>
    <w:rsid w:val="00CE49C4"/>
    <w:rsid w:val="00CE66B7"/>
    <w:rsid w:val="00CE6F68"/>
    <w:rsid w:val="00CE77C9"/>
    <w:rsid w:val="00CE7988"/>
    <w:rsid w:val="00CF2A9E"/>
    <w:rsid w:val="00CF2B1E"/>
    <w:rsid w:val="00CF2CDF"/>
    <w:rsid w:val="00CF3208"/>
    <w:rsid w:val="00CF3704"/>
    <w:rsid w:val="00CF3A20"/>
    <w:rsid w:val="00D000F9"/>
    <w:rsid w:val="00D00ACC"/>
    <w:rsid w:val="00D00B86"/>
    <w:rsid w:val="00D0465E"/>
    <w:rsid w:val="00D04668"/>
    <w:rsid w:val="00D04939"/>
    <w:rsid w:val="00D059C6"/>
    <w:rsid w:val="00D070C5"/>
    <w:rsid w:val="00D07F3C"/>
    <w:rsid w:val="00D11455"/>
    <w:rsid w:val="00D11711"/>
    <w:rsid w:val="00D133C1"/>
    <w:rsid w:val="00D1582F"/>
    <w:rsid w:val="00D16752"/>
    <w:rsid w:val="00D1726F"/>
    <w:rsid w:val="00D21550"/>
    <w:rsid w:val="00D21ADD"/>
    <w:rsid w:val="00D21DCD"/>
    <w:rsid w:val="00D22667"/>
    <w:rsid w:val="00D26605"/>
    <w:rsid w:val="00D26772"/>
    <w:rsid w:val="00D26856"/>
    <w:rsid w:val="00D2710D"/>
    <w:rsid w:val="00D272C5"/>
    <w:rsid w:val="00D276F0"/>
    <w:rsid w:val="00D27A8A"/>
    <w:rsid w:val="00D3025D"/>
    <w:rsid w:val="00D304DF"/>
    <w:rsid w:val="00D305F4"/>
    <w:rsid w:val="00D3257B"/>
    <w:rsid w:val="00D32DBC"/>
    <w:rsid w:val="00D35396"/>
    <w:rsid w:val="00D35E3B"/>
    <w:rsid w:val="00D36639"/>
    <w:rsid w:val="00D36D47"/>
    <w:rsid w:val="00D37E58"/>
    <w:rsid w:val="00D47711"/>
    <w:rsid w:val="00D47CCC"/>
    <w:rsid w:val="00D47FEB"/>
    <w:rsid w:val="00D53C74"/>
    <w:rsid w:val="00D5456F"/>
    <w:rsid w:val="00D54FC0"/>
    <w:rsid w:val="00D55B82"/>
    <w:rsid w:val="00D57466"/>
    <w:rsid w:val="00D60AD1"/>
    <w:rsid w:val="00D60B39"/>
    <w:rsid w:val="00D62369"/>
    <w:rsid w:val="00D631F9"/>
    <w:rsid w:val="00D65C23"/>
    <w:rsid w:val="00D65D60"/>
    <w:rsid w:val="00D66056"/>
    <w:rsid w:val="00D70261"/>
    <w:rsid w:val="00D704AA"/>
    <w:rsid w:val="00D7361F"/>
    <w:rsid w:val="00D74A2E"/>
    <w:rsid w:val="00D74D4C"/>
    <w:rsid w:val="00D76285"/>
    <w:rsid w:val="00D7663B"/>
    <w:rsid w:val="00D815C7"/>
    <w:rsid w:val="00D82584"/>
    <w:rsid w:val="00D83BDC"/>
    <w:rsid w:val="00D85F0E"/>
    <w:rsid w:val="00D907EA"/>
    <w:rsid w:val="00D918E4"/>
    <w:rsid w:val="00DA12FC"/>
    <w:rsid w:val="00DA2A69"/>
    <w:rsid w:val="00DA3B72"/>
    <w:rsid w:val="00DA73BF"/>
    <w:rsid w:val="00DB2F20"/>
    <w:rsid w:val="00DB7137"/>
    <w:rsid w:val="00DB77CF"/>
    <w:rsid w:val="00DB7931"/>
    <w:rsid w:val="00DB7F9E"/>
    <w:rsid w:val="00DC3013"/>
    <w:rsid w:val="00DC3A2F"/>
    <w:rsid w:val="00DD0C54"/>
    <w:rsid w:val="00DD10C5"/>
    <w:rsid w:val="00DD1693"/>
    <w:rsid w:val="00DD1A85"/>
    <w:rsid w:val="00DD36B9"/>
    <w:rsid w:val="00DD480E"/>
    <w:rsid w:val="00DE0FAA"/>
    <w:rsid w:val="00DE13E9"/>
    <w:rsid w:val="00DE1782"/>
    <w:rsid w:val="00DE2EEE"/>
    <w:rsid w:val="00DE5921"/>
    <w:rsid w:val="00DE6D1E"/>
    <w:rsid w:val="00DE75E1"/>
    <w:rsid w:val="00DF58E7"/>
    <w:rsid w:val="00DF5B4D"/>
    <w:rsid w:val="00DF5FA7"/>
    <w:rsid w:val="00DF70F6"/>
    <w:rsid w:val="00DF7B67"/>
    <w:rsid w:val="00E0169D"/>
    <w:rsid w:val="00E026E1"/>
    <w:rsid w:val="00E101B8"/>
    <w:rsid w:val="00E12A82"/>
    <w:rsid w:val="00E12B02"/>
    <w:rsid w:val="00E14251"/>
    <w:rsid w:val="00E14EF1"/>
    <w:rsid w:val="00E169D1"/>
    <w:rsid w:val="00E20754"/>
    <w:rsid w:val="00E20CEF"/>
    <w:rsid w:val="00E2222F"/>
    <w:rsid w:val="00E22E49"/>
    <w:rsid w:val="00E255FE"/>
    <w:rsid w:val="00E25902"/>
    <w:rsid w:val="00E2752A"/>
    <w:rsid w:val="00E321D2"/>
    <w:rsid w:val="00E33F8E"/>
    <w:rsid w:val="00E3461D"/>
    <w:rsid w:val="00E35BFC"/>
    <w:rsid w:val="00E42BE7"/>
    <w:rsid w:val="00E449BA"/>
    <w:rsid w:val="00E47CC0"/>
    <w:rsid w:val="00E506CA"/>
    <w:rsid w:val="00E508D3"/>
    <w:rsid w:val="00E51796"/>
    <w:rsid w:val="00E53AE1"/>
    <w:rsid w:val="00E540DE"/>
    <w:rsid w:val="00E57B40"/>
    <w:rsid w:val="00E57C68"/>
    <w:rsid w:val="00E60156"/>
    <w:rsid w:val="00E66D4B"/>
    <w:rsid w:val="00E71D8E"/>
    <w:rsid w:val="00E745A4"/>
    <w:rsid w:val="00E7630D"/>
    <w:rsid w:val="00E77C70"/>
    <w:rsid w:val="00E84341"/>
    <w:rsid w:val="00E84C1E"/>
    <w:rsid w:val="00E859C0"/>
    <w:rsid w:val="00E86F90"/>
    <w:rsid w:val="00E96284"/>
    <w:rsid w:val="00E96BDB"/>
    <w:rsid w:val="00E97DC2"/>
    <w:rsid w:val="00E97FC3"/>
    <w:rsid w:val="00EA09EC"/>
    <w:rsid w:val="00EA0C15"/>
    <w:rsid w:val="00EA22D9"/>
    <w:rsid w:val="00EA2B99"/>
    <w:rsid w:val="00EA45E2"/>
    <w:rsid w:val="00EA7D30"/>
    <w:rsid w:val="00EA7F1A"/>
    <w:rsid w:val="00EB1089"/>
    <w:rsid w:val="00EB1BC2"/>
    <w:rsid w:val="00EB67C0"/>
    <w:rsid w:val="00EC1EDB"/>
    <w:rsid w:val="00EC1FEB"/>
    <w:rsid w:val="00EC6B33"/>
    <w:rsid w:val="00EC794C"/>
    <w:rsid w:val="00EC7962"/>
    <w:rsid w:val="00ED0236"/>
    <w:rsid w:val="00ED1E7B"/>
    <w:rsid w:val="00ED2644"/>
    <w:rsid w:val="00ED2BED"/>
    <w:rsid w:val="00ED3D73"/>
    <w:rsid w:val="00ED456F"/>
    <w:rsid w:val="00ED4B98"/>
    <w:rsid w:val="00ED6865"/>
    <w:rsid w:val="00ED74BA"/>
    <w:rsid w:val="00ED78AE"/>
    <w:rsid w:val="00EE2840"/>
    <w:rsid w:val="00EE3412"/>
    <w:rsid w:val="00EE6EA9"/>
    <w:rsid w:val="00EF0956"/>
    <w:rsid w:val="00EF0A37"/>
    <w:rsid w:val="00EF0C2A"/>
    <w:rsid w:val="00EF3520"/>
    <w:rsid w:val="00EF3E0E"/>
    <w:rsid w:val="00EF7578"/>
    <w:rsid w:val="00F0037C"/>
    <w:rsid w:val="00F050EF"/>
    <w:rsid w:val="00F07DCC"/>
    <w:rsid w:val="00F10148"/>
    <w:rsid w:val="00F10326"/>
    <w:rsid w:val="00F10ECC"/>
    <w:rsid w:val="00F1186B"/>
    <w:rsid w:val="00F1198F"/>
    <w:rsid w:val="00F136D6"/>
    <w:rsid w:val="00F17389"/>
    <w:rsid w:val="00F216CD"/>
    <w:rsid w:val="00F2274F"/>
    <w:rsid w:val="00F228D2"/>
    <w:rsid w:val="00F23D1B"/>
    <w:rsid w:val="00F24C0F"/>
    <w:rsid w:val="00F30951"/>
    <w:rsid w:val="00F362C0"/>
    <w:rsid w:val="00F42827"/>
    <w:rsid w:val="00F428E5"/>
    <w:rsid w:val="00F42C9C"/>
    <w:rsid w:val="00F43A46"/>
    <w:rsid w:val="00F45FBB"/>
    <w:rsid w:val="00F51478"/>
    <w:rsid w:val="00F51A57"/>
    <w:rsid w:val="00F52C08"/>
    <w:rsid w:val="00F52D86"/>
    <w:rsid w:val="00F54CD6"/>
    <w:rsid w:val="00F5548A"/>
    <w:rsid w:val="00F610DA"/>
    <w:rsid w:val="00F61212"/>
    <w:rsid w:val="00F65C90"/>
    <w:rsid w:val="00F66744"/>
    <w:rsid w:val="00F67FF0"/>
    <w:rsid w:val="00F707CA"/>
    <w:rsid w:val="00F73B9D"/>
    <w:rsid w:val="00F73CCD"/>
    <w:rsid w:val="00F74D12"/>
    <w:rsid w:val="00F76CB6"/>
    <w:rsid w:val="00F77361"/>
    <w:rsid w:val="00F80DCC"/>
    <w:rsid w:val="00F80E55"/>
    <w:rsid w:val="00F83156"/>
    <w:rsid w:val="00F8451E"/>
    <w:rsid w:val="00F85117"/>
    <w:rsid w:val="00F85BE8"/>
    <w:rsid w:val="00F87954"/>
    <w:rsid w:val="00F908B2"/>
    <w:rsid w:val="00F91D20"/>
    <w:rsid w:val="00F92045"/>
    <w:rsid w:val="00F926BA"/>
    <w:rsid w:val="00F93AA0"/>
    <w:rsid w:val="00F95436"/>
    <w:rsid w:val="00F96C59"/>
    <w:rsid w:val="00FA1FDA"/>
    <w:rsid w:val="00FA2C74"/>
    <w:rsid w:val="00FA342A"/>
    <w:rsid w:val="00FA3A6B"/>
    <w:rsid w:val="00FA671F"/>
    <w:rsid w:val="00FA69F2"/>
    <w:rsid w:val="00FB0496"/>
    <w:rsid w:val="00FB10E7"/>
    <w:rsid w:val="00FB18A8"/>
    <w:rsid w:val="00FB340A"/>
    <w:rsid w:val="00FB39B9"/>
    <w:rsid w:val="00FB6605"/>
    <w:rsid w:val="00FB66B0"/>
    <w:rsid w:val="00FB6971"/>
    <w:rsid w:val="00FC0561"/>
    <w:rsid w:val="00FC05BA"/>
    <w:rsid w:val="00FC05D2"/>
    <w:rsid w:val="00FC08EE"/>
    <w:rsid w:val="00FC6A83"/>
    <w:rsid w:val="00FC6D51"/>
    <w:rsid w:val="00FC72FF"/>
    <w:rsid w:val="00FD016C"/>
    <w:rsid w:val="00FD0CAE"/>
    <w:rsid w:val="00FD2CA9"/>
    <w:rsid w:val="00FD3F0C"/>
    <w:rsid w:val="00FD427D"/>
    <w:rsid w:val="00FD4C31"/>
    <w:rsid w:val="00FD4D2E"/>
    <w:rsid w:val="00FE0D6D"/>
    <w:rsid w:val="00FE1C27"/>
    <w:rsid w:val="00FE20AD"/>
    <w:rsid w:val="00FE2A55"/>
    <w:rsid w:val="00FE3621"/>
    <w:rsid w:val="00FE36E7"/>
    <w:rsid w:val="00FE3E2A"/>
    <w:rsid w:val="00FE492D"/>
    <w:rsid w:val="00FE51F9"/>
    <w:rsid w:val="00FE6E87"/>
    <w:rsid w:val="00FE73A9"/>
    <w:rsid w:val="00FE7851"/>
    <w:rsid w:val="00FF0156"/>
    <w:rsid w:val="00FF0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qFormat/>
    <w:rsid w:val="00344615"/>
    <w:pPr>
      <w:keepNext/>
      <w:ind w:firstLine="72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8"/>
    </w:rPr>
  </w:style>
  <w:style w:type="paragraph" w:styleId="3">
    <w:name w:val="heading 3"/>
    <w:basedOn w:val="a"/>
    <w:next w:val="a"/>
    <w:qFormat/>
    <w:rsid w:val="00344615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4461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344615"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</w:rPr>
  </w:style>
  <w:style w:type="paragraph" w:styleId="20">
    <w:name w:val="Body Text Indent 2"/>
    <w:basedOn w:val="a"/>
    <w:rsid w:val="00344615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344615"/>
    <w:pPr>
      <w:jc w:val="both"/>
    </w:pPr>
    <w:rPr>
      <w:sz w:val="28"/>
    </w:rPr>
  </w:style>
  <w:style w:type="paragraph" w:styleId="aa">
    <w:name w:val="Body Text"/>
    <w:basedOn w:val="a"/>
    <w:link w:val="ab"/>
    <w:rsid w:val="00344615"/>
    <w:pPr>
      <w:widowControl w:val="0"/>
      <w:shd w:val="clear" w:color="auto" w:fill="FFFFFF"/>
      <w:jc w:val="both"/>
    </w:pPr>
    <w:rPr>
      <w:b/>
      <w:color w:val="FF0000"/>
      <w:sz w:val="28"/>
    </w:rPr>
  </w:style>
  <w:style w:type="paragraph" w:styleId="30">
    <w:name w:val="Body Text Indent 3"/>
    <w:basedOn w:val="a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</w:rPr>
  </w:style>
  <w:style w:type="paragraph" w:styleId="ac">
    <w:name w:val="Balloon Text"/>
    <w:basedOn w:val="a"/>
    <w:link w:val="ad"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rFonts w:eastAsiaTheme="minorEastAsia"/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rsid w:val="00BD4F99"/>
    <w:pPr>
      <w:widowControl/>
      <w:shd w:val="clear" w:color="auto" w:fill="auto"/>
      <w:ind w:firstLine="360"/>
      <w:jc w:val="left"/>
    </w:pPr>
    <w:rPr>
      <w:b w:val="0"/>
      <w:color w:val="auto"/>
      <w:sz w:val="20"/>
    </w:rPr>
  </w:style>
  <w:style w:type="character" w:customStyle="1" w:styleId="ab">
    <w:name w:val="Основной текст Знак"/>
    <w:basedOn w:val="a0"/>
    <w:link w:val="aa"/>
    <w:rsid w:val="00BD4F99"/>
    <w:rPr>
      <w:b/>
      <w:color w:val="FF0000"/>
      <w:sz w:val="28"/>
      <w:shd w:val="clear" w:color="auto" w:fill="FFFFFF"/>
    </w:rPr>
  </w:style>
  <w:style w:type="character" w:customStyle="1" w:styleId="af">
    <w:name w:val="Красная строка Знак"/>
    <w:basedOn w:val="ab"/>
    <w:link w:val="ae"/>
    <w:rsid w:val="00BD4F99"/>
    <w:rPr>
      <w:b w:val="0"/>
      <w:color w:val="FF0000"/>
      <w:sz w:val="28"/>
      <w:shd w:val="clear" w:color="auto" w:fill="FFFFFF"/>
    </w:rPr>
  </w:style>
  <w:style w:type="paragraph" w:customStyle="1" w:styleId="Postan">
    <w:name w:val="Postan"/>
    <w:basedOn w:val="a"/>
    <w:rsid w:val="00BD4F99"/>
    <w:pPr>
      <w:jc w:val="center"/>
    </w:pPr>
    <w:rPr>
      <w:sz w:val="28"/>
    </w:rPr>
  </w:style>
  <w:style w:type="paragraph" w:styleId="af0">
    <w:name w:val="Title"/>
    <w:basedOn w:val="a"/>
    <w:link w:val="af1"/>
    <w:qFormat/>
    <w:rsid w:val="00BD4F99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BD4F99"/>
    <w:rPr>
      <w:sz w:val="28"/>
    </w:rPr>
  </w:style>
  <w:style w:type="paragraph" w:styleId="af2">
    <w:name w:val="List Paragraph"/>
    <w:basedOn w:val="a"/>
    <w:uiPriority w:val="34"/>
    <w:qFormat/>
    <w:rsid w:val="00472421"/>
    <w:pPr>
      <w:ind w:left="720"/>
      <w:contextualSpacing/>
    </w:pPr>
  </w:style>
  <w:style w:type="character" w:customStyle="1" w:styleId="10">
    <w:name w:val="Заголовок №1_"/>
    <w:basedOn w:val="a0"/>
    <w:link w:val="11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E14251"/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6">
    <w:name w:val="Подпись к таблице (2)_"/>
    <w:basedOn w:val="a0"/>
    <w:link w:val="27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3">
    <w:name w:val="Подпись к таблице (3)_"/>
    <w:basedOn w:val="a0"/>
    <w:link w:val="34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4"/>
    <w:uiPriority w:val="99"/>
    <w:rsid w:val="00E14251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E14251"/>
    <w:rPr>
      <w:sz w:val="21"/>
      <w:szCs w:val="21"/>
      <w:u w:val="single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Arial Unicode MS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  <w:shd w:val="clear" w:color="auto" w:fill="FFFFFF"/>
    </w:rPr>
  </w:style>
  <w:style w:type="character" w:customStyle="1" w:styleId="28">
    <w:name w:val="Подпись к картинке (2)_"/>
    <w:basedOn w:val="a0"/>
    <w:link w:val="29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3">
    <w:name w:val="Сноска (2)"/>
    <w:basedOn w:val="a"/>
    <w:link w:val="2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2">
    <w:name w:val="Сноска (3)"/>
    <w:basedOn w:val="a"/>
    <w:link w:val="31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rsid w:val="00E14251"/>
    <w:pPr>
      <w:shd w:val="clear" w:color="auto" w:fill="FFFFFF"/>
    </w:pPr>
  </w:style>
  <w:style w:type="paragraph" w:customStyle="1" w:styleId="25">
    <w:name w:val="Основной текст (2)"/>
    <w:basedOn w:val="a"/>
    <w:link w:val="24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7">
    <w:name w:val="Подпись к таблице (2)"/>
    <w:basedOn w:val="a"/>
    <w:link w:val="26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4">
    <w:name w:val="Подпись к таблице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6">
    <w:name w:val="Основной текст (3)"/>
    <w:basedOn w:val="a"/>
    <w:link w:val="35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1">
    <w:name w:val="Основной текст (5)"/>
    <w:basedOn w:val="a"/>
    <w:link w:val="50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1">
    <w:name w:val="Основной текст (6)"/>
    <w:basedOn w:val="a"/>
    <w:link w:val="60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eastAsia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9">
    <w:name w:val="Подпись к картинке (2)"/>
    <w:basedOn w:val="a"/>
    <w:link w:val="28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eastAsia="Microsoft Sans Serif" w:hAnsi="Microsoft Sans Serif" w:cs="Microsoft Sans Serif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</w:rPr>
  </w:style>
  <w:style w:type="paragraph" w:styleId="aff">
    <w:name w:val="Normal (Web)"/>
    <w:basedOn w:val="a"/>
    <w:uiPriority w:val="99"/>
    <w:unhideWhenUsed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42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E14251"/>
  </w:style>
  <w:style w:type="character" w:customStyle="1" w:styleId="ep">
    <w:name w:val="ep"/>
    <w:basedOn w:val="a0"/>
    <w:rsid w:val="00E14251"/>
  </w:style>
  <w:style w:type="character" w:customStyle="1" w:styleId="u">
    <w:name w:val="u"/>
    <w:basedOn w:val="a0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14251"/>
    <w:rPr>
      <w:rFonts w:ascii="Microsoft Sans Serif" w:eastAsia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rsid w:val="00E14251"/>
    <w:rPr>
      <w:rFonts w:ascii="Microsoft Sans Serif" w:eastAsia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unhideWhenUsed/>
    <w:rsid w:val="00E14251"/>
    <w:rPr>
      <w:vertAlign w:val="superscript"/>
    </w:rPr>
  </w:style>
  <w:style w:type="table" w:customStyle="1" w:styleId="18">
    <w:name w:val="Сетка таблицы1"/>
    <w:basedOn w:val="a1"/>
    <w:next w:val="afe"/>
    <w:rsid w:val="00623C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fe"/>
    <w:rsid w:val="00FD3F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rsid w:val="00BF26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a">
    <w:name w:val="Знак1"/>
    <w:basedOn w:val="a"/>
    <w:rsid w:val="005342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7">
    <w:name w:val="Сетка таблицы3"/>
    <w:basedOn w:val="a1"/>
    <w:next w:val="afe"/>
    <w:uiPriority w:val="59"/>
    <w:rsid w:val="00331C5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e"/>
    <w:uiPriority w:val="59"/>
    <w:rsid w:val="007D2ED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сновной текст2"/>
    <w:basedOn w:val="a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eastAsia="en-US"/>
    </w:rPr>
  </w:style>
  <w:style w:type="character" w:customStyle="1" w:styleId="1b">
    <w:name w:val="Основной шрифт абзаца1"/>
    <w:rsid w:val="00506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615"/>
  </w:style>
  <w:style w:type="paragraph" w:styleId="1">
    <w:name w:val="heading 1"/>
    <w:basedOn w:val="a"/>
    <w:next w:val="a"/>
    <w:qFormat/>
    <w:rsid w:val="00344615"/>
    <w:pPr>
      <w:keepNext/>
      <w:ind w:firstLine="72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4615"/>
    <w:pPr>
      <w:keepNext/>
      <w:widowControl w:val="0"/>
      <w:shd w:val="clear" w:color="auto" w:fill="FFFFFF"/>
      <w:autoSpaceDE w:val="0"/>
      <w:autoSpaceDN w:val="0"/>
      <w:adjustRightInd w:val="0"/>
      <w:ind w:right="4321"/>
      <w:outlineLvl w:val="1"/>
    </w:pPr>
    <w:rPr>
      <w:color w:val="000000"/>
      <w:spacing w:val="-12"/>
      <w:sz w:val="24"/>
      <w:szCs w:val="28"/>
    </w:rPr>
  </w:style>
  <w:style w:type="paragraph" w:styleId="3">
    <w:name w:val="heading 3"/>
    <w:basedOn w:val="a"/>
    <w:next w:val="a"/>
    <w:qFormat/>
    <w:rsid w:val="00344615"/>
    <w:pPr>
      <w:keepNext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34461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4615"/>
    <w:pPr>
      <w:keepNext/>
      <w:widowControl w:val="0"/>
      <w:shd w:val="clear" w:color="auto" w:fill="FFFFFF"/>
      <w:tabs>
        <w:tab w:val="left" w:pos="6888"/>
      </w:tabs>
      <w:autoSpaceDE w:val="0"/>
      <w:autoSpaceDN w:val="0"/>
      <w:adjustRightInd w:val="0"/>
      <w:ind w:firstLine="408"/>
      <w:jc w:val="both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344615"/>
    <w:pPr>
      <w:keepNext/>
      <w:ind w:firstLine="720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61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44615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44615"/>
  </w:style>
  <w:style w:type="paragraph" w:styleId="a8">
    <w:name w:val="Body Text Indent"/>
    <w:basedOn w:val="a"/>
    <w:link w:val="a9"/>
    <w:uiPriority w:val="99"/>
    <w:rsid w:val="00344615"/>
    <w:pPr>
      <w:ind w:firstLine="851"/>
    </w:pPr>
    <w:rPr>
      <w:sz w:val="28"/>
    </w:rPr>
  </w:style>
  <w:style w:type="paragraph" w:styleId="20">
    <w:name w:val="Body Text Indent 2"/>
    <w:basedOn w:val="a"/>
    <w:rsid w:val="00344615"/>
    <w:pPr>
      <w:ind w:firstLine="720"/>
      <w:jc w:val="both"/>
    </w:pPr>
    <w:rPr>
      <w:sz w:val="28"/>
    </w:rPr>
  </w:style>
  <w:style w:type="paragraph" w:styleId="21">
    <w:name w:val="Body Text 2"/>
    <w:basedOn w:val="a"/>
    <w:rsid w:val="00344615"/>
    <w:pPr>
      <w:jc w:val="both"/>
    </w:pPr>
    <w:rPr>
      <w:sz w:val="28"/>
    </w:rPr>
  </w:style>
  <w:style w:type="paragraph" w:styleId="aa">
    <w:name w:val="Body Text"/>
    <w:basedOn w:val="a"/>
    <w:link w:val="ab"/>
    <w:rsid w:val="00344615"/>
    <w:pPr>
      <w:widowControl w:val="0"/>
      <w:shd w:val="clear" w:color="auto" w:fill="FFFFFF"/>
      <w:jc w:val="both"/>
    </w:pPr>
    <w:rPr>
      <w:b/>
      <w:color w:val="FF0000"/>
      <w:sz w:val="28"/>
    </w:rPr>
  </w:style>
  <w:style w:type="paragraph" w:styleId="30">
    <w:name w:val="Body Text Indent 3"/>
    <w:basedOn w:val="a"/>
    <w:rsid w:val="00344615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709"/>
      <w:jc w:val="both"/>
    </w:pPr>
    <w:rPr>
      <w:color w:val="000000"/>
      <w:sz w:val="28"/>
    </w:rPr>
  </w:style>
  <w:style w:type="paragraph" w:styleId="ac">
    <w:name w:val="Balloon Text"/>
    <w:basedOn w:val="a"/>
    <w:link w:val="ad"/>
    <w:rsid w:val="009E189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E1898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4059E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059EB"/>
    <w:pPr>
      <w:widowControl w:val="0"/>
      <w:autoSpaceDE w:val="0"/>
      <w:autoSpaceDN w:val="0"/>
      <w:adjustRightInd w:val="0"/>
      <w:spacing w:line="350" w:lineRule="exact"/>
    </w:pPr>
    <w:rPr>
      <w:rFonts w:eastAsiaTheme="minorEastAsia"/>
      <w:sz w:val="24"/>
      <w:szCs w:val="24"/>
    </w:rPr>
  </w:style>
  <w:style w:type="character" w:customStyle="1" w:styleId="FontStyle30">
    <w:name w:val="Font Style30"/>
    <w:basedOn w:val="a0"/>
    <w:uiPriority w:val="99"/>
    <w:rsid w:val="004059EB"/>
    <w:rPr>
      <w:rFonts w:ascii="Times New Roman" w:hAnsi="Times New Roman" w:cs="Times New Roman"/>
      <w:sz w:val="26"/>
      <w:szCs w:val="26"/>
    </w:rPr>
  </w:style>
  <w:style w:type="paragraph" w:styleId="ae">
    <w:name w:val="Body Text First Indent"/>
    <w:basedOn w:val="aa"/>
    <w:link w:val="af"/>
    <w:rsid w:val="00BD4F99"/>
    <w:pPr>
      <w:widowControl/>
      <w:shd w:val="clear" w:color="auto" w:fill="auto"/>
      <w:ind w:firstLine="360"/>
      <w:jc w:val="left"/>
    </w:pPr>
    <w:rPr>
      <w:b w:val="0"/>
      <w:color w:val="auto"/>
      <w:sz w:val="20"/>
    </w:rPr>
  </w:style>
  <w:style w:type="character" w:customStyle="1" w:styleId="ab">
    <w:name w:val="Основной текст Знак"/>
    <w:basedOn w:val="a0"/>
    <w:link w:val="aa"/>
    <w:rsid w:val="00BD4F99"/>
    <w:rPr>
      <w:b/>
      <w:color w:val="FF0000"/>
      <w:sz w:val="28"/>
      <w:shd w:val="clear" w:color="auto" w:fill="FFFFFF"/>
    </w:rPr>
  </w:style>
  <w:style w:type="character" w:customStyle="1" w:styleId="af">
    <w:name w:val="Красная строка Знак"/>
    <w:basedOn w:val="ab"/>
    <w:link w:val="ae"/>
    <w:rsid w:val="00BD4F99"/>
    <w:rPr>
      <w:b w:val="0"/>
      <w:color w:val="FF0000"/>
      <w:sz w:val="28"/>
      <w:shd w:val="clear" w:color="auto" w:fill="FFFFFF"/>
    </w:rPr>
  </w:style>
  <w:style w:type="paragraph" w:customStyle="1" w:styleId="Postan">
    <w:name w:val="Postan"/>
    <w:basedOn w:val="a"/>
    <w:rsid w:val="00BD4F99"/>
    <w:pPr>
      <w:jc w:val="center"/>
    </w:pPr>
    <w:rPr>
      <w:sz w:val="28"/>
    </w:rPr>
  </w:style>
  <w:style w:type="paragraph" w:styleId="af0">
    <w:name w:val="Title"/>
    <w:basedOn w:val="a"/>
    <w:link w:val="af1"/>
    <w:qFormat/>
    <w:rsid w:val="00BD4F99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BD4F99"/>
    <w:rPr>
      <w:sz w:val="28"/>
    </w:rPr>
  </w:style>
  <w:style w:type="paragraph" w:styleId="af2">
    <w:name w:val="List Paragraph"/>
    <w:basedOn w:val="a"/>
    <w:uiPriority w:val="34"/>
    <w:qFormat/>
    <w:rsid w:val="00472421"/>
    <w:pPr>
      <w:ind w:left="720"/>
      <w:contextualSpacing/>
    </w:pPr>
  </w:style>
  <w:style w:type="character" w:customStyle="1" w:styleId="10">
    <w:name w:val="Заголовок №1_"/>
    <w:basedOn w:val="a0"/>
    <w:link w:val="11"/>
    <w:uiPriority w:val="99"/>
    <w:locked/>
    <w:rsid w:val="00347D1C"/>
    <w:rPr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347D1C"/>
    <w:pPr>
      <w:shd w:val="clear" w:color="auto" w:fill="FFFFFF"/>
      <w:spacing w:before="480" w:after="240" w:line="240" w:lineRule="atLeast"/>
      <w:jc w:val="center"/>
      <w:outlineLvl w:val="0"/>
    </w:pPr>
    <w:rPr>
      <w:sz w:val="27"/>
      <w:szCs w:val="27"/>
    </w:rPr>
  </w:style>
  <w:style w:type="numbering" w:customStyle="1" w:styleId="12">
    <w:name w:val="Нет списка1"/>
    <w:next w:val="a2"/>
    <w:uiPriority w:val="99"/>
    <w:semiHidden/>
    <w:unhideWhenUsed/>
    <w:rsid w:val="00E14251"/>
  </w:style>
  <w:style w:type="character" w:styleId="af3">
    <w:name w:val="Hyperlink"/>
    <w:basedOn w:val="a0"/>
    <w:uiPriority w:val="99"/>
    <w:rsid w:val="00E14251"/>
    <w:rPr>
      <w:color w:val="auto"/>
      <w:u w:val="single"/>
    </w:rPr>
  </w:style>
  <w:style w:type="character" w:customStyle="1" w:styleId="af4">
    <w:name w:val="Сноска_"/>
    <w:basedOn w:val="a0"/>
    <w:link w:val="af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22">
    <w:name w:val="Сноска (2)_"/>
    <w:basedOn w:val="a0"/>
    <w:link w:val="23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31">
    <w:name w:val="Сноска (3)_"/>
    <w:basedOn w:val="a0"/>
    <w:link w:val="32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af6">
    <w:name w:val="Основной текст_"/>
    <w:basedOn w:val="a0"/>
    <w:link w:val="13"/>
    <w:locked/>
    <w:rsid w:val="00E14251"/>
    <w:rPr>
      <w:sz w:val="27"/>
      <w:szCs w:val="27"/>
      <w:shd w:val="clear" w:color="auto" w:fill="FFFFFF"/>
    </w:rPr>
  </w:style>
  <w:style w:type="character" w:customStyle="1" w:styleId="af7">
    <w:name w:val="Колонтитул_"/>
    <w:basedOn w:val="a0"/>
    <w:link w:val="af8"/>
    <w:locked/>
    <w:rsid w:val="00E14251"/>
    <w:rPr>
      <w:shd w:val="clear" w:color="auto" w:fill="FFFFFF"/>
    </w:rPr>
  </w:style>
  <w:style w:type="character" w:customStyle="1" w:styleId="PalatinoLinotype">
    <w:name w:val="Колонтитул + Palatino Linotype"/>
    <w:aliases w:val="7,5 pt"/>
    <w:basedOn w:val="af7"/>
    <w:uiPriority w:val="99"/>
    <w:rsid w:val="00E14251"/>
    <w:rPr>
      <w:rFonts w:ascii="Palatino Linotype" w:hAnsi="Palatino Linotype" w:cs="Palatino Linotype"/>
      <w:spacing w:val="0"/>
      <w:sz w:val="15"/>
      <w:szCs w:val="15"/>
      <w:shd w:val="clear" w:color="auto" w:fill="FFFFFF"/>
    </w:rPr>
  </w:style>
  <w:style w:type="character" w:customStyle="1" w:styleId="24">
    <w:name w:val="Основной текст (2)_"/>
    <w:basedOn w:val="a0"/>
    <w:link w:val="25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26">
    <w:name w:val="Подпись к таблице (2)_"/>
    <w:basedOn w:val="a0"/>
    <w:link w:val="27"/>
    <w:uiPriority w:val="99"/>
    <w:locked/>
    <w:rsid w:val="00E14251"/>
    <w:rPr>
      <w:sz w:val="16"/>
      <w:szCs w:val="16"/>
      <w:shd w:val="clear" w:color="auto" w:fill="FFFFFF"/>
    </w:rPr>
  </w:style>
  <w:style w:type="character" w:customStyle="1" w:styleId="33">
    <w:name w:val="Подпись к таблице (3)_"/>
    <w:basedOn w:val="a0"/>
    <w:link w:val="34"/>
    <w:uiPriority w:val="99"/>
    <w:locked/>
    <w:rsid w:val="00E14251"/>
    <w:rPr>
      <w:sz w:val="13"/>
      <w:szCs w:val="13"/>
      <w:shd w:val="clear" w:color="auto" w:fill="FFFFFF"/>
    </w:rPr>
  </w:style>
  <w:style w:type="character" w:customStyle="1" w:styleId="35">
    <w:name w:val="Основной текст (3)_"/>
    <w:basedOn w:val="a0"/>
    <w:link w:val="36"/>
    <w:uiPriority w:val="99"/>
    <w:locked/>
    <w:rsid w:val="00E14251"/>
    <w:rPr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uiPriority w:val="99"/>
    <w:locked/>
    <w:rsid w:val="00E14251"/>
    <w:rPr>
      <w:sz w:val="15"/>
      <w:szCs w:val="15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E14251"/>
    <w:rPr>
      <w:rFonts w:ascii="Consolas" w:hAnsi="Consolas" w:cs="Consolas"/>
      <w:sz w:val="14"/>
      <w:szCs w:val="14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E14251"/>
    <w:rPr>
      <w:sz w:val="23"/>
      <w:szCs w:val="23"/>
      <w:shd w:val="clear" w:color="auto" w:fill="FFFFFF"/>
    </w:rPr>
  </w:style>
  <w:style w:type="character" w:customStyle="1" w:styleId="210">
    <w:name w:val="Основной текст (2) + 10"/>
    <w:aliases w:val="5 pt1"/>
    <w:basedOn w:val="24"/>
    <w:uiPriority w:val="99"/>
    <w:rsid w:val="00E14251"/>
    <w:rPr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E14251"/>
    <w:rPr>
      <w:sz w:val="22"/>
      <w:szCs w:val="22"/>
      <w:shd w:val="clear" w:color="auto" w:fill="FFFFFF"/>
    </w:rPr>
  </w:style>
  <w:style w:type="character" w:customStyle="1" w:styleId="af9">
    <w:name w:val="Подпись к таблице_"/>
    <w:basedOn w:val="a0"/>
    <w:link w:val="afa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110">
    <w:name w:val="Основной текст (11)_"/>
    <w:basedOn w:val="a0"/>
    <w:link w:val="111"/>
    <w:uiPriority w:val="99"/>
    <w:locked/>
    <w:rsid w:val="00E14251"/>
    <w:rPr>
      <w:sz w:val="14"/>
      <w:szCs w:val="14"/>
      <w:shd w:val="clear" w:color="auto" w:fill="FFFFFF"/>
    </w:rPr>
  </w:style>
  <w:style w:type="character" w:customStyle="1" w:styleId="811pt">
    <w:name w:val="Основной текст (8) + 11 pt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E14251"/>
    <w:rPr>
      <w:sz w:val="21"/>
      <w:szCs w:val="21"/>
      <w:u w:val="single"/>
      <w:shd w:val="clear" w:color="auto" w:fill="FFFFFF"/>
    </w:rPr>
  </w:style>
  <w:style w:type="character" w:customStyle="1" w:styleId="afb">
    <w:name w:val="Подпись к картинке_"/>
    <w:basedOn w:val="a0"/>
    <w:link w:val="afc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locked/>
    <w:rsid w:val="00E14251"/>
    <w:rPr>
      <w:sz w:val="27"/>
      <w:szCs w:val="27"/>
      <w:shd w:val="clear" w:color="auto" w:fill="FFFFFF"/>
    </w:rPr>
  </w:style>
  <w:style w:type="character" w:customStyle="1" w:styleId="8pt">
    <w:name w:val="Колонтитул + 8 pt"/>
    <w:basedOn w:val="af7"/>
    <w:uiPriority w:val="99"/>
    <w:rsid w:val="00E14251"/>
    <w:rPr>
      <w:spacing w:val="0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E14251"/>
    <w:rPr>
      <w:rFonts w:ascii="Consolas" w:hAnsi="Consolas" w:cs="Consolas"/>
      <w:sz w:val="17"/>
      <w:szCs w:val="17"/>
      <w:shd w:val="clear" w:color="auto" w:fill="FFFFFF"/>
    </w:rPr>
  </w:style>
  <w:style w:type="character" w:customStyle="1" w:styleId="16">
    <w:name w:val="Основной текст (16)_"/>
    <w:basedOn w:val="a0"/>
    <w:link w:val="160"/>
    <w:uiPriority w:val="99"/>
    <w:locked/>
    <w:rsid w:val="00E14251"/>
    <w:rPr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E14251"/>
    <w:rPr>
      <w:rFonts w:ascii="Arial Unicode MS" w:eastAsia="Arial Unicode MS" w:cs="Arial Unicode MS"/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locked/>
    <w:rsid w:val="00E14251"/>
    <w:rPr>
      <w:sz w:val="21"/>
      <w:szCs w:val="21"/>
      <w:shd w:val="clear" w:color="auto" w:fill="FFFFFF"/>
    </w:rPr>
  </w:style>
  <w:style w:type="character" w:customStyle="1" w:styleId="811pt1">
    <w:name w:val="Основной текст (8) + 11 pt1"/>
    <w:basedOn w:val="8"/>
    <w:uiPriority w:val="99"/>
    <w:rsid w:val="00E14251"/>
    <w:rPr>
      <w:sz w:val="22"/>
      <w:szCs w:val="22"/>
      <w:shd w:val="clear" w:color="auto" w:fill="FFFFFF"/>
    </w:rPr>
  </w:style>
  <w:style w:type="character" w:customStyle="1" w:styleId="88pt">
    <w:name w:val="Основной текст (8) + 8 pt"/>
    <w:basedOn w:val="8"/>
    <w:uiPriority w:val="99"/>
    <w:rsid w:val="00E14251"/>
    <w:rPr>
      <w:sz w:val="16"/>
      <w:szCs w:val="16"/>
      <w:shd w:val="clear" w:color="auto" w:fill="FFFFFF"/>
    </w:rPr>
  </w:style>
  <w:style w:type="character" w:customStyle="1" w:styleId="28">
    <w:name w:val="Подпись к картинке (2)_"/>
    <w:basedOn w:val="a0"/>
    <w:link w:val="29"/>
    <w:uiPriority w:val="99"/>
    <w:locked/>
    <w:rsid w:val="00E14251"/>
    <w:rPr>
      <w:sz w:val="27"/>
      <w:szCs w:val="27"/>
      <w:shd w:val="clear" w:color="auto" w:fill="FFFFFF"/>
    </w:rPr>
  </w:style>
  <w:style w:type="paragraph" w:customStyle="1" w:styleId="af5">
    <w:name w:val="Сноска"/>
    <w:basedOn w:val="a"/>
    <w:link w:val="af4"/>
    <w:uiPriority w:val="99"/>
    <w:rsid w:val="00E14251"/>
    <w:pPr>
      <w:shd w:val="clear" w:color="auto" w:fill="FFFFFF"/>
      <w:spacing w:line="211" w:lineRule="exact"/>
      <w:ind w:hanging="380"/>
    </w:pPr>
    <w:rPr>
      <w:sz w:val="16"/>
      <w:szCs w:val="16"/>
    </w:rPr>
  </w:style>
  <w:style w:type="paragraph" w:customStyle="1" w:styleId="23">
    <w:name w:val="Сноска (2)"/>
    <w:basedOn w:val="a"/>
    <w:link w:val="22"/>
    <w:uiPriority w:val="99"/>
    <w:rsid w:val="00E14251"/>
    <w:pPr>
      <w:shd w:val="clear" w:color="auto" w:fill="FFFFFF"/>
      <w:spacing w:line="240" w:lineRule="atLeast"/>
    </w:pPr>
    <w:rPr>
      <w:sz w:val="14"/>
      <w:szCs w:val="14"/>
    </w:rPr>
  </w:style>
  <w:style w:type="paragraph" w:customStyle="1" w:styleId="32">
    <w:name w:val="Сноска (3)"/>
    <w:basedOn w:val="a"/>
    <w:link w:val="31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3">
    <w:name w:val="Основной текст1"/>
    <w:basedOn w:val="a"/>
    <w:link w:val="af6"/>
    <w:uiPriority w:val="99"/>
    <w:rsid w:val="00E14251"/>
    <w:pPr>
      <w:shd w:val="clear" w:color="auto" w:fill="FFFFFF"/>
      <w:spacing w:before="240" w:line="475" w:lineRule="exact"/>
      <w:jc w:val="both"/>
    </w:pPr>
    <w:rPr>
      <w:sz w:val="27"/>
      <w:szCs w:val="27"/>
    </w:rPr>
  </w:style>
  <w:style w:type="paragraph" w:customStyle="1" w:styleId="af8">
    <w:name w:val="Колонтитул"/>
    <w:basedOn w:val="a"/>
    <w:link w:val="af7"/>
    <w:rsid w:val="00E14251"/>
    <w:pPr>
      <w:shd w:val="clear" w:color="auto" w:fill="FFFFFF"/>
    </w:pPr>
  </w:style>
  <w:style w:type="paragraph" w:customStyle="1" w:styleId="25">
    <w:name w:val="Основной текст (2)"/>
    <w:basedOn w:val="a"/>
    <w:link w:val="24"/>
    <w:uiPriority w:val="99"/>
    <w:rsid w:val="00E14251"/>
    <w:pPr>
      <w:shd w:val="clear" w:color="auto" w:fill="FFFFFF"/>
      <w:spacing w:line="240" w:lineRule="atLeast"/>
      <w:ind w:hanging="460"/>
    </w:pPr>
    <w:rPr>
      <w:sz w:val="16"/>
      <w:szCs w:val="16"/>
    </w:rPr>
  </w:style>
  <w:style w:type="paragraph" w:customStyle="1" w:styleId="41">
    <w:name w:val="Основной текст (4)"/>
    <w:basedOn w:val="a"/>
    <w:link w:val="40"/>
    <w:uiPriority w:val="99"/>
    <w:rsid w:val="00E14251"/>
    <w:pPr>
      <w:shd w:val="clear" w:color="auto" w:fill="FFFFFF"/>
      <w:spacing w:after="360" w:line="240" w:lineRule="atLeast"/>
      <w:ind w:hanging="260"/>
    </w:pPr>
    <w:rPr>
      <w:sz w:val="13"/>
      <w:szCs w:val="13"/>
    </w:rPr>
  </w:style>
  <w:style w:type="paragraph" w:customStyle="1" w:styleId="27">
    <w:name w:val="Подпись к таблице (2)"/>
    <w:basedOn w:val="a"/>
    <w:link w:val="26"/>
    <w:uiPriority w:val="99"/>
    <w:rsid w:val="00E14251"/>
    <w:pPr>
      <w:shd w:val="clear" w:color="auto" w:fill="FFFFFF"/>
      <w:spacing w:line="240" w:lineRule="atLeast"/>
    </w:pPr>
    <w:rPr>
      <w:sz w:val="16"/>
      <w:szCs w:val="16"/>
    </w:rPr>
  </w:style>
  <w:style w:type="paragraph" w:customStyle="1" w:styleId="34">
    <w:name w:val="Подпись к таблице (3)"/>
    <w:basedOn w:val="a"/>
    <w:link w:val="33"/>
    <w:uiPriority w:val="99"/>
    <w:rsid w:val="00E14251"/>
    <w:pPr>
      <w:shd w:val="clear" w:color="auto" w:fill="FFFFFF"/>
      <w:spacing w:line="240" w:lineRule="atLeast"/>
    </w:pPr>
    <w:rPr>
      <w:sz w:val="13"/>
      <w:szCs w:val="13"/>
    </w:rPr>
  </w:style>
  <w:style w:type="paragraph" w:customStyle="1" w:styleId="36">
    <w:name w:val="Основной текст (3)"/>
    <w:basedOn w:val="a"/>
    <w:link w:val="35"/>
    <w:uiPriority w:val="99"/>
    <w:rsid w:val="00E14251"/>
    <w:pPr>
      <w:shd w:val="clear" w:color="auto" w:fill="FFFFFF"/>
      <w:spacing w:line="240" w:lineRule="atLeast"/>
    </w:pPr>
  </w:style>
  <w:style w:type="paragraph" w:customStyle="1" w:styleId="81">
    <w:name w:val="Основной текст (8)1"/>
    <w:basedOn w:val="a"/>
    <w:link w:val="8"/>
    <w:uiPriority w:val="99"/>
    <w:rsid w:val="00E14251"/>
    <w:pPr>
      <w:shd w:val="clear" w:color="auto" w:fill="FFFFFF"/>
      <w:spacing w:line="250" w:lineRule="exact"/>
      <w:ind w:hanging="460"/>
      <w:jc w:val="both"/>
    </w:pPr>
    <w:rPr>
      <w:sz w:val="21"/>
      <w:szCs w:val="21"/>
    </w:rPr>
  </w:style>
  <w:style w:type="paragraph" w:customStyle="1" w:styleId="70">
    <w:name w:val="Основной текст (7)"/>
    <w:basedOn w:val="a"/>
    <w:link w:val="7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51">
    <w:name w:val="Основной текст (5)"/>
    <w:basedOn w:val="a"/>
    <w:link w:val="50"/>
    <w:uiPriority w:val="99"/>
    <w:rsid w:val="00E14251"/>
    <w:pPr>
      <w:shd w:val="clear" w:color="auto" w:fill="FFFFFF"/>
      <w:spacing w:line="240" w:lineRule="atLeast"/>
    </w:pPr>
    <w:rPr>
      <w:sz w:val="15"/>
      <w:szCs w:val="15"/>
    </w:rPr>
  </w:style>
  <w:style w:type="paragraph" w:customStyle="1" w:styleId="61">
    <w:name w:val="Основной текст (6)"/>
    <w:basedOn w:val="a"/>
    <w:link w:val="60"/>
    <w:uiPriority w:val="99"/>
    <w:rsid w:val="00E14251"/>
    <w:pPr>
      <w:shd w:val="clear" w:color="auto" w:fill="FFFFFF"/>
      <w:spacing w:line="240" w:lineRule="atLeast"/>
    </w:pPr>
    <w:rPr>
      <w:rFonts w:ascii="Consolas" w:hAnsi="Consolas" w:cs="Consolas"/>
      <w:sz w:val="14"/>
      <w:szCs w:val="14"/>
    </w:rPr>
  </w:style>
  <w:style w:type="paragraph" w:customStyle="1" w:styleId="121">
    <w:name w:val="Основной текст (12)"/>
    <w:basedOn w:val="a"/>
    <w:link w:val="120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E14251"/>
    <w:pPr>
      <w:shd w:val="clear" w:color="auto" w:fill="FFFFFF"/>
      <w:spacing w:before="300" w:after="60" w:line="240" w:lineRule="atLeas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uiPriority w:val="99"/>
    <w:rsid w:val="00E14251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afa">
    <w:name w:val="Подпись к таблице"/>
    <w:basedOn w:val="a"/>
    <w:link w:val="af9"/>
    <w:uiPriority w:val="99"/>
    <w:rsid w:val="00E14251"/>
    <w:pPr>
      <w:shd w:val="clear" w:color="auto" w:fill="FFFFFF"/>
      <w:spacing w:line="240" w:lineRule="atLeast"/>
    </w:pPr>
    <w:rPr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rsid w:val="00E14251"/>
    <w:pPr>
      <w:shd w:val="clear" w:color="auto" w:fill="FFFFFF"/>
      <w:spacing w:before="180" w:after="60" w:line="240" w:lineRule="atLeast"/>
      <w:jc w:val="both"/>
    </w:pPr>
    <w:rPr>
      <w:sz w:val="14"/>
      <w:szCs w:val="14"/>
    </w:rPr>
  </w:style>
  <w:style w:type="paragraph" w:customStyle="1" w:styleId="afc">
    <w:name w:val="Подпись к картинке"/>
    <w:basedOn w:val="a"/>
    <w:link w:val="afb"/>
    <w:uiPriority w:val="99"/>
    <w:rsid w:val="00E14251"/>
    <w:pPr>
      <w:shd w:val="clear" w:color="auto" w:fill="FFFFFF"/>
      <w:spacing w:after="60" w:line="240" w:lineRule="atLeas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uiPriority w:val="99"/>
    <w:rsid w:val="00E14251"/>
    <w:pPr>
      <w:shd w:val="clear" w:color="auto" w:fill="FFFFFF"/>
      <w:spacing w:before="180" w:after="420" w:line="240" w:lineRule="atLeast"/>
    </w:pPr>
    <w:rPr>
      <w:sz w:val="27"/>
      <w:szCs w:val="27"/>
    </w:rPr>
  </w:style>
  <w:style w:type="paragraph" w:customStyle="1" w:styleId="140">
    <w:name w:val="Основной текст (14)"/>
    <w:basedOn w:val="a"/>
    <w:link w:val="14"/>
    <w:uiPriority w:val="99"/>
    <w:rsid w:val="00E14251"/>
    <w:pPr>
      <w:shd w:val="clear" w:color="auto" w:fill="FFFFFF"/>
      <w:spacing w:after="600" w:line="240" w:lineRule="atLeast"/>
    </w:pPr>
    <w:rPr>
      <w:rFonts w:ascii="Consolas" w:hAnsi="Consolas" w:cs="Consolas"/>
      <w:sz w:val="17"/>
      <w:szCs w:val="17"/>
    </w:rPr>
  </w:style>
  <w:style w:type="paragraph" w:customStyle="1" w:styleId="160">
    <w:name w:val="Основной текст (16)"/>
    <w:basedOn w:val="a"/>
    <w:link w:val="16"/>
    <w:uiPriority w:val="99"/>
    <w:rsid w:val="00E14251"/>
    <w:pPr>
      <w:shd w:val="clear" w:color="auto" w:fill="FFFFFF"/>
      <w:spacing w:before="60" w:after="240" w:line="240" w:lineRule="atLeast"/>
    </w:pPr>
  </w:style>
  <w:style w:type="paragraph" w:customStyle="1" w:styleId="150">
    <w:name w:val="Основной текст (15)"/>
    <w:basedOn w:val="a"/>
    <w:link w:val="15"/>
    <w:uiPriority w:val="99"/>
    <w:rsid w:val="00E14251"/>
    <w:pPr>
      <w:shd w:val="clear" w:color="auto" w:fill="FFFFFF"/>
      <w:spacing w:line="240" w:lineRule="atLeast"/>
    </w:pPr>
    <w:rPr>
      <w:rFonts w:ascii="Arial Unicode MS" w:eastAsia="Arial Unicode MS" w:cs="Arial Unicode MS"/>
      <w:sz w:val="21"/>
      <w:szCs w:val="21"/>
    </w:rPr>
  </w:style>
  <w:style w:type="paragraph" w:customStyle="1" w:styleId="170">
    <w:name w:val="Основной текст (17)"/>
    <w:basedOn w:val="a"/>
    <w:link w:val="17"/>
    <w:uiPriority w:val="99"/>
    <w:rsid w:val="00E14251"/>
    <w:pPr>
      <w:shd w:val="clear" w:color="auto" w:fill="FFFFFF"/>
      <w:spacing w:before="60" w:after="600" w:line="240" w:lineRule="atLeast"/>
    </w:pPr>
    <w:rPr>
      <w:sz w:val="21"/>
      <w:szCs w:val="21"/>
    </w:rPr>
  </w:style>
  <w:style w:type="paragraph" w:customStyle="1" w:styleId="29">
    <w:name w:val="Подпись к картинке (2)"/>
    <w:basedOn w:val="a"/>
    <w:link w:val="28"/>
    <w:uiPriority w:val="99"/>
    <w:rsid w:val="00E14251"/>
    <w:pPr>
      <w:shd w:val="clear" w:color="auto" w:fill="FFFFFF"/>
      <w:spacing w:line="240" w:lineRule="atLeast"/>
    </w:pPr>
    <w:rPr>
      <w:sz w:val="27"/>
      <w:szCs w:val="27"/>
    </w:rPr>
  </w:style>
  <w:style w:type="paragraph" w:styleId="afd">
    <w:name w:val="No Spacing"/>
    <w:uiPriority w:val="99"/>
    <w:qFormat/>
    <w:rsid w:val="00E14251"/>
    <w:rPr>
      <w:rFonts w:ascii="Microsoft Sans Serif" w:eastAsia="Microsoft Sans Serif" w:hAnsi="Microsoft Sans Serif" w:cs="Microsoft Sans Serif"/>
      <w:color w:val="000000"/>
      <w:sz w:val="24"/>
      <w:szCs w:val="24"/>
    </w:rPr>
  </w:style>
  <w:style w:type="table" w:styleId="afe">
    <w:name w:val="Table Grid"/>
    <w:basedOn w:val="a1"/>
    <w:uiPriority w:val="99"/>
    <w:rsid w:val="00E14251"/>
    <w:rPr>
      <w:rFonts w:ascii="Microsoft Sans Serif" w:eastAsia="Microsoft Sans Serif" w:hAnsi="Microsoft Sans Serif" w:cs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locked/>
    <w:rsid w:val="00E14251"/>
  </w:style>
  <w:style w:type="character" w:customStyle="1" w:styleId="a6">
    <w:name w:val="Нижний колонтитул Знак"/>
    <w:basedOn w:val="a0"/>
    <w:link w:val="a5"/>
    <w:uiPriority w:val="99"/>
    <w:locked/>
    <w:rsid w:val="00E14251"/>
  </w:style>
  <w:style w:type="character" w:customStyle="1" w:styleId="a9">
    <w:name w:val="Основной текст с отступом Знак"/>
    <w:basedOn w:val="a0"/>
    <w:link w:val="a8"/>
    <w:uiPriority w:val="99"/>
    <w:locked/>
    <w:rsid w:val="00E14251"/>
    <w:rPr>
      <w:sz w:val="28"/>
    </w:rPr>
  </w:style>
  <w:style w:type="paragraph" w:styleId="aff">
    <w:name w:val="Normal (Web)"/>
    <w:basedOn w:val="a"/>
    <w:uiPriority w:val="99"/>
    <w:unhideWhenUsed/>
    <w:rsid w:val="00E142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E1425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blk">
    <w:name w:val="blk"/>
    <w:basedOn w:val="a0"/>
    <w:rsid w:val="00E14251"/>
  </w:style>
  <w:style w:type="character" w:customStyle="1" w:styleId="ep">
    <w:name w:val="ep"/>
    <w:basedOn w:val="a0"/>
    <w:rsid w:val="00E14251"/>
  </w:style>
  <w:style w:type="character" w:customStyle="1" w:styleId="u">
    <w:name w:val="u"/>
    <w:basedOn w:val="a0"/>
    <w:rsid w:val="00E14251"/>
  </w:style>
  <w:style w:type="paragraph" w:customStyle="1" w:styleId="aff0">
    <w:name w:val="Письмо"/>
    <w:basedOn w:val="a"/>
    <w:uiPriority w:val="99"/>
    <w:rsid w:val="00E14251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f1">
    <w:name w:val="footnote text"/>
    <w:basedOn w:val="a"/>
    <w:link w:val="aff2"/>
    <w:uiPriority w:val="99"/>
    <w:unhideWhenUsed/>
    <w:rsid w:val="00E14251"/>
    <w:rPr>
      <w:rFonts w:ascii="Microsoft Sans Serif" w:eastAsia="Microsoft Sans Serif" w:hAnsi="Microsoft Sans Serif" w:cs="Microsoft Sans Serif"/>
      <w:color w:val="000000"/>
    </w:rPr>
  </w:style>
  <w:style w:type="character" w:customStyle="1" w:styleId="aff2">
    <w:name w:val="Текст сноски Знак"/>
    <w:basedOn w:val="a0"/>
    <w:link w:val="aff1"/>
    <w:uiPriority w:val="99"/>
    <w:rsid w:val="00E14251"/>
    <w:rPr>
      <w:rFonts w:ascii="Microsoft Sans Serif" w:eastAsia="Microsoft Sans Serif" w:hAnsi="Microsoft Sans Serif" w:cs="Microsoft Sans Serif"/>
      <w:color w:val="000000"/>
    </w:rPr>
  </w:style>
  <w:style w:type="character" w:styleId="aff3">
    <w:name w:val="footnote reference"/>
    <w:basedOn w:val="a0"/>
    <w:uiPriority w:val="99"/>
    <w:unhideWhenUsed/>
    <w:rsid w:val="00E14251"/>
    <w:rPr>
      <w:vertAlign w:val="superscript"/>
    </w:rPr>
  </w:style>
  <w:style w:type="table" w:customStyle="1" w:styleId="18">
    <w:name w:val="Сетка таблицы1"/>
    <w:basedOn w:val="a1"/>
    <w:next w:val="afe"/>
    <w:rsid w:val="0062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fe"/>
    <w:rsid w:val="00FD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6916A8"/>
    <w:pPr>
      <w:widowControl w:val="0"/>
      <w:autoSpaceDE w:val="0"/>
      <w:autoSpaceDN w:val="0"/>
      <w:adjustRightInd w:val="0"/>
      <w:spacing w:line="483" w:lineRule="exact"/>
      <w:ind w:firstLine="586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21">
    <w:name w:val="Style21"/>
    <w:basedOn w:val="a"/>
    <w:uiPriority w:val="99"/>
    <w:rsid w:val="006916A8"/>
    <w:pPr>
      <w:widowControl w:val="0"/>
      <w:autoSpaceDE w:val="0"/>
      <w:autoSpaceDN w:val="0"/>
      <w:adjustRightInd w:val="0"/>
      <w:spacing w:line="480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22">
    <w:name w:val="Style22"/>
    <w:basedOn w:val="a"/>
    <w:uiPriority w:val="99"/>
    <w:rsid w:val="006916A8"/>
    <w:pPr>
      <w:widowControl w:val="0"/>
      <w:autoSpaceDE w:val="0"/>
      <w:autoSpaceDN w:val="0"/>
      <w:adjustRightInd w:val="0"/>
      <w:spacing w:line="482" w:lineRule="exact"/>
      <w:ind w:firstLine="566"/>
      <w:jc w:val="both"/>
    </w:pPr>
    <w:rPr>
      <w:rFonts w:eastAsiaTheme="minorEastAsia"/>
      <w:sz w:val="24"/>
      <w:szCs w:val="24"/>
      <w:lang w:val="en-US" w:eastAsia="en-US"/>
    </w:rPr>
  </w:style>
  <w:style w:type="character" w:customStyle="1" w:styleId="FontStyle45">
    <w:name w:val="Font Style45"/>
    <w:basedOn w:val="a0"/>
    <w:uiPriority w:val="99"/>
    <w:rsid w:val="006916A8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uiPriority w:val="99"/>
    <w:rsid w:val="007176E1"/>
    <w:pPr>
      <w:widowControl w:val="0"/>
      <w:autoSpaceDE w:val="0"/>
      <w:autoSpaceDN w:val="0"/>
      <w:adjustRightInd w:val="0"/>
      <w:spacing w:line="326" w:lineRule="exact"/>
      <w:jc w:val="center"/>
    </w:pPr>
    <w:rPr>
      <w:sz w:val="24"/>
      <w:szCs w:val="24"/>
      <w:lang w:val="en-US" w:eastAsia="en-US"/>
    </w:rPr>
  </w:style>
  <w:style w:type="paragraph" w:customStyle="1" w:styleId="19">
    <w:name w:val="Знак1"/>
    <w:basedOn w:val="a"/>
    <w:rsid w:val="00BF264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7">
    <w:name w:val="Style37"/>
    <w:basedOn w:val="a"/>
    <w:uiPriority w:val="99"/>
    <w:rsid w:val="00DD480E"/>
    <w:pPr>
      <w:widowControl w:val="0"/>
      <w:autoSpaceDE w:val="0"/>
      <w:autoSpaceDN w:val="0"/>
      <w:adjustRightInd w:val="0"/>
      <w:spacing w:line="481" w:lineRule="exact"/>
      <w:ind w:firstLine="581"/>
      <w:jc w:val="both"/>
    </w:pPr>
    <w:rPr>
      <w:sz w:val="24"/>
      <w:szCs w:val="24"/>
      <w:lang w:val="en-US" w:eastAsia="en-US"/>
    </w:rPr>
  </w:style>
  <w:style w:type="paragraph" w:customStyle="1" w:styleId="Style39">
    <w:name w:val="Style39"/>
    <w:basedOn w:val="a"/>
    <w:uiPriority w:val="99"/>
    <w:rsid w:val="009B2728"/>
    <w:pPr>
      <w:widowControl w:val="0"/>
      <w:autoSpaceDE w:val="0"/>
      <w:autoSpaceDN w:val="0"/>
      <w:adjustRightInd w:val="0"/>
      <w:spacing w:line="480" w:lineRule="exact"/>
      <w:ind w:firstLine="557"/>
      <w:jc w:val="both"/>
    </w:pPr>
    <w:rPr>
      <w:sz w:val="24"/>
      <w:szCs w:val="24"/>
      <w:lang w:val="en-US" w:eastAsia="en-US"/>
    </w:rPr>
  </w:style>
  <w:style w:type="paragraph" w:customStyle="1" w:styleId="Style23">
    <w:name w:val="Style23"/>
    <w:basedOn w:val="a"/>
    <w:uiPriority w:val="99"/>
    <w:rsid w:val="001D3721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48">
    <w:name w:val="Font Style48"/>
    <w:basedOn w:val="a0"/>
    <w:uiPriority w:val="99"/>
    <w:rsid w:val="001D3721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uiPriority w:val="99"/>
    <w:rsid w:val="001D3721"/>
    <w:pPr>
      <w:widowControl w:val="0"/>
      <w:autoSpaceDE w:val="0"/>
      <w:autoSpaceDN w:val="0"/>
      <w:adjustRightInd w:val="0"/>
      <w:spacing w:line="297" w:lineRule="exact"/>
      <w:jc w:val="both"/>
    </w:pPr>
    <w:rPr>
      <w:rFonts w:eastAsiaTheme="minorEastAsia"/>
      <w:sz w:val="24"/>
      <w:szCs w:val="24"/>
      <w:lang w:val="en-US" w:eastAsia="en-US"/>
    </w:rPr>
  </w:style>
  <w:style w:type="paragraph" w:customStyle="1" w:styleId="Style17">
    <w:name w:val="Style17"/>
    <w:basedOn w:val="a"/>
    <w:uiPriority w:val="99"/>
    <w:rsid w:val="001D3721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  <w:sz w:val="24"/>
      <w:szCs w:val="24"/>
      <w:lang w:val="en-US" w:eastAsia="en-US"/>
    </w:rPr>
  </w:style>
  <w:style w:type="character" w:customStyle="1" w:styleId="FontStyle51">
    <w:name w:val="Font Style51"/>
    <w:basedOn w:val="a0"/>
    <w:uiPriority w:val="99"/>
    <w:rsid w:val="001D3721"/>
    <w:rPr>
      <w:rFonts w:ascii="Times New Roman" w:hAnsi="Times New Roman" w:cs="Times New Roman"/>
      <w:sz w:val="24"/>
      <w:szCs w:val="24"/>
    </w:rPr>
  </w:style>
  <w:style w:type="paragraph" w:customStyle="1" w:styleId="1a">
    <w:name w:val="Знак1"/>
    <w:basedOn w:val="a"/>
    <w:rsid w:val="0053420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4">
    <w:name w:val="Style14"/>
    <w:basedOn w:val="a"/>
    <w:uiPriority w:val="99"/>
    <w:rsid w:val="0064291D"/>
    <w:pPr>
      <w:widowControl w:val="0"/>
      <w:autoSpaceDE w:val="0"/>
      <w:autoSpaceDN w:val="0"/>
      <w:adjustRightInd w:val="0"/>
      <w:spacing w:line="259" w:lineRule="exact"/>
    </w:pPr>
    <w:rPr>
      <w:rFonts w:eastAsiaTheme="minorEastAsia"/>
      <w:sz w:val="24"/>
      <w:szCs w:val="24"/>
      <w:lang w:val="en-US" w:eastAsia="en-US"/>
    </w:rPr>
  </w:style>
  <w:style w:type="paragraph" w:customStyle="1" w:styleId="Style19">
    <w:name w:val="Style19"/>
    <w:basedOn w:val="a"/>
    <w:uiPriority w:val="99"/>
    <w:rsid w:val="0064291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  <w:lang w:val="en-US" w:eastAsia="en-US"/>
    </w:rPr>
  </w:style>
  <w:style w:type="character" w:customStyle="1" w:styleId="FontStyle50">
    <w:name w:val="Font Style50"/>
    <w:basedOn w:val="a0"/>
    <w:uiPriority w:val="99"/>
    <w:rsid w:val="0064291D"/>
    <w:rPr>
      <w:rFonts w:ascii="Times New Roman" w:hAnsi="Times New Roman" w:cs="Times New Roman"/>
      <w:b/>
      <w:bCs/>
      <w:sz w:val="24"/>
      <w:szCs w:val="24"/>
    </w:rPr>
  </w:style>
  <w:style w:type="table" w:customStyle="1" w:styleId="37">
    <w:name w:val="Сетка таблицы3"/>
    <w:basedOn w:val="a1"/>
    <w:next w:val="afe"/>
    <w:uiPriority w:val="59"/>
    <w:rsid w:val="00331C5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e"/>
    <w:uiPriority w:val="59"/>
    <w:rsid w:val="007D2ED1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b">
    <w:name w:val="Основной текст2"/>
    <w:basedOn w:val="a"/>
    <w:rsid w:val="00F610DA"/>
    <w:pPr>
      <w:shd w:val="clear" w:color="auto" w:fill="FFFFFF"/>
      <w:spacing w:after="300" w:line="320" w:lineRule="exact"/>
      <w:ind w:hanging="320"/>
    </w:pPr>
    <w:rPr>
      <w:color w:val="000000"/>
      <w:sz w:val="28"/>
      <w:szCs w:val="28"/>
      <w:lang w:val="ru" w:eastAsia="en-US"/>
    </w:rPr>
  </w:style>
  <w:style w:type="character" w:customStyle="1" w:styleId="1b">
    <w:name w:val="Основной шрифт абзаца1"/>
    <w:rsid w:val="00506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kiuv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c@aaanet.ru" TargetMode="External"/><Relationship Id="rId14" Type="http://schemas.openxmlformats.org/officeDocument/2006/relationships/hyperlink" Target="mailto:rkiuvc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olovikova\&#1056;&#1072;&#1073;&#1086;&#1095;&#1080;&#1081;%20&#1089;&#1090;&#1086;&#1083;\&#1050;&#1086;&#1087;&#1080;&#1103;%20&#1073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60D6-21C0-4104-B52D-7CEBC786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Копия бланк приказа</Template>
  <TotalTime>527</TotalTime>
  <Pages>11</Pages>
  <Words>2099</Words>
  <Characters>15093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17158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 Владимир Владимирович</dc:creator>
  <cp:lastModifiedBy>User</cp:lastModifiedBy>
  <cp:revision>94</cp:revision>
  <cp:lastPrinted>2016-03-10T13:53:00Z</cp:lastPrinted>
  <dcterms:created xsi:type="dcterms:W3CDTF">2016-03-02T10:03:00Z</dcterms:created>
  <dcterms:modified xsi:type="dcterms:W3CDTF">2016-03-11T14:14:00Z</dcterms:modified>
</cp:coreProperties>
</file>