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96" w:rsidRDefault="006A3F96" w:rsidP="00021ADD">
      <w:pPr>
        <w:jc w:val="center"/>
        <w:rPr>
          <w:b/>
          <w:bCs/>
          <w:color w:val="000000"/>
          <w:sz w:val="28"/>
          <w:szCs w:val="28"/>
        </w:rPr>
      </w:pPr>
    </w:p>
    <w:p w:rsidR="006A3F96" w:rsidRPr="00F36C45" w:rsidRDefault="006A3F96" w:rsidP="00021ADD">
      <w:pPr>
        <w:jc w:val="center"/>
        <w:rPr>
          <w:b/>
          <w:bCs/>
          <w:color w:val="000000"/>
          <w:sz w:val="28"/>
          <w:szCs w:val="28"/>
        </w:rPr>
      </w:pPr>
      <w:r w:rsidRPr="00F36C45">
        <w:rPr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15.5pt">
            <v:imagedata r:id="rId7" o:title="" croptop="1607f" cropbottom="52794f"/>
          </v:shape>
        </w:pict>
      </w:r>
    </w:p>
    <w:p w:rsidR="006A3F96" w:rsidRDefault="006A3F96" w:rsidP="00021ADD">
      <w:pPr>
        <w:jc w:val="center"/>
        <w:rPr>
          <w:b/>
          <w:bCs/>
          <w:color w:val="000000"/>
          <w:sz w:val="28"/>
          <w:szCs w:val="28"/>
        </w:rPr>
      </w:pPr>
    </w:p>
    <w:p w:rsidR="006A3F96" w:rsidRDefault="006A3F96" w:rsidP="00021AD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6A3F96" w:rsidRDefault="006A3F96" w:rsidP="00021ADD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организации и проведения </w:t>
      </w:r>
      <w:r>
        <w:rPr>
          <w:b/>
          <w:bCs/>
          <w:sz w:val="28"/>
          <w:szCs w:val="28"/>
        </w:rPr>
        <w:t xml:space="preserve">регионального этапа </w:t>
      </w:r>
    </w:p>
    <w:p w:rsidR="006A3F96" w:rsidRDefault="006A3F96" w:rsidP="00021A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профессионального мастерства </w:t>
      </w:r>
      <w:r w:rsidRPr="006C0C47">
        <w:rPr>
          <w:b/>
          <w:bCs/>
          <w:sz w:val="28"/>
          <w:szCs w:val="28"/>
        </w:rPr>
        <w:t>обучающихся</w:t>
      </w:r>
    </w:p>
    <w:p w:rsidR="006A3F96" w:rsidRDefault="006A3F96" w:rsidP="006C0C47">
      <w:pPr>
        <w:jc w:val="center"/>
        <w:rPr>
          <w:b/>
          <w:bCs/>
          <w:sz w:val="28"/>
          <w:szCs w:val="28"/>
        </w:rPr>
      </w:pPr>
      <w:r w:rsidRPr="00694EA4">
        <w:rPr>
          <w:b/>
          <w:bCs/>
          <w:sz w:val="28"/>
          <w:szCs w:val="28"/>
        </w:rPr>
        <w:t>по специальност</w:t>
      </w:r>
      <w:r>
        <w:rPr>
          <w:b/>
          <w:bCs/>
          <w:sz w:val="28"/>
          <w:szCs w:val="28"/>
        </w:rPr>
        <w:t xml:space="preserve">ям </w:t>
      </w:r>
      <w:r w:rsidRPr="006C0C47">
        <w:rPr>
          <w:b/>
          <w:bCs/>
          <w:sz w:val="28"/>
          <w:szCs w:val="28"/>
        </w:rPr>
        <w:t>среднего профессионального образования</w:t>
      </w:r>
    </w:p>
    <w:p w:rsidR="006A3F96" w:rsidRPr="006C0C47" w:rsidRDefault="006A3F96" w:rsidP="006C0C47">
      <w:pPr>
        <w:jc w:val="center"/>
        <w:rPr>
          <w:b/>
          <w:bCs/>
          <w:sz w:val="28"/>
          <w:szCs w:val="28"/>
        </w:rPr>
      </w:pPr>
      <w:r w:rsidRPr="00694EA4">
        <w:rPr>
          <w:b/>
          <w:bCs/>
          <w:sz w:val="28"/>
          <w:szCs w:val="28"/>
        </w:rPr>
        <w:t>13.00.00 Электро- и теплоэнергетика</w:t>
      </w:r>
    </w:p>
    <w:p w:rsidR="006A3F96" w:rsidRPr="00B506DE" w:rsidRDefault="006A3F96" w:rsidP="00021ADD">
      <w:pPr>
        <w:keepNext/>
        <w:keepLines/>
        <w:ind w:firstLine="720"/>
        <w:jc w:val="center"/>
        <w:outlineLvl w:val="0"/>
        <w:rPr>
          <w:color w:val="000000"/>
          <w:sz w:val="28"/>
          <w:szCs w:val="28"/>
        </w:rPr>
      </w:pPr>
    </w:p>
    <w:p w:rsidR="006A3F96" w:rsidRPr="007C3ABB" w:rsidRDefault="006A3F96" w:rsidP="00021ADD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bookmark2"/>
      <w:r w:rsidRPr="007C3ABB">
        <w:rPr>
          <w:b/>
          <w:bCs/>
          <w:color w:val="000000"/>
          <w:sz w:val="28"/>
          <w:szCs w:val="28"/>
        </w:rPr>
        <w:t>1 Общие положения</w:t>
      </w:r>
      <w:bookmarkEnd w:id="0"/>
    </w:p>
    <w:p w:rsidR="006A3F96" w:rsidRPr="00B506DE" w:rsidRDefault="006A3F96" w:rsidP="00021ADD">
      <w:pPr>
        <w:keepNext/>
        <w:keepLines/>
        <w:ind w:firstLine="720"/>
        <w:outlineLvl w:val="0"/>
        <w:rPr>
          <w:b/>
          <w:bCs/>
          <w:color w:val="000000"/>
          <w:sz w:val="28"/>
          <w:szCs w:val="28"/>
        </w:rPr>
      </w:pPr>
    </w:p>
    <w:p w:rsidR="006A3F96" w:rsidRPr="00694EA4" w:rsidRDefault="006A3F96" w:rsidP="00AA52C9">
      <w:pPr>
        <w:numPr>
          <w:ilvl w:val="1"/>
          <w:numId w:val="1"/>
        </w:numPr>
        <w:ind w:left="0" w:firstLine="720"/>
        <w:jc w:val="both"/>
        <w:rPr>
          <w:b/>
          <w:bCs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Настоящий Порядок разработан в соответствии </w:t>
      </w:r>
      <w:r w:rsidRPr="00B506DE">
        <w:rPr>
          <w:sz w:val="28"/>
          <w:szCs w:val="28"/>
        </w:rPr>
        <w:t>с Федеральным законом от 29 декабря 2012 г. № 273-ФЗ «Об образовании в Российской Федерации»,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 464</w:t>
      </w:r>
      <w:r>
        <w:rPr>
          <w:sz w:val="28"/>
          <w:szCs w:val="28"/>
        </w:rPr>
        <w:t xml:space="preserve"> </w:t>
      </w:r>
      <w:r w:rsidRPr="00021ADD">
        <w:rPr>
          <w:sz w:val="28"/>
          <w:szCs w:val="28"/>
        </w:rPr>
        <w:t>(в ред. приказа Минобрнауки России от 15 декабря 2014 г. № 1580)</w:t>
      </w:r>
      <w:r w:rsidRPr="00B506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21ADD">
        <w:rPr>
          <w:sz w:val="28"/>
          <w:szCs w:val="28"/>
        </w:rPr>
        <w:t xml:space="preserve">приказом Министерства образования и науки Российской Федерации от 5 октября 2017 г. № 1002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</w:t>
      </w:r>
      <w:r>
        <w:rPr>
          <w:sz w:val="28"/>
          <w:szCs w:val="28"/>
        </w:rPr>
        <w:t>на</w:t>
      </w:r>
      <w:r w:rsidRPr="00021ADD">
        <w:rPr>
          <w:sz w:val="28"/>
          <w:szCs w:val="28"/>
        </w:rPr>
        <w:t xml:space="preserve"> 2017/18 учебн</w:t>
      </w:r>
      <w:r>
        <w:rPr>
          <w:sz w:val="28"/>
          <w:szCs w:val="28"/>
        </w:rPr>
        <w:t>ый год</w:t>
      </w:r>
      <w:r w:rsidRPr="00021ADD">
        <w:rPr>
          <w:sz w:val="28"/>
          <w:szCs w:val="28"/>
        </w:rPr>
        <w:t>»</w:t>
      </w:r>
      <w:r w:rsidRPr="00B506DE">
        <w:rPr>
          <w:color w:val="000000"/>
          <w:sz w:val="28"/>
          <w:szCs w:val="28"/>
        </w:rPr>
        <w:t xml:space="preserve"> и определяет порядок организации и проведения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этапа Всероссийской олимпиады профессионального мастерства обучающихся </w:t>
      </w:r>
      <w:r w:rsidRPr="00694EA4">
        <w:rPr>
          <w:sz w:val="28"/>
          <w:szCs w:val="28"/>
        </w:rPr>
        <w:t>по специальност</w:t>
      </w:r>
      <w:r>
        <w:rPr>
          <w:sz w:val="28"/>
          <w:szCs w:val="28"/>
        </w:rPr>
        <w:t xml:space="preserve">ям </w:t>
      </w:r>
      <w:r w:rsidRPr="006C0C47">
        <w:rPr>
          <w:sz w:val="28"/>
          <w:szCs w:val="28"/>
        </w:rPr>
        <w:t>среднего профессионального образования</w:t>
      </w:r>
      <w:r w:rsidRPr="00694EA4">
        <w:rPr>
          <w:sz w:val="28"/>
          <w:szCs w:val="28"/>
        </w:rPr>
        <w:t xml:space="preserve"> 13.00.00 Электро- и теплоэнергетика (далее Олимпиада).</w:t>
      </w:r>
    </w:p>
    <w:p w:rsidR="006A3F96" w:rsidRPr="00B506DE" w:rsidRDefault="006A3F96" w:rsidP="00AA52C9">
      <w:pPr>
        <w:numPr>
          <w:ilvl w:val="1"/>
          <w:numId w:val="1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Олимпиада </w:t>
      </w:r>
      <w:r w:rsidRPr="00B506DE">
        <w:rPr>
          <w:color w:val="000000"/>
          <w:sz w:val="28"/>
          <w:szCs w:val="28"/>
        </w:rPr>
        <w:t>проводится в соответствии с планами работы министерства общего и профессионального образования Ростовской области, Совета директоров учреждений профессионального образования Ростовской области.</w:t>
      </w:r>
    </w:p>
    <w:p w:rsidR="006A3F96" w:rsidRPr="00B506DE" w:rsidRDefault="006A3F96" w:rsidP="00AA52C9">
      <w:pPr>
        <w:pStyle w:val="28"/>
        <w:numPr>
          <w:ilvl w:val="1"/>
          <w:numId w:val="1"/>
        </w:numPr>
        <w:shd w:val="clear" w:color="auto" w:fill="auto"/>
        <w:spacing w:after="0" w:line="240" w:lineRule="auto"/>
        <w:ind w:left="0" w:firstLine="720"/>
        <w:jc w:val="both"/>
      </w:pPr>
      <w:r>
        <w:t xml:space="preserve">Олимпиада </w:t>
      </w:r>
      <w:r w:rsidRPr="00B506DE">
        <w:t>провод</w:t>
      </w:r>
      <w:r>
        <w:t>и</w:t>
      </w:r>
      <w:r w:rsidRPr="00B506DE">
        <w:t>тся в целях выявления наиболее одаренных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обучающихся, в том числе рекомендации победителей для участия в международных конкурсах профессионального мастерства.</w:t>
      </w:r>
    </w:p>
    <w:p w:rsidR="006A3F96" w:rsidRPr="00B506DE" w:rsidRDefault="006A3F96" w:rsidP="00AA52C9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color w:val="000000"/>
          <w:sz w:val="28"/>
          <w:szCs w:val="28"/>
        </w:rPr>
        <w:t>направлено на решение следующих задач:</w:t>
      </w:r>
    </w:p>
    <w:p w:rsidR="006A3F96" w:rsidRPr="00B506DE" w:rsidRDefault="006A3F96" w:rsidP="00021ADD">
      <w:pPr>
        <w:pStyle w:val="Style22"/>
        <w:spacing w:line="240" w:lineRule="auto"/>
        <w:ind w:firstLine="720"/>
        <w:rPr>
          <w:rStyle w:val="FontStyle45"/>
          <w:lang w:val="ru-RU" w:eastAsia="ru-RU"/>
        </w:rPr>
      </w:pPr>
      <w:bookmarkStart w:id="1" w:name="bookmark6"/>
      <w:r>
        <w:rPr>
          <w:rStyle w:val="FontStyle45"/>
          <w:lang w:val="ru-RU" w:eastAsia="ru-RU"/>
        </w:rPr>
        <w:t xml:space="preserve">- </w:t>
      </w:r>
      <w:r w:rsidRPr="00B506DE">
        <w:rPr>
          <w:rStyle w:val="FontStyle45"/>
          <w:lang w:val="ru-RU" w:eastAsia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6A3F96" w:rsidRPr="00B506DE" w:rsidRDefault="006A3F96" w:rsidP="00021ADD">
      <w:pPr>
        <w:pStyle w:val="Style22"/>
        <w:spacing w:line="240" w:lineRule="auto"/>
        <w:ind w:firstLine="720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B506DE">
        <w:rPr>
          <w:rStyle w:val="FontStyle45"/>
          <w:lang w:val="ru-RU" w:eastAsia="ru-RU"/>
        </w:rPr>
        <w:t>развитие конкурентной среды в сфере СПО, повышение престижности специальностей СПО;</w:t>
      </w:r>
    </w:p>
    <w:p w:rsidR="006A3F96" w:rsidRPr="00B506DE" w:rsidRDefault="006A3F96" w:rsidP="00021ADD">
      <w:pPr>
        <w:pStyle w:val="Style22"/>
        <w:spacing w:line="240" w:lineRule="auto"/>
        <w:ind w:firstLine="720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B506DE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6A3F96" w:rsidRPr="00B506DE" w:rsidRDefault="006A3F96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B506DE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6A3F96" w:rsidRPr="00B506DE" w:rsidRDefault="006A3F96" w:rsidP="00014036">
      <w:pPr>
        <w:pStyle w:val="Style22"/>
        <w:widowControl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B506DE">
        <w:rPr>
          <w:rStyle w:val="FontStyle45"/>
          <w:lang w:val="ru-RU" w:eastAsia="ru-RU"/>
        </w:rPr>
        <w:t>повышение роли работодателей в обеспечении качества подготовки специалистов среднего звена.</w:t>
      </w:r>
    </w:p>
    <w:p w:rsidR="006A3F96" w:rsidRPr="00B506DE" w:rsidRDefault="006A3F96" w:rsidP="00AA52C9">
      <w:pPr>
        <w:pStyle w:val="ListParagraph"/>
        <w:numPr>
          <w:ilvl w:val="1"/>
          <w:numId w:val="1"/>
        </w:numPr>
        <w:tabs>
          <w:tab w:val="left" w:pos="0"/>
          <w:tab w:val="left" w:pos="1150"/>
        </w:tabs>
        <w:ind w:left="0" w:firstLine="709"/>
        <w:jc w:val="both"/>
        <w:rPr>
          <w:rStyle w:val="FontStyle45"/>
        </w:rPr>
      </w:pPr>
      <w:r w:rsidRPr="00B506DE">
        <w:rPr>
          <w:color w:val="000000"/>
          <w:sz w:val="28"/>
          <w:szCs w:val="28"/>
          <w:lang w:eastAsia="en-US"/>
        </w:rPr>
        <w:t>Ключевыми принципами олимпиады профессионального мастерства являются информационная открытость, справедливость, партнерство и инновации.</w:t>
      </w:r>
    </w:p>
    <w:p w:rsidR="006A3F96" w:rsidRPr="00B506DE" w:rsidRDefault="006A3F96" w:rsidP="00AA52C9">
      <w:pPr>
        <w:pStyle w:val="ListParagraph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Региональный этап Всероссийской олимпиады профессионального мастерства обучающихся по специальностям СПО </w:t>
      </w:r>
      <w:r w:rsidRPr="00B506DE">
        <w:rPr>
          <w:i/>
          <w:iCs/>
          <w:sz w:val="28"/>
          <w:szCs w:val="28"/>
        </w:rPr>
        <w:t xml:space="preserve">13.00.00 - </w:t>
      </w:r>
      <w:r>
        <w:rPr>
          <w:i/>
          <w:iCs/>
          <w:sz w:val="28"/>
          <w:szCs w:val="28"/>
        </w:rPr>
        <w:t>Э</w:t>
      </w:r>
      <w:r w:rsidRPr="00B506DE">
        <w:rPr>
          <w:i/>
          <w:iCs/>
          <w:sz w:val="28"/>
          <w:szCs w:val="28"/>
        </w:rPr>
        <w:t>лектро- и теплоэнергетика</w:t>
      </w:r>
      <w:r>
        <w:rPr>
          <w:i/>
          <w:iCs/>
          <w:sz w:val="28"/>
          <w:szCs w:val="28"/>
        </w:rPr>
        <w:t xml:space="preserve"> </w:t>
      </w:r>
      <w:r w:rsidRPr="00B506DE">
        <w:rPr>
          <w:sz w:val="28"/>
          <w:szCs w:val="28"/>
        </w:rPr>
        <w:t>включает в себя профильн</w:t>
      </w:r>
      <w:r>
        <w:rPr>
          <w:sz w:val="28"/>
          <w:szCs w:val="28"/>
        </w:rPr>
        <w:t>ые</w:t>
      </w:r>
      <w:r w:rsidRPr="00B506D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</w:t>
      </w:r>
      <w:r w:rsidRPr="00B506DE">
        <w:rPr>
          <w:i/>
          <w:iCs/>
          <w:sz w:val="28"/>
          <w:szCs w:val="28"/>
        </w:rPr>
        <w:t>:</w:t>
      </w:r>
    </w:p>
    <w:p w:rsidR="006A3F96" w:rsidRDefault="006A3F96" w:rsidP="00F37CFF">
      <w:pPr>
        <w:pStyle w:val="ListParagraph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- 13.02.03 Электрические станции, сети и системы;</w:t>
      </w:r>
    </w:p>
    <w:p w:rsidR="006A3F96" w:rsidRDefault="006A3F96" w:rsidP="00F37CFF">
      <w:pPr>
        <w:pStyle w:val="ListParagraph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7C3ABB">
        <w:rPr>
          <w:i/>
          <w:iCs/>
          <w:sz w:val="28"/>
          <w:szCs w:val="28"/>
        </w:rPr>
        <w:t>13.02.07 Электроснабжение (по отраслям)</w:t>
      </w:r>
      <w:r>
        <w:rPr>
          <w:i/>
          <w:iCs/>
          <w:sz w:val="28"/>
          <w:szCs w:val="28"/>
        </w:rPr>
        <w:t>;</w:t>
      </w:r>
    </w:p>
    <w:p w:rsidR="006A3F96" w:rsidRPr="00B506DE" w:rsidRDefault="006A3F96" w:rsidP="00F37CFF">
      <w:pPr>
        <w:pStyle w:val="ListParagraph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 xml:space="preserve">- </w:t>
      </w:r>
      <w:r w:rsidRPr="007C3ABB">
        <w:rPr>
          <w:i/>
          <w:iCs/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i/>
          <w:iCs/>
          <w:sz w:val="28"/>
          <w:szCs w:val="28"/>
        </w:rPr>
        <w:t>.</w:t>
      </w:r>
    </w:p>
    <w:p w:rsidR="006A3F96" w:rsidRPr="00B506DE" w:rsidRDefault="006A3F96" w:rsidP="00AA52C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Олимпиада </w:t>
      </w:r>
      <w:r w:rsidRPr="00B506DE">
        <w:rPr>
          <w:sz w:val="28"/>
          <w:szCs w:val="28"/>
        </w:rPr>
        <w:t>по уровн</w:t>
      </w:r>
      <w:r>
        <w:rPr>
          <w:sz w:val="28"/>
          <w:szCs w:val="28"/>
        </w:rPr>
        <w:t>ю</w:t>
      </w:r>
      <w:r w:rsidRPr="00B506DE">
        <w:rPr>
          <w:sz w:val="28"/>
          <w:szCs w:val="28"/>
        </w:rPr>
        <w:t xml:space="preserve"> профильного направления </w:t>
      </w:r>
      <w:r w:rsidRPr="00B506DE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и</w:t>
      </w:r>
      <w:r w:rsidRPr="00B506DE">
        <w:rPr>
          <w:color w:val="000000"/>
          <w:sz w:val="28"/>
          <w:szCs w:val="28"/>
        </w:rPr>
        <w:t>тся в два этапа.</w:t>
      </w:r>
    </w:p>
    <w:p w:rsidR="006A3F96" w:rsidRPr="00B506DE" w:rsidRDefault="006A3F96" w:rsidP="00AA52C9">
      <w:pPr>
        <w:numPr>
          <w:ilvl w:val="1"/>
          <w:numId w:val="1"/>
        </w:numPr>
        <w:tabs>
          <w:tab w:val="left" w:pos="720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Порядок проведения этапов:</w:t>
      </w:r>
    </w:p>
    <w:p w:rsidR="006A3F96" w:rsidRPr="00B506DE" w:rsidRDefault="006A3F96" w:rsidP="00F37CFF">
      <w:pPr>
        <w:tabs>
          <w:tab w:val="left" w:pos="-142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06D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>этап проводится на уровне профессиональных образовательных организаций, реализующих образовательные программы СПО.</w:t>
      </w:r>
    </w:p>
    <w:p w:rsidR="006A3F96" w:rsidRPr="00B506DE" w:rsidRDefault="006A3F96" w:rsidP="00014036">
      <w:pPr>
        <w:tabs>
          <w:tab w:val="left" w:pos="0"/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06D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</w:t>
      </w:r>
      <w:r w:rsidRPr="00B506DE">
        <w:rPr>
          <w:sz w:val="28"/>
          <w:szCs w:val="28"/>
        </w:rPr>
        <w:t xml:space="preserve">проводится в соответствии с графиком проведения, утвержденным приказом </w:t>
      </w:r>
      <w:r>
        <w:rPr>
          <w:sz w:val="28"/>
          <w:szCs w:val="28"/>
        </w:rPr>
        <w:t>м</w:t>
      </w:r>
      <w:r w:rsidRPr="00B506DE">
        <w:rPr>
          <w:sz w:val="28"/>
          <w:szCs w:val="28"/>
        </w:rPr>
        <w:t>инобразования Ростовской области.</w:t>
      </w:r>
    </w:p>
    <w:p w:rsidR="006A3F96" w:rsidRPr="00B506DE" w:rsidRDefault="006A3F96" w:rsidP="00AA52C9">
      <w:pPr>
        <w:numPr>
          <w:ilvl w:val="1"/>
          <w:numId w:val="1"/>
        </w:numPr>
        <w:tabs>
          <w:tab w:val="left" w:pos="720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sz w:val="28"/>
          <w:szCs w:val="28"/>
        </w:rPr>
        <w:t>обеспечивается:</w:t>
      </w:r>
    </w:p>
    <w:p w:rsidR="006A3F96" w:rsidRPr="00B506DE" w:rsidRDefault="006A3F96" w:rsidP="00014036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первого</w:t>
      </w:r>
      <w:r w:rsidRPr="00B506DE">
        <w:rPr>
          <w:sz w:val="28"/>
          <w:szCs w:val="28"/>
        </w:rPr>
        <w:t xml:space="preserve"> этапа – профессиональными образовательными организациями;</w:t>
      </w:r>
    </w:p>
    <w:p w:rsidR="006A3F96" w:rsidRPr="004761C6" w:rsidRDefault="006A3F96" w:rsidP="00014036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второго этапа</w:t>
      </w:r>
      <w:r w:rsidRPr="00B506DE">
        <w:rPr>
          <w:sz w:val="28"/>
          <w:szCs w:val="28"/>
        </w:rPr>
        <w:t xml:space="preserve"> – </w:t>
      </w:r>
      <w:r w:rsidRPr="004761C6">
        <w:rPr>
          <w:sz w:val="28"/>
          <w:szCs w:val="28"/>
        </w:rPr>
        <w:t>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области.</w:t>
      </w:r>
    </w:p>
    <w:p w:rsidR="006A3F96" w:rsidRPr="00B506DE" w:rsidRDefault="006A3F96" w:rsidP="00AA52C9">
      <w:pPr>
        <w:pStyle w:val="ListParagraph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Подготовку и проведение каждого этапа </w:t>
      </w:r>
      <w:r>
        <w:rPr>
          <w:color w:val="000000"/>
          <w:sz w:val="28"/>
          <w:szCs w:val="28"/>
        </w:rPr>
        <w:t xml:space="preserve">олимпиады профессионально мастерства </w:t>
      </w:r>
      <w:r w:rsidRPr="00B506DE">
        <w:rPr>
          <w:sz w:val="28"/>
          <w:szCs w:val="28"/>
        </w:rPr>
        <w:t xml:space="preserve">осуществляет профессиональная образовательная организация, которая выступает в качестве организатора </w:t>
      </w:r>
      <w:r>
        <w:rPr>
          <w:sz w:val="28"/>
          <w:szCs w:val="28"/>
        </w:rPr>
        <w:t>олимпиады</w:t>
      </w:r>
      <w:r w:rsidRPr="00B506DE">
        <w:rPr>
          <w:sz w:val="28"/>
          <w:szCs w:val="28"/>
        </w:rPr>
        <w:t xml:space="preserve"> профессионального мастерства (далее –</w:t>
      </w:r>
      <w:r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 xml:space="preserve">организатор) </w:t>
      </w:r>
      <w:r>
        <w:rPr>
          <w:sz w:val="28"/>
          <w:szCs w:val="28"/>
        </w:rPr>
        <w:t xml:space="preserve">- </w:t>
      </w:r>
      <w:r w:rsidRPr="006F7ABD">
        <w:rPr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  <w:r w:rsidRPr="00B506DE">
        <w:rPr>
          <w:sz w:val="28"/>
          <w:szCs w:val="28"/>
        </w:rPr>
        <w:t xml:space="preserve"> «Шахтинский региональный колледж топлива и энергетики им. ак. Степанова П.И.».</w:t>
      </w:r>
    </w:p>
    <w:p w:rsidR="006A3F96" w:rsidRPr="00B506DE" w:rsidRDefault="006A3F96" w:rsidP="005706E9">
      <w:pPr>
        <w:pStyle w:val="ListParagraph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Адрес профессиональной образовательной организации  346500  г. Шахты,  Ростовская область, ул. Шевченко, 116. Тел. 8(8636) 22-04-27, факс 8(8636) 22-06-21, сайт info@topcollege.ru.</w:t>
      </w:r>
    </w:p>
    <w:p w:rsidR="006A3F96" w:rsidRPr="00B506DE" w:rsidRDefault="006A3F96" w:rsidP="005706E9">
      <w:pPr>
        <w:pStyle w:val="ListParagraph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Контактные телефоны:</w:t>
      </w:r>
    </w:p>
    <w:p w:rsidR="006A3F96" w:rsidRPr="00B506DE" w:rsidRDefault="006A3F96" w:rsidP="005706E9">
      <w:pPr>
        <w:pStyle w:val="ListParagraph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- директор Кочетов Евгений Викторович - 8(8636) 22-04-27;</w:t>
      </w:r>
    </w:p>
    <w:p w:rsidR="006A3F96" w:rsidRPr="00B506DE" w:rsidRDefault="006A3F96" w:rsidP="005706E9">
      <w:pPr>
        <w:pStyle w:val="ListParagraph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- заместитель директора по УР Недайвозов Виктор Николаевич –</w:t>
      </w:r>
    </w:p>
    <w:p w:rsidR="006A3F96" w:rsidRPr="00B506DE" w:rsidRDefault="006A3F96" w:rsidP="005706E9">
      <w:pPr>
        <w:pStyle w:val="ListParagraph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8(8636) 22-04-27;</w:t>
      </w:r>
    </w:p>
    <w:p w:rsidR="006A3F96" w:rsidRPr="00B506DE" w:rsidRDefault="006A3F96" w:rsidP="005706E9">
      <w:pPr>
        <w:pStyle w:val="ListParagraph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координатор</w:t>
      </w:r>
      <w:r w:rsidRPr="00F23C94">
        <w:rPr>
          <w:sz w:val="28"/>
          <w:szCs w:val="28"/>
        </w:rPr>
        <w:t xml:space="preserve"> Обухова Галина Александровна –</w:t>
      </w:r>
      <w:r>
        <w:rPr>
          <w:sz w:val="28"/>
          <w:szCs w:val="28"/>
        </w:rPr>
        <w:t xml:space="preserve">  </w:t>
      </w:r>
      <w:r w:rsidRPr="00F23C94">
        <w:rPr>
          <w:sz w:val="28"/>
          <w:szCs w:val="28"/>
        </w:rPr>
        <w:t>8(8</w:t>
      </w:r>
      <w:r w:rsidRPr="00B506DE">
        <w:rPr>
          <w:sz w:val="28"/>
          <w:szCs w:val="28"/>
        </w:rPr>
        <w:t>636) 22-61-04.</w:t>
      </w:r>
    </w:p>
    <w:p w:rsidR="006A3F96" w:rsidRDefault="006A3F96" w:rsidP="007C3ABB">
      <w:pPr>
        <w:jc w:val="center"/>
        <w:rPr>
          <w:color w:val="000000"/>
          <w:sz w:val="28"/>
          <w:szCs w:val="28"/>
        </w:rPr>
      </w:pPr>
    </w:p>
    <w:p w:rsidR="006A3F96" w:rsidRPr="00384EF3" w:rsidRDefault="006A3F96" w:rsidP="007C3AB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 </w:t>
      </w:r>
      <w:r w:rsidRPr="00384EF3">
        <w:rPr>
          <w:color w:val="000000"/>
          <w:sz w:val="28"/>
          <w:szCs w:val="28"/>
        </w:rPr>
        <w:t xml:space="preserve">Содержание </w:t>
      </w:r>
      <w:r>
        <w:rPr>
          <w:sz w:val="28"/>
          <w:szCs w:val="28"/>
        </w:rPr>
        <w:t>регионального</w:t>
      </w:r>
      <w:r w:rsidRPr="00384EF3">
        <w:rPr>
          <w:sz w:val="28"/>
          <w:szCs w:val="28"/>
        </w:rPr>
        <w:t xml:space="preserve"> этапа Всероссийской олимпиад</w:t>
      </w:r>
      <w:r>
        <w:rPr>
          <w:sz w:val="28"/>
          <w:szCs w:val="28"/>
        </w:rPr>
        <w:t>ы</w:t>
      </w:r>
      <w:r w:rsidRPr="00384EF3">
        <w:rPr>
          <w:sz w:val="28"/>
          <w:szCs w:val="28"/>
        </w:rPr>
        <w:t xml:space="preserve"> профессионального мастерства обучающихся</w:t>
      </w:r>
      <w:r w:rsidRPr="00384EF3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A3F96" w:rsidRPr="00384EF3" w:rsidRDefault="006A3F96" w:rsidP="007C3ABB">
      <w:pPr>
        <w:keepNext/>
        <w:keepLines/>
        <w:jc w:val="center"/>
        <w:outlineLvl w:val="0"/>
        <w:rPr>
          <w:sz w:val="28"/>
          <w:szCs w:val="28"/>
        </w:rPr>
      </w:pPr>
      <w:r w:rsidRPr="00384EF3">
        <w:rPr>
          <w:sz w:val="28"/>
          <w:szCs w:val="28"/>
        </w:rPr>
        <w:t>13.00.00 Электро- и теплоэнергетика</w:t>
      </w:r>
    </w:p>
    <w:p w:rsidR="006A3F96" w:rsidRPr="00384EF3" w:rsidRDefault="006A3F96" w:rsidP="007C3ABB">
      <w:pPr>
        <w:keepNext/>
        <w:keepLines/>
        <w:ind w:firstLine="720"/>
        <w:jc w:val="center"/>
        <w:outlineLvl w:val="0"/>
        <w:rPr>
          <w:color w:val="000000"/>
          <w:sz w:val="28"/>
          <w:szCs w:val="28"/>
        </w:rPr>
      </w:pPr>
    </w:p>
    <w:p w:rsidR="006A3F96" w:rsidRPr="00B506DE" w:rsidRDefault="006A3F96" w:rsidP="00AA52C9">
      <w:pPr>
        <w:pStyle w:val="ListParagraph"/>
        <w:numPr>
          <w:ilvl w:val="1"/>
          <w:numId w:val="5"/>
        </w:numPr>
        <w:ind w:left="0" w:firstLine="720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Каждый этап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color w:val="000000"/>
          <w:sz w:val="28"/>
          <w:szCs w:val="28"/>
        </w:rPr>
        <w:t xml:space="preserve">представляет собой соревнование, предусматривающее выполнение практикоориентированных конкурсных заданий. </w:t>
      </w:r>
    </w:p>
    <w:p w:rsidR="006A3F96" w:rsidRPr="00B506DE" w:rsidRDefault="006A3F96" w:rsidP="00AA52C9">
      <w:pPr>
        <w:numPr>
          <w:ilvl w:val="1"/>
          <w:numId w:val="5"/>
        </w:numPr>
        <w:ind w:left="0" w:firstLine="720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Конкурсные задания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color w:val="000000"/>
          <w:sz w:val="28"/>
          <w:szCs w:val="28"/>
        </w:rPr>
        <w:t xml:space="preserve">направлены на выявление </w:t>
      </w:r>
      <w:r w:rsidRPr="00B506DE">
        <w:rPr>
          <w:sz w:val="28"/>
          <w:szCs w:val="28"/>
        </w:rPr>
        <w:t xml:space="preserve">уровня теоретической и профессиональной подготовки участников (далее – </w:t>
      </w:r>
      <w:r w:rsidRPr="00B506DE">
        <w:rPr>
          <w:color w:val="000000"/>
          <w:sz w:val="28"/>
          <w:szCs w:val="28"/>
        </w:rPr>
        <w:t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</w:t>
      </w:r>
    </w:p>
    <w:p w:rsidR="006A3F96" w:rsidRDefault="006A3F96" w:rsidP="00AA52C9">
      <w:pPr>
        <w:pStyle w:val="28"/>
        <w:numPr>
          <w:ilvl w:val="1"/>
          <w:numId w:val="5"/>
        </w:numPr>
        <w:shd w:val="clear" w:color="auto" w:fill="auto"/>
        <w:spacing w:after="0" w:line="240" w:lineRule="auto"/>
        <w:ind w:left="0" w:firstLine="720"/>
        <w:jc w:val="both"/>
      </w:pPr>
      <w:r>
        <w:t xml:space="preserve">Олимпиада </w:t>
      </w:r>
      <w:r w:rsidRPr="00B506DE">
        <w:t>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6A3F96" w:rsidRDefault="006A3F96" w:rsidP="00C73EA6">
      <w:pPr>
        <w:pStyle w:val="28"/>
        <w:shd w:val="clear" w:color="auto" w:fill="auto"/>
        <w:spacing w:after="0" w:line="240" w:lineRule="auto"/>
        <w:ind w:left="432" w:firstLine="288"/>
        <w:jc w:val="both"/>
      </w:pPr>
      <w:r w:rsidRPr="00C73EA6">
        <w:t>Профессиональное комплексное задание состоит из двух уровней.</w:t>
      </w:r>
    </w:p>
    <w:p w:rsidR="006A3F96" w:rsidRDefault="006A3F96" w:rsidP="00030FF7">
      <w:pPr>
        <w:pStyle w:val="28"/>
        <w:spacing w:after="0" w:line="240" w:lineRule="auto"/>
        <w:ind w:firstLine="720"/>
        <w:jc w:val="both"/>
      </w:pPr>
      <w:r>
        <w:t xml:space="preserve">Задание I уровня формируется в соответствии с общими и профессиональными компетенциями специальностей среднего профессионального образования, </w:t>
      </w:r>
      <w:r w:rsidRPr="00295EA1">
        <w:t>выявляет степень освоения участниками олимпиады профессионального мастерства знаний и умений</w:t>
      </w:r>
    </w:p>
    <w:p w:rsidR="006A3F96" w:rsidRDefault="006A3F96" w:rsidP="00295EA1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>Комплексное задание I уровня состоит из теоретических вопросов, объединенных в тестовое задание, и практически</w:t>
      </w:r>
      <w:r>
        <w:rPr>
          <w:color w:val="000000"/>
          <w:sz w:val="28"/>
          <w:szCs w:val="28"/>
          <w:lang w:eastAsia="en-US"/>
        </w:rPr>
        <w:t>х</w:t>
      </w:r>
      <w:r w:rsidRPr="00B506DE">
        <w:rPr>
          <w:color w:val="000000"/>
          <w:sz w:val="28"/>
          <w:szCs w:val="28"/>
          <w:lang w:eastAsia="en-US"/>
        </w:rPr>
        <w:t xml:space="preserve"> задач. </w:t>
      </w:r>
    </w:p>
    <w:p w:rsidR="006A3F96" w:rsidRPr="00B506DE" w:rsidRDefault="006A3F96" w:rsidP="00295EA1">
      <w:pPr>
        <w:pStyle w:val="28"/>
        <w:spacing w:after="0" w:line="240" w:lineRule="auto"/>
        <w:ind w:firstLine="720"/>
        <w:jc w:val="both"/>
      </w:pPr>
      <w:r>
        <w:t xml:space="preserve">Задания II уровня формируются в соответствии с общими и профессиональными компетенциями специальностей укрупненной группы специальностей СПО. </w:t>
      </w:r>
      <w:r w:rsidRPr="00B506DE">
        <w:t xml:space="preserve">На II уровне выявляется степень сформированности у участников </w:t>
      </w:r>
      <w:r>
        <w:t xml:space="preserve">олимпиады профессионального мастерства </w:t>
      </w:r>
      <w:r w:rsidRPr="00B506DE">
        <w:t xml:space="preserve">умений и навыков практической деятельности. </w:t>
      </w:r>
    </w:p>
    <w:p w:rsidR="006A3F96" w:rsidRPr="00B506DE" w:rsidRDefault="006A3F96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>Комплексное задание II уровня включает в себя общую и вариативную части задания.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</w:t>
      </w:r>
    </w:p>
    <w:p w:rsidR="006A3F96" w:rsidRPr="00836F34" w:rsidRDefault="006A3F96" w:rsidP="00AA52C9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36F34">
        <w:rPr>
          <w:color w:val="000000"/>
          <w:sz w:val="28"/>
          <w:szCs w:val="28"/>
        </w:rPr>
        <w:t>Содержание и уровень сложности профессионального комплексного задания соответствует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звена.</w:t>
      </w:r>
    </w:p>
    <w:p w:rsidR="006A3F96" w:rsidRDefault="006A3F96" w:rsidP="00AA52C9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олимпиады профессионального мастерства на основании шаблона разрабатывается фонд оценочных средств – комплекс методических и оценочных средств, предназначенных для определения уровня сформированности компетенций участников олимпиады.</w:t>
      </w:r>
    </w:p>
    <w:p w:rsidR="006A3F96" w:rsidRPr="00B506DE" w:rsidRDefault="006A3F96" w:rsidP="00AA52C9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ФОС должен пройти экспертизу и получить не менее 2-х положительных заключений.</w:t>
      </w:r>
    </w:p>
    <w:p w:rsidR="006A3F96" w:rsidRPr="00B506DE" w:rsidRDefault="006A3F96" w:rsidP="00836F34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B506DE">
        <w:rPr>
          <w:color w:val="000000"/>
          <w:sz w:val="28"/>
          <w:szCs w:val="28"/>
        </w:rPr>
        <w:t xml:space="preserve">. Не менее, чем за </w:t>
      </w:r>
      <w:r>
        <w:rPr>
          <w:color w:val="000000"/>
          <w:sz w:val="28"/>
          <w:szCs w:val="28"/>
        </w:rPr>
        <w:t>15 дней</w:t>
      </w:r>
      <w:r w:rsidRPr="00B506DE">
        <w:rPr>
          <w:color w:val="000000"/>
          <w:sz w:val="28"/>
          <w:szCs w:val="28"/>
        </w:rPr>
        <w:t xml:space="preserve"> до начала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</w:t>
      </w:r>
    </w:p>
    <w:p w:rsidR="006A3F96" w:rsidRPr="00B506DE" w:rsidRDefault="006A3F96" w:rsidP="00EF25F2">
      <w:pPr>
        <w:tabs>
          <w:tab w:val="left" w:pos="1004"/>
        </w:tabs>
        <w:ind w:firstLine="709"/>
        <w:jc w:val="center"/>
        <w:rPr>
          <w:color w:val="000000"/>
          <w:sz w:val="28"/>
          <w:szCs w:val="28"/>
        </w:rPr>
      </w:pPr>
    </w:p>
    <w:bookmarkEnd w:id="1"/>
    <w:p w:rsidR="006A3F96" w:rsidRPr="00EF25F2" w:rsidRDefault="006A3F96" w:rsidP="00836F3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B506DE">
        <w:rPr>
          <w:color w:val="000000"/>
          <w:sz w:val="28"/>
          <w:szCs w:val="28"/>
        </w:rPr>
        <w:t xml:space="preserve">Организация проведения </w:t>
      </w:r>
      <w:r w:rsidRPr="00836F34">
        <w:rPr>
          <w:sz w:val="28"/>
          <w:szCs w:val="28"/>
        </w:rPr>
        <w:t>регионального</w:t>
      </w:r>
      <w:r w:rsidRPr="00EF25F2">
        <w:rPr>
          <w:sz w:val="28"/>
          <w:szCs w:val="28"/>
        </w:rPr>
        <w:t xml:space="preserve"> этапа Всероссийской олимпиад</w:t>
      </w:r>
      <w:r>
        <w:rPr>
          <w:sz w:val="28"/>
          <w:szCs w:val="28"/>
        </w:rPr>
        <w:t>ы</w:t>
      </w:r>
      <w:r w:rsidRPr="00EF25F2">
        <w:rPr>
          <w:sz w:val="28"/>
          <w:szCs w:val="28"/>
        </w:rPr>
        <w:t xml:space="preserve"> профессионального мастерства обучающихся</w:t>
      </w:r>
      <w:r w:rsidRPr="00EF25F2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A3F96" w:rsidRPr="00EF25F2" w:rsidRDefault="006A3F96" w:rsidP="00836F34">
      <w:pPr>
        <w:keepNext/>
        <w:keepLines/>
        <w:jc w:val="center"/>
        <w:outlineLvl w:val="0"/>
        <w:rPr>
          <w:color w:val="000000"/>
          <w:sz w:val="28"/>
          <w:szCs w:val="28"/>
        </w:rPr>
      </w:pPr>
      <w:r w:rsidRPr="00EF25F2">
        <w:rPr>
          <w:sz w:val="28"/>
          <w:szCs w:val="28"/>
        </w:rPr>
        <w:t>13.00.00 Электро- и теплоэнергетика</w:t>
      </w:r>
    </w:p>
    <w:p w:rsidR="006A3F96" w:rsidRPr="00B506DE" w:rsidRDefault="006A3F96" w:rsidP="00836F34">
      <w:pPr>
        <w:keepNext/>
        <w:keepLines/>
        <w:jc w:val="both"/>
        <w:outlineLvl w:val="0"/>
        <w:rPr>
          <w:b/>
          <w:bCs/>
          <w:color w:val="000000"/>
          <w:sz w:val="28"/>
          <w:szCs w:val="28"/>
        </w:rPr>
      </w:pPr>
    </w:p>
    <w:p w:rsidR="006A3F96" w:rsidRPr="00B506DE" w:rsidRDefault="006A3F96" w:rsidP="00AA52C9">
      <w:pPr>
        <w:pStyle w:val="Style37"/>
        <w:widowControl/>
        <w:numPr>
          <w:ilvl w:val="1"/>
          <w:numId w:val="6"/>
        </w:numPr>
        <w:tabs>
          <w:tab w:val="left" w:pos="1253"/>
          <w:tab w:val="left" w:pos="1418"/>
        </w:tabs>
        <w:spacing w:line="240" w:lineRule="auto"/>
        <w:ind w:left="0" w:firstLine="709"/>
        <w:rPr>
          <w:color w:val="000000"/>
          <w:sz w:val="28"/>
          <w:szCs w:val="28"/>
          <w:lang w:val="ru-RU"/>
        </w:rPr>
      </w:pPr>
      <w:r w:rsidRPr="00B506DE">
        <w:rPr>
          <w:color w:val="000000"/>
          <w:sz w:val="28"/>
          <w:szCs w:val="28"/>
          <w:lang w:val="ru-RU"/>
        </w:rPr>
        <w:t>Местом проведения олимпиады определяется профессиональное образовательное учреждение Ростовской области, располагающее соответствующей профильному направлению материальной базой.</w:t>
      </w:r>
    </w:p>
    <w:p w:rsidR="006A3F96" w:rsidRPr="00B506DE" w:rsidRDefault="006A3F96" w:rsidP="00AA52C9">
      <w:pPr>
        <w:numPr>
          <w:ilvl w:val="1"/>
          <w:numId w:val="6"/>
        </w:numPr>
        <w:tabs>
          <w:tab w:val="left" w:pos="1276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Организатор олимпиады создаёт необходимые условия для участников.</w:t>
      </w:r>
    </w:p>
    <w:p w:rsidR="006A3F96" w:rsidRPr="00B506DE" w:rsidRDefault="006A3F96" w:rsidP="00014036">
      <w:pPr>
        <w:tabs>
          <w:tab w:val="left" w:pos="1190"/>
        </w:tabs>
        <w:jc w:val="both"/>
        <w:rPr>
          <w:color w:val="000000"/>
          <w:sz w:val="28"/>
          <w:szCs w:val="28"/>
        </w:rPr>
      </w:pPr>
    </w:p>
    <w:p w:rsidR="006A3F96" w:rsidRPr="00EF25F2" w:rsidRDefault="006A3F96" w:rsidP="00836F3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B506DE">
        <w:rPr>
          <w:color w:val="000000"/>
          <w:sz w:val="28"/>
          <w:szCs w:val="28"/>
        </w:rPr>
        <w:t xml:space="preserve">Категории участников </w:t>
      </w:r>
      <w:r w:rsidRPr="00836F34">
        <w:rPr>
          <w:sz w:val="28"/>
          <w:szCs w:val="28"/>
        </w:rPr>
        <w:t>регионального</w:t>
      </w:r>
      <w:r w:rsidRPr="00EF25F2">
        <w:rPr>
          <w:sz w:val="28"/>
          <w:szCs w:val="28"/>
        </w:rPr>
        <w:t xml:space="preserve"> этапа Всероссийской олимпиад</w:t>
      </w:r>
      <w:r>
        <w:rPr>
          <w:sz w:val="28"/>
          <w:szCs w:val="28"/>
        </w:rPr>
        <w:t>ы</w:t>
      </w:r>
      <w:r w:rsidRPr="00EF25F2">
        <w:rPr>
          <w:sz w:val="28"/>
          <w:szCs w:val="28"/>
        </w:rPr>
        <w:t xml:space="preserve"> профессионального мастерства обучающихся</w:t>
      </w:r>
      <w:r w:rsidRPr="00EF25F2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A3F96" w:rsidRPr="00EF25F2" w:rsidRDefault="006A3F96" w:rsidP="00836F34">
      <w:pPr>
        <w:keepNext/>
        <w:keepLines/>
        <w:jc w:val="center"/>
        <w:outlineLvl w:val="0"/>
        <w:rPr>
          <w:color w:val="000000"/>
          <w:sz w:val="28"/>
          <w:szCs w:val="28"/>
        </w:rPr>
      </w:pPr>
      <w:r w:rsidRPr="00EF25F2">
        <w:rPr>
          <w:sz w:val="28"/>
          <w:szCs w:val="28"/>
        </w:rPr>
        <w:t>13.00.00 Электро- и теплоэнергетика</w:t>
      </w:r>
    </w:p>
    <w:p w:rsidR="006A3F96" w:rsidRPr="00B506DE" w:rsidRDefault="006A3F96" w:rsidP="00836F34">
      <w:pPr>
        <w:jc w:val="center"/>
        <w:rPr>
          <w:color w:val="000000"/>
          <w:sz w:val="28"/>
          <w:szCs w:val="28"/>
        </w:rPr>
      </w:pPr>
    </w:p>
    <w:p w:rsidR="006A3F96" w:rsidRDefault="006A3F96" w:rsidP="00AA52C9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 участию в олимпиаде допускаются </w:t>
      </w:r>
      <w:r w:rsidRPr="00151B24">
        <w:rPr>
          <w:color w:val="000000"/>
          <w:sz w:val="28"/>
          <w:szCs w:val="28"/>
        </w:rPr>
        <w:t>студенты</w:t>
      </w:r>
      <w:r w:rsidRPr="00B506DE">
        <w:rPr>
          <w:color w:val="000000"/>
          <w:sz w:val="28"/>
          <w:szCs w:val="28"/>
        </w:rPr>
        <w:t xml:space="preserve"> в возрасте до </w:t>
      </w:r>
      <w:r>
        <w:rPr>
          <w:color w:val="000000"/>
          <w:sz w:val="28"/>
          <w:szCs w:val="28"/>
        </w:rPr>
        <w:t>20</w:t>
      </w:r>
      <w:r w:rsidRPr="00B506DE">
        <w:rPr>
          <w:color w:val="000000"/>
          <w:sz w:val="28"/>
          <w:szCs w:val="28"/>
        </w:rPr>
        <w:t xml:space="preserve"> лет включительно на день начала проведения олимпиады</w:t>
      </w:r>
      <w:r>
        <w:rPr>
          <w:color w:val="000000"/>
          <w:sz w:val="28"/>
          <w:szCs w:val="28"/>
        </w:rPr>
        <w:t xml:space="preserve"> профессионального мастерства</w:t>
      </w:r>
      <w:r w:rsidRPr="00B506DE">
        <w:rPr>
          <w:color w:val="000000"/>
          <w:sz w:val="28"/>
          <w:szCs w:val="28"/>
        </w:rPr>
        <w:t xml:space="preserve">, </w:t>
      </w:r>
      <w:r w:rsidRPr="00151B24">
        <w:rPr>
          <w:color w:val="000000"/>
          <w:sz w:val="28"/>
          <w:szCs w:val="28"/>
        </w:rPr>
        <w:t>являющиеся гражданами Российской Федерации</w:t>
      </w:r>
      <w:r>
        <w:rPr>
          <w:color w:val="000000"/>
          <w:sz w:val="28"/>
          <w:szCs w:val="28"/>
        </w:rPr>
        <w:t xml:space="preserve">, </w:t>
      </w:r>
      <w:r w:rsidRPr="00B506DE">
        <w:rPr>
          <w:color w:val="000000"/>
          <w:sz w:val="28"/>
          <w:szCs w:val="28"/>
        </w:rPr>
        <w:t xml:space="preserve">обучающиеся в профессиональных </w:t>
      </w:r>
      <w:r w:rsidRPr="00B506DE">
        <w:rPr>
          <w:sz w:val="28"/>
          <w:szCs w:val="28"/>
        </w:rPr>
        <w:t>образовательных учреждениях по а</w:t>
      </w:r>
      <w:r w:rsidRPr="00B506DE">
        <w:rPr>
          <w:color w:val="000000"/>
          <w:sz w:val="28"/>
          <w:szCs w:val="28"/>
        </w:rPr>
        <w:t xml:space="preserve">ккредитованным </w:t>
      </w:r>
      <w:r w:rsidRPr="00B506DE">
        <w:rPr>
          <w:sz w:val="28"/>
          <w:szCs w:val="28"/>
        </w:rPr>
        <w:t xml:space="preserve">образовательным программам </w:t>
      </w:r>
      <w:r w:rsidRPr="006A7851">
        <w:rPr>
          <w:sz w:val="28"/>
          <w:szCs w:val="28"/>
        </w:rPr>
        <w:t>среднего профессионального образования по программам подготовки специалистов среднего звена</w:t>
      </w:r>
      <w:r>
        <w:rPr>
          <w:sz w:val="28"/>
          <w:szCs w:val="28"/>
        </w:rPr>
        <w:t>.</w:t>
      </w:r>
    </w:p>
    <w:p w:rsidR="006A3F96" w:rsidRPr="00B506DE" w:rsidRDefault="006A3F96" w:rsidP="00AA52C9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первом</w:t>
      </w:r>
      <w:r w:rsidRPr="00B506DE">
        <w:rPr>
          <w:color w:val="000000"/>
          <w:sz w:val="28"/>
          <w:szCs w:val="28"/>
        </w:rPr>
        <w:t xml:space="preserve"> этапе участвуют все желающие из числа лиц, соответствующих требованиям, установленным </w:t>
      </w:r>
      <w:r w:rsidRPr="00B506DE">
        <w:rPr>
          <w:sz w:val="28"/>
          <w:szCs w:val="28"/>
        </w:rPr>
        <w:t>пунктом 4.1 настоящего порядка.</w:t>
      </w:r>
    </w:p>
    <w:p w:rsidR="006A3F96" w:rsidRPr="00B506DE" w:rsidRDefault="006A3F96" w:rsidP="00AA52C9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>К участию в</w:t>
      </w:r>
      <w:r>
        <w:rPr>
          <w:color w:val="000000"/>
          <w:sz w:val="28"/>
          <w:szCs w:val="28"/>
        </w:rPr>
        <w:t>о втором</w:t>
      </w:r>
      <w:r w:rsidRPr="00B506DE">
        <w:rPr>
          <w:color w:val="000000"/>
          <w:sz w:val="28"/>
          <w:szCs w:val="28"/>
        </w:rPr>
        <w:t xml:space="preserve"> этапе допускаются победители и призеры по направлению организатора </w:t>
      </w:r>
      <w:r>
        <w:rPr>
          <w:color w:val="000000"/>
          <w:sz w:val="28"/>
          <w:szCs w:val="28"/>
        </w:rPr>
        <w:t>первого</w:t>
      </w:r>
      <w:r w:rsidRPr="00B506DE">
        <w:rPr>
          <w:color w:val="000000"/>
          <w:sz w:val="28"/>
          <w:szCs w:val="28"/>
        </w:rPr>
        <w:t xml:space="preserve"> этапа.</w:t>
      </w:r>
    </w:p>
    <w:p w:rsidR="006A3F96" w:rsidRPr="00B506DE" w:rsidRDefault="006A3F96" w:rsidP="00AA52C9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506DE">
        <w:rPr>
          <w:sz w:val="28"/>
          <w:szCs w:val="28"/>
        </w:rPr>
        <w:t>части</w:t>
      </w:r>
      <w:r>
        <w:rPr>
          <w:sz w:val="28"/>
          <w:szCs w:val="28"/>
        </w:rPr>
        <w:t>е</w:t>
      </w:r>
      <w:r w:rsidRPr="00B506DE">
        <w:rPr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олимпиаде профессионального мастерства осуществляется </w:t>
      </w:r>
      <w:r w:rsidRPr="00B506DE">
        <w:rPr>
          <w:sz w:val="28"/>
          <w:szCs w:val="28"/>
        </w:rPr>
        <w:t>посредством подачи заявки организатору по форме, установленной организатором</w:t>
      </w:r>
      <w:r>
        <w:rPr>
          <w:sz w:val="28"/>
          <w:szCs w:val="28"/>
        </w:rPr>
        <w:t xml:space="preserve"> (Приложение 1)</w:t>
      </w:r>
      <w:r w:rsidRPr="00B506DE">
        <w:rPr>
          <w:sz w:val="28"/>
          <w:szCs w:val="28"/>
        </w:rPr>
        <w:t xml:space="preserve">, не позднее </w:t>
      </w:r>
      <w:r>
        <w:rPr>
          <w:sz w:val="28"/>
          <w:szCs w:val="28"/>
        </w:rPr>
        <w:t>10</w:t>
      </w:r>
      <w:r w:rsidRPr="00B506DE">
        <w:rPr>
          <w:sz w:val="28"/>
          <w:szCs w:val="28"/>
        </w:rPr>
        <w:t xml:space="preserve"> дней до начала проведения </w:t>
      </w:r>
      <w:r>
        <w:rPr>
          <w:sz w:val="28"/>
          <w:szCs w:val="28"/>
        </w:rPr>
        <w:t>олимпиады профессионального мастерства</w:t>
      </w:r>
      <w:r w:rsidRPr="00B506DE">
        <w:rPr>
          <w:sz w:val="28"/>
          <w:szCs w:val="28"/>
        </w:rPr>
        <w:t>.</w:t>
      </w:r>
    </w:p>
    <w:p w:rsidR="006A3F96" w:rsidRPr="00B506DE" w:rsidRDefault="006A3F96" w:rsidP="00AA52C9">
      <w:pPr>
        <w:numPr>
          <w:ilvl w:val="1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Организатор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вправе устанавливать квоту участников – 2 человека от образовательн</w:t>
      </w:r>
      <w:r>
        <w:rPr>
          <w:color w:val="000000"/>
          <w:sz w:val="28"/>
          <w:szCs w:val="28"/>
        </w:rPr>
        <w:t>ой</w:t>
      </w:r>
      <w:r w:rsidRPr="00B506DE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B506DE">
        <w:rPr>
          <w:color w:val="000000"/>
          <w:sz w:val="28"/>
          <w:szCs w:val="28"/>
        </w:rPr>
        <w:t>.</w:t>
      </w:r>
    </w:p>
    <w:p w:rsidR="006A3F96" w:rsidRPr="00B506DE" w:rsidRDefault="006A3F96" w:rsidP="00AA52C9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>У</w:t>
      </w:r>
      <w:r w:rsidRPr="00B506DE">
        <w:rPr>
          <w:sz w:val="28"/>
          <w:szCs w:val="28"/>
        </w:rPr>
        <w:t>частие в каждом этапе</w:t>
      </w:r>
      <w:r w:rsidRPr="00B506DE">
        <w:rPr>
          <w:color w:val="000000"/>
          <w:sz w:val="28"/>
          <w:szCs w:val="28"/>
        </w:rPr>
        <w:t xml:space="preserve"> осуществляется на добровольной основе.</w:t>
      </w:r>
    </w:p>
    <w:p w:rsidR="006A3F96" w:rsidRPr="00B506DE" w:rsidRDefault="006A3F96" w:rsidP="00AA52C9">
      <w:pPr>
        <w:pStyle w:val="ListParagraph"/>
        <w:numPr>
          <w:ilvl w:val="1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Студент участвует в олимпиад</w:t>
      </w:r>
      <w:r>
        <w:rPr>
          <w:color w:val="000000"/>
          <w:sz w:val="28"/>
          <w:szCs w:val="28"/>
        </w:rPr>
        <w:t>е</w:t>
      </w:r>
      <w:r w:rsidRPr="00B506DE">
        <w:rPr>
          <w:color w:val="000000"/>
          <w:sz w:val="28"/>
          <w:szCs w:val="28"/>
        </w:rPr>
        <w:t xml:space="preserve"> профессионального мастерства добровольно.</w:t>
      </w:r>
    </w:p>
    <w:p w:rsidR="006A3F96" w:rsidRPr="00B506DE" w:rsidRDefault="006A3F96" w:rsidP="00AA52C9">
      <w:pPr>
        <w:pStyle w:val="ListParagraph"/>
        <w:numPr>
          <w:ilvl w:val="1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Участник должен иметь при себе: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студенческий билет;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документ, удостоверяющий личность;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6A3F96" w:rsidRPr="00B506DE" w:rsidRDefault="006A3F96" w:rsidP="003E24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полис ОМС.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4.10. Участник должен иметь при себе спецодежду (при необходимости). Наличие на спецодежде символики образовательной организации не допускается.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</w:p>
    <w:p w:rsidR="006A3F96" w:rsidRPr="006A7851" w:rsidRDefault="006A3F96" w:rsidP="006A7851">
      <w:pPr>
        <w:jc w:val="center"/>
        <w:rPr>
          <w:sz w:val="28"/>
          <w:szCs w:val="28"/>
        </w:rPr>
      </w:pPr>
      <w:r w:rsidRPr="006A785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6A7851">
        <w:rPr>
          <w:color w:val="000000"/>
          <w:sz w:val="28"/>
          <w:szCs w:val="28"/>
        </w:rPr>
        <w:t xml:space="preserve">Организационная структура для проведения </w:t>
      </w:r>
      <w:r w:rsidRPr="006A7851">
        <w:rPr>
          <w:sz w:val="28"/>
          <w:szCs w:val="28"/>
        </w:rPr>
        <w:t>регионального этапа Всероссийской олимпиады профессионального мастерства обучающихся</w:t>
      </w:r>
      <w:r w:rsidRPr="006A7851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A3F96" w:rsidRPr="006A7851" w:rsidRDefault="006A3F96" w:rsidP="006A7851">
      <w:pPr>
        <w:keepNext/>
        <w:keepLines/>
        <w:jc w:val="center"/>
        <w:outlineLvl w:val="0"/>
        <w:rPr>
          <w:sz w:val="28"/>
          <w:szCs w:val="28"/>
        </w:rPr>
      </w:pPr>
      <w:r w:rsidRPr="006A7851">
        <w:rPr>
          <w:sz w:val="28"/>
          <w:szCs w:val="28"/>
        </w:rPr>
        <w:t>13.00.00 Электро- и теплоэнергетика</w:t>
      </w:r>
    </w:p>
    <w:p w:rsidR="006A3F96" w:rsidRPr="006A7851" w:rsidRDefault="006A3F96" w:rsidP="006A7851">
      <w:pPr>
        <w:keepNext/>
        <w:keepLines/>
        <w:jc w:val="center"/>
        <w:outlineLvl w:val="0"/>
        <w:rPr>
          <w:color w:val="000000"/>
          <w:sz w:val="28"/>
          <w:szCs w:val="28"/>
        </w:rPr>
      </w:pPr>
    </w:p>
    <w:p w:rsidR="006A3F96" w:rsidRPr="00B506DE" w:rsidRDefault="006A3F96" w:rsidP="00AA52C9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Для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создаются: рабочая г</w:t>
      </w:r>
      <w:r>
        <w:rPr>
          <w:color w:val="000000"/>
          <w:sz w:val="28"/>
          <w:szCs w:val="28"/>
        </w:rPr>
        <w:t>руппа, экспертная группа, жюри.</w:t>
      </w:r>
    </w:p>
    <w:p w:rsidR="006A3F96" w:rsidRPr="00B506DE" w:rsidRDefault="006A3F96" w:rsidP="00AA52C9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Рабочая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</w:r>
    </w:p>
    <w:p w:rsidR="006A3F96" w:rsidRPr="00B506DE" w:rsidRDefault="006A3F96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Рабочая группа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формируется </w:t>
      </w:r>
      <w:r>
        <w:rPr>
          <w:color w:val="000000"/>
          <w:sz w:val="28"/>
          <w:szCs w:val="28"/>
        </w:rPr>
        <w:t>организатором олимпиады</w:t>
      </w:r>
      <w:r w:rsidRPr="00B506DE">
        <w:rPr>
          <w:color w:val="000000"/>
          <w:sz w:val="28"/>
          <w:szCs w:val="28"/>
        </w:rPr>
        <w:t>.</w:t>
      </w:r>
    </w:p>
    <w:p w:rsidR="006A3F96" w:rsidRPr="00B506DE" w:rsidRDefault="006A3F96" w:rsidP="00AA52C9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Экспертная группа разрабатывает задания, методику и критерии оценивания результатов выполнения заданий.</w:t>
      </w:r>
    </w:p>
    <w:p w:rsidR="006A3F96" w:rsidRPr="00B506DE" w:rsidRDefault="006A3F96" w:rsidP="00AA52C9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Экспертная группа формируется организатором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6A3F96" w:rsidRPr="00B506DE" w:rsidRDefault="006A3F96" w:rsidP="00AA52C9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Жюри оценивает результаты выполнения заданий участниками олимпиады и на основе проведенной оценки определяет победителя и призёров олимпиады. </w:t>
      </w:r>
    </w:p>
    <w:p w:rsidR="006A3F96" w:rsidRPr="00B506DE" w:rsidRDefault="006A3F96" w:rsidP="00AA52C9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Жюри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включает в себя не менее 5 членов из числа: </w:t>
      </w:r>
    </w:p>
    <w:p w:rsidR="006A3F96" w:rsidRPr="00B506DE" w:rsidRDefault="006A3F96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6A3F96" w:rsidRPr="0000702C" w:rsidRDefault="006A3F96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</w:r>
    </w:p>
    <w:p w:rsidR="006A3F96" w:rsidRDefault="006A3F96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членов экспертной группы.</w:t>
      </w:r>
    </w:p>
    <w:p w:rsidR="006A3F96" w:rsidRPr="00B506DE" w:rsidRDefault="006A3F96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A3F96" w:rsidRPr="00426D95" w:rsidRDefault="006A3F96" w:rsidP="006A7851">
      <w:pPr>
        <w:jc w:val="center"/>
        <w:rPr>
          <w:sz w:val="28"/>
          <w:szCs w:val="28"/>
        </w:rPr>
      </w:pPr>
      <w:r w:rsidRPr="00426D95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Pr="00426D95">
        <w:rPr>
          <w:sz w:val="28"/>
          <w:szCs w:val="28"/>
        </w:rPr>
        <w:t>Проведение олимпиады регионального этапа Всероссийской олимпиада профессионального мастерства обучающихся</w:t>
      </w:r>
      <w:r w:rsidRPr="00426D95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A3F96" w:rsidRPr="00426D95" w:rsidRDefault="006A3F96" w:rsidP="006A7851">
      <w:pPr>
        <w:keepNext/>
        <w:keepLines/>
        <w:jc w:val="center"/>
        <w:outlineLvl w:val="0"/>
        <w:rPr>
          <w:sz w:val="28"/>
          <w:szCs w:val="28"/>
        </w:rPr>
      </w:pPr>
      <w:r w:rsidRPr="00426D95">
        <w:rPr>
          <w:sz w:val="28"/>
          <w:szCs w:val="28"/>
        </w:rPr>
        <w:t>13.00.00 Электро- и теплоэнергетика</w:t>
      </w:r>
    </w:p>
    <w:p w:rsidR="006A3F96" w:rsidRPr="00426D95" w:rsidRDefault="006A3F96" w:rsidP="00EF25F2">
      <w:pPr>
        <w:keepNext/>
        <w:keepLines/>
        <w:tabs>
          <w:tab w:val="left" w:pos="284"/>
          <w:tab w:val="left" w:pos="1560"/>
        </w:tabs>
        <w:jc w:val="center"/>
        <w:outlineLvl w:val="0"/>
        <w:rPr>
          <w:sz w:val="28"/>
          <w:szCs w:val="28"/>
        </w:rPr>
      </w:pPr>
    </w:p>
    <w:p w:rsidR="006A3F96" w:rsidRPr="00426D95" w:rsidRDefault="006A3F96" w:rsidP="00AA52C9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26D95">
        <w:rPr>
          <w:sz w:val="28"/>
          <w:szCs w:val="28"/>
        </w:rPr>
        <w:t xml:space="preserve">Организатор утверждает порядок организации и проведения олимпиады профессионального мастерства по укрупненной группе специальностей </w:t>
      </w:r>
      <w:r>
        <w:rPr>
          <w:sz w:val="28"/>
          <w:szCs w:val="28"/>
        </w:rPr>
        <w:t xml:space="preserve">СПО </w:t>
      </w:r>
      <w:r w:rsidRPr="00426D95">
        <w:rPr>
          <w:sz w:val="28"/>
          <w:szCs w:val="28"/>
        </w:rPr>
        <w:t>13.00.00 Э</w:t>
      </w:r>
      <w:r>
        <w:rPr>
          <w:sz w:val="28"/>
          <w:szCs w:val="28"/>
        </w:rPr>
        <w:t>лектро</w:t>
      </w:r>
      <w:r w:rsidRPr="00426D95">
        <w:rPr>
          <w:sz w:val="28"/>
          <w:szCs w:val="28"/>
        </w:rPr>
        <w:t xml:space="preserve">- </w:t>
      </w:r>
      <w:r>
        <w:rPr>
          <w:sz w:val="28"/>
          <w:szCs w:val="28"/>
        </w:rPr>
        <w:t>и теплоэнергетика</w:t>
      </w:r>
      <w:r w:rsidRPr="00426D95">
        <w:rPr>
          <w:sz w:val="28"/>
          <w:szCs w:val="28"/>
        </w:rPr>
        <w:t>, раскрывая общую характеристику заданий, технические средства, профессиональное оборудование и прикладные компьютерные программы, которые будут использоваться при проведении олимпиады.</w:t>
      </w:r>
    </w:p>
    <w:p w:rsidR="006A3F96" w:rsidRPr="00B506DE" w:rsidRDefault="006A3F96" w:rsidP="00AA52C9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В целях обеспечения качества проведения </w:t>
      </w:r>
      <w:r w:rsidRPr="00B506DE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профессионального мастерства </w:t>
      </w:r>
      <w:r w:rsidRPr="00B506DE">
        <w:rPr>
          <w:color w:val="000000"/>
          <w:sz w:val="28"/>
          <w:szCs w:val="28"/>
        </w:rPr>
        <w:t xml:space="preserve">организатор может до начала его проведения провести мастер-классы, круглые столы, семинары-практикумы, в соответствии с </w:t>
      </w:r>
      <w:r w:rsidRPr="00B506DE">
        <w:rPr>
          <w:sz w:val="28"/>
          <w:szCs w:val="28"/>
        </w:rPr>
        <w:t>профильным направлением</w:t>
      </w:r>
      <w:r w:rsidRPr="00B506DE">
        <w:rPr>
          <w:color w:val="000000"/>
          <w:sz w:val="28"/>
          <w:szCs w:val="28"/>
        </w:rPr>
        <w:t>.</w:t>
      </w:r>
    </w:p>
    <w:p w:rsidR="006A3F96" w:rsidRPr="00B506DE" w:rsidRDefault="006A3F96" w:rsidP="00AA52C9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Продолжительность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определяется организатором и составляет </w:t>
      </w:r>
      <w:r>
        <w:rPr>
          <w:color w:val="000000"/>
          <w:sz w:val="28"/>
          <w:szCs w:val="28"/>
        </w:rPr>
        <w:t>два календарных дня</w:t>
      </w:r>
      <w:r w:rsidRPr="00B506DE">
        <w:rPr>
          <w:color w:val="000000"/>
          <w:sz w:val="28"/>
          <w:szCs w:val="28"/>
        </w:rPr>
        <w:t>.</w:t>
      </w:r>
    </w:p>
    <w:p w:rsidR="006A3F96" w:rsidRPr="00B506DE" w:rsidRDefault="006A3F96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6A3F96" w:rsidRPr="00B506DE" w:rsidRDefault="006A3F96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марта</w:t>
      </w:r>
      <w:r w:rsidRPr="00C039AC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C039AC">
        <w:rPr>
          <w:color w:val="000000"/>
          <w:sz w:val="28"/>
          <w:szCs w:val="28"/>
        </w:rPr>
        <w:t xml:space="preserve"> года</w:t>
      </w:r>
    </w:p>
    <w:p w:rsidR="006A3F96" w:rsidRPr="00B506DE" w:rsidRDefault="006A3F96" w:rsidP="006F7ABD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7"/>
        <w:gridCol w:w="5746"/>
        <w:gridCol w:w="2594"/>
      </w:tblGrid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9.00-10.00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Регистрация участников регионального этапа Всероссийской олимпиады профессионального мастерства</w:t>
            </w:r>
          </w:p>
        </w:tc>
        <w:tc>
          <w:tcPr>
            <w:tcW w:w="25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ГБПОУ РО «ШРКТЭ им. ак. Степанова П.И.»</w:t>
            </w:r>
          </w:p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3465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B506DE">
              <w:rPr>
                <w:color w:val="000000"/>
                <w:sz w:val="28"/>
                <w:szCs w:val="28"/>
              </w:rPr>
              <w:t xml:space="preserve">  г. Шахты,  Ростовская область, ул. </w:t>
            </w:r>
            <w:r>
              <w:rPr>
                <w:color w:val="000000"/>
                <w:sz w:val="28"/>
                <w:szCs w:val="28"/>
              </w:rPr>
              <w:t>Муранова 1 А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Торжественное открытие регионального этапа Всероссийской олимпиады профессионального мастерства</w:t>
            </w:r>
          </w:p>
        </w:tc>
        <w:tc>
          <w:tcPr>
            <w:tcW w:w="25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Актовый зал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11.00-11.10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Жеребьевка участников </w:t>
            </w:r>
          </w:p>
        </w:tc>
        <w:tc>
          <w:tcPr>
            <w:tcW w:w="25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Актовый зал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11.20-11.30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Инструктаж участников регионального этапа Всероссийской олимпиады профессионального мастерства по технике безопасности и охране труда;</w:t>
            </w:r>
          </w:p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- ознакомление с рабочими местами и техническим оснащением (оборудованием, инструментами)</w:t>
            </w:r>
          </w:p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- ознакомление с условиями дисквалификации участников по решению жюри (при несоблюдении условий регионального этапа Всероссийской олимпиады профессионального мастерства, грубых нарушениях технологии выполнения работ, правил безопасности труда).</w:t>
            </w:r>
          </w:p>
        </w:tc>
        <w:tc>
          <w:tcPr>
            <w:tcW w:w="2594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11.40-13.00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тестовые задания</w:t>
            </w:r>
          </w:p>
        </w:tc>
        <w:tc>
          <w:tcPr>
            <w:tcW w:w="2594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13.00-13.50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Обед </w:t>
            </w:r>
          </w:p>
        </w:tc>
        <w:tc>
          <w:tcPr>
            <w:tcW w:w="25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Столовая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выполнение практического задания с применением  знания иностранного языка</w:t>
            </w:r>
          </w:p>
        </w:tc>
        <w:tc>
          <w:tcPr>
            <w:tcW w:w="2594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15.00-15.40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выполнение профессиональной задачи по подготовке работы производственного подразделения на энергетическом объекте в соответствии с технологическим регламентом</w:t>
            </w:r>
          </w:p>
        </w:tc>
        <w:tc>
          <w:tcPr>
            <w:tcW w:w="2594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6A3F96" w:rsidRPr="00B506DE">
        <w:tc>
          <w:tcPr>
            <w:tcW w:w="1657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15.40-16.10</w:t>
            </w:r>
          </w:p>
        </w:tc>
        <w:tc>
          <w:tcPr>
            <w:tcW w:w="5746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Подведение итогов комплексного задания 1 уровня</w:t>
            </w:r>
          </w:p>
        </w:tc>
        <w:tc>
          <w:tcPr>
            <w:tcW w:w="2594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</w:tbl>
    <w:p w:rsidR="006A3F96" w:rsidRPr="00B506DE" w:rsidRDefault="006A3F96" w:rsidP="006F7ABD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6A3F96" w:rsidRPr="00B506DE" w:rsidRDefault="006A3F96" w:rsidP="006F7ABD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2-й день  -  </w:t>
      </w:r>
      <w:r>
        <w:rPr>
          <w:color w:val="000000"/>
          <w:sz w:val="28"/>
          <w:szCs w:val="28"/>
        </w:rPr>
        <w:t>27 марта</w:t>
      </w:r>
      <w:r w:rsidRPr="00B506D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B506DE">
        <w:rPr>
          <w:color w:val="000000"/>
          <w:sz w:val="28"/>
          <w:szCs w:val="28"/>
        </w:rPr>
        <w:t xml:space="preserve"> года</w:t>
      </w:r>
    </w:p>
    <w:p w:rsidR="006A3F96" w:rsidRPr="00B506DE" w:rsidRDefault="006A3F96" w:rsidP="006F7ABD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6"/>
        <w:gridCol w:w="5556"/>
        <w:gridCol w:w="2609"/>
      </w:tblGrid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59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9.00-10.00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Кофе-брейк</w:t>
            </w:r>
          </w:p>
        </w:tc>
        <w:tc>
          <w:tcPr>
            <w:tcW w:w="2659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ГБПОУ РО «ШРКТЭ им. ак. Степанова П.И.»</w:t>
            </w:r>
          </w:p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10.00- 11.00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Выполнение комплексного задания 2 уровня – выполнение задания с применением знаний и умений в области информационно-коммуникационных технологий </w:t>
            </w:r>
          </w:p>
        </w:tc>
        <w:tc>
          <w:tcPr>
            <w:tcW w:w="2659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11.10-12.10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2 уровня – выполнение задания по охране труда и электробезопасности (1 подгруппа)</w:t>
            </w:r>
          </w:p>
        </w:tc>
        <w:tc>
          <w:tcPr>
            <w:tcW w:w="2659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11.10-12.10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2 уровня – выполнение задания по наладке и проверке работы электрического оборудования с учетом профиля специальности (2 подгруппа)</w:t>
            </w:r>
          </w:p>
        </w:tc>
        <w:tc>
          <w:tcPr>
            <w:tcW w:w="2659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14, 17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12.20-13.00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659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Столовая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13.10-14.10 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2 уровня – выполнение задания по охране труда и электробезопасности (2 подгруппа)</w:t>
            </w:r>
          </w:p>
        </w:tc>
        <w:tc>
          <w:tcPr>
            <w:tcW w:w="2659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13.10-14.10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2 уровня – выполнение задания по наладке и проверке работы электрического оборудования с учетом профиля специальности (1 подгруппа)</w:t>
            </w:r>
          </w:p>
        </w:tc>
        <w:tc>
          <w:tcPr>
            <w:tcW w:w="2659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14, 17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14.20-15.20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Концерт для участников и сопровождающих лиц</w:t>
            </w:r>
          </w:p>
        </w:tc>
        <w:tc>
          <w:tcPr>
            <w:tcW w:w="2659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Актовый зал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14.20-15.20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Подведение итогов комплексного задания 2 уровня и регионального этапа Всероссийской олимпиады профессионального мастерства</w:t>
            </w:r>
          </w:p>
        </w:tc>
        <w:tc>
          <w:tcPr>
            <w:tcW w:w="2659" w:type="dxa"/>
          </w:tcPr>
          <w:p w:rsidR="006A3F96" w:rsidRPr="00B506DE" w:rsidRDefault="006A3F96" w:rsidP="00CB348D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6A3F96" w:rsidRPr="00B506DE">
        <w:tc>
          <w:tcPr>
            <w:tcW w:w="1962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15.30-16.00</w:t>
            </w:r>
          </w:p>
        </w:tc>
        <w:tc>
          <w:tcPr>
            <w:tcW w:w="5694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Торжественное закрытие регионального этапа Всероссийской олимпиады профессионального мастерства</w:t>
            </w:r>
          </w:p>
        </w:tc>
        <w:tc>
          <w:tcPr>
            <w:tcW w:w="2659" w:type="dxa"/>
          </w:tcPr>
          <w:p w:rsidR="006A3F96" w:rsidRPr="00B506DE" w:rsidRDefault="006A3F96" w:rsidP="00B86DCE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Актовый зал</w:t>
            </w:r>
          </w:p>
        </w:tc>
      </w:tr>
    </w:tbl>
    <w:p w:rsidR="006A3F96" w:rsidRPr="00B506DE" w:rsidRDefault="006A3F96" w:rsidP="006F7ABD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6A3F96" w:rsidRPr="00426D95" w:rsidRDefault="006A3F96" w:rsidP="00426D95">
      <w:pPr>
        <w:ind w:firstLine="709"/>
        <w:jc w:val="both"/>
        <w:rPr>
          <w:color w:val="FF0000"/>
          <w:sz w:val="28"/>
          <w:szCs w:val="28"/>
        </w:rPr>
      </w:pPr>
    </w:p>
    <w:p w:rsidR="006A3F96" w:rsidRPr="00B506DE" w:rsidRDefault="006A3F96" w:rsidP="00AA52C9">
      <w:pPr>
        <w:pStyle w:val="ListParagraph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</w:r>
    </w:p>
    <w:p w:rsidR="006A3F96" w:rsidRPr="00B506DE" w:rsidRDefault="006A3F96" w:rsidP="000140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06DE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3</w:t>
      </w:r>
      <w:r w:rsidRPr="00B506DE">
        <w:rPr>
          <w:sz w:val="28"/>
          <w:szCs w:val="28"/>
        </w:rPr>
        <w:t xml:space="preserve"> дней после проведения олимпиады сводную ведомость оценок участников, фото</w:t>
      </w:r>
      <w:r>
        <w:rPr>
          <w:sz w:val="28"/>
          <w:szCs w:val="28"/>
        </w:rPr>
        <w:t>отчет.</w:t>
      </w:r>
    </w:p>
    <w:p w:rsidR="006A3F96" w:rsidRPr="00B506DE" w:rsidRDefault="006A3F96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 xml:space="preserve">не позднее </w:t>
      </w:r>
      <w:r>
        <w:rPr>
          <w:color w:val="000000"/>
          <w:sz w:val="28"/>
          <w:szCs w:val="28"/>
        </w:rPr>
        <w:t>3</w:t>
      </w:r>
      <w:r w:rsidRPr="00B506DE">
        <w:rPr>
          <w:color w:val="000000"/>
          <w:sz w:val="28"/>
          <w:szCs w:val="28"/>
        </w:rPr>
        <w:t xml:space="preserve"> дней после проведения – сводную ведомость оценок участников.</w:t>
      </w:r>
    </w:p>
    <w:p w:rsidR="006A3F96" w:rsidRPr="00B506DE" w:rsidRDefault="006A3F96" w:rsidP="00AA52C9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Участники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прибывают к месту проведения с сопровождающими лицами, которые несут ответственность за поведение и безопасность участников в пути следования и в период его проведения. </w:t>
      </w:r>
    </w:p>
    <w:p w:rsidR="006A3F96" w:rsidRPr="00B506DE" w:rsidRDefault="006A3F96" w:rsidP="00AA52C9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В день начала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проводится шифровка и жеребьевка участников, а также организационно-ознакомительные мероприятия, включающие в себя: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инструктаж по технике безопасности и охране труда;</w:t>
      </w:r>
    </w:p>
    <w:p w:rsidR="006A3F96" w:rsidRPr="00B506DE" w:rsidRDefault="006A3F96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>ознакомление с рабочими местами и техническим оснащением (оборудованием, инструментами и т.п.);</w:t>
      </w:r>
    </w:p>
    <w:p w:rsidR="006A3F96" w:rsidRPr="00B506DE" w:rsidRDefault="006A3F96" w:rsidP="00014036">
      <w:pPr>
        <w:tabs>
          <w:tab w:val="left" w:pos="10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06DE">
        <w:rPr>
          <w:color w:val="000000"/>
          <w:sz w:val="28"/>
          <w:szCs w:val="28"/>
        </w:rPr>
        <w:t xml:space="preserve">ознакомление с </w:t>
      </w:r>
      <w:r w:rsidRPr="00B506DE">
        <w:rPr>
          <w:sz w:val="28"/>
          <w:szCs w:val="28"/>
        </w:rPr>
        <w:t xml:space="preserve">правилами организации и проведения </w:t>
      </w:r>
      <w:r>
        <w:rPr>
          <w:color w:val="000000"/>
          <w:sz w:val="28"/>
          <w:szCs w:val="28"/>
        </w:rPr>
        <w:t>олимпиады профессионального мастерства</w:t>
      </w:r>
      <w:r w:rsidRPr="00B506DE">
        <w:rPr>
          <w:color w:val="000000"/>
          <w:sz w:val="28"/>
          <w:szCs w:val="28"/>
        </w:rPr>
        <w:t>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2"/>
        </w:numPr>
        <w:tabs>
          <w:tab w:val="left" w:pos="12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Организатор обязан обеспечить безопасность проведения мероприятий: охрану общественного порядка, дежурство медицинского персонала, пожарной службы и других необходимых служб.</w:t>
      </w:r>
    </w:p>
    <w:p w:rsidR="006A3F96" w:rsidRPr="00B506DE" w:rsidRDefault="006A3F96" w:rsidP="00AA52C9">
      <w:pPr>
        <w:widowControl w:val="0"/>
        <w:numPr>
          <w:ilvl w:val="0"/>
          <w:numId w:val="8"/>
        </w:numPr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Организатор обеспечивает контроль соблюдения участниками норм и правил техники безопасности и охраны труда.</w:t>
      </w:r>
    </w:p>
    <w:p w:rsidR="006A3F96" w:rsidRPr="00B506DE" w:rsidRDefault="006A3F96" w:rsidP="00AA52C9">
      <w:pPr>
        <w:widowControl w:val="0"/>
        <w:numPr>
          <w:ilvl w:val="0"/>
          <w:numId w:val="8"/>
        </w:numPr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В случае нарушения правил организации и проведения </w:t>
      </w:r>
      <w:r>
        <w:rPr>
          <w:color w:val="000000"/>
          <w:sz w:val="28"/>
          <w:szCs w:val="28"/>
        </w:rPr>
        <w:t>олимпиады профессионального мастерства</w:t>
      </w:r>
      <w:r w:rsidRPr="00B506DE">
        <w:rPr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9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Результаты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sz w:val="28"/>
          <w:szCs w:val="28"/>
        </w:rPr>
        <w:t>оформляются актом.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9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Результаты выполнения профессионального комплексного задания олимпиады по профильным направлениям оцениваются жюри.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9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Каждый член жюри заполняет ведомости оценок выполнения профессионального комплексного задания. На основе указанных ведомостей формируется сводная ведомость, в которую заносятся итоговые оценки.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9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В течение двух часов после объявления результатов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sz w:val="28"/>
          <w:szCs w:val="28"/>
        </w:rPr>
        <w:t>участник может подать апелляцию.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9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 итогам олимпиады составляется протокол жюри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</w:t>
      </w:r>
      <w:r>
        <w:rPr>
          <w:color w:val="000000"/>
          <w:sz w:val="28"/>
          <w:szCs w:val="28"/>
        </w:rPr>
        <w:t>олимпиады профессионального мастерства</w:t>
      </w:r>
      <w:r w:rsidRPr="00B506DE">
        <w:rPr>
          <w:sz w:val="28"/>
          <w:szCs w:val="28"/>
        </w:rPr>
        <w:t>, и заверяется печатью указанной организации.</w:t>
      </w:r>
    </w:p>
    <w:p w:rsidR="006A3F96" w:rsidRPr="00B506DE" w:rsidRDefault="006A3F96" w:rsidP="00AA52C9">
      <w:pPr>
        <w:pStyle w:val="ListParagraph"/>
        <w:widowControl w:val="0"/>
        <w:numPr>
          <w:ilvl w:val="1"/>
          <w:numId w:val="9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Результаты проведения олимпиады по профильному направлению оформляются актом.</w:t>
      </w:r>
    </w:p>
    <w:p w:rsidR="006A3F96" w:rsidRPr="00B506DE" w:rsidRDefault="006A3F96" w:rsidP="005D0450">
      <w:pPr>
        <w:pStyle w:val="ListParagraph"/>
        <w:widowControl w:val="0"/>
        <w:tabs>
          <w:tab w:val="left" w:pos="124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A3F96" w:rsidRPr="002010CD" w:rsidRDefault="006A3F96" w:rsidP="001517B3">
      <w:pPr>
        <w:jc w:val="center"/>
        <w:rPr>
          <w:color w:val="000000"/>
          <w:sz w:val="28"/>
          <w:szCs w:val="28"/>
        </w:rPr>
      </w:pPr>
      <w:bookmarkStart w:id="2" w:name="bookmark7"/>
      <w:r>
        <w:rPr>
          <w:color w:val="000000"/>
          <w:sz w:val="28"/>
          <w:szCs w:val="28"/>
        </w:rPr>
        <w:t xml:space="preserve">7 </w:t>
      </w:r>
      <w:r w:rsidRPr="00B506DE">
        <w:rPr>
          <w:color w:val="000000"/>
          <w:sz w:val="28"/>
          <w:szCs w:val="28"/>
        </w:rPr>
        <w:t xml:space="preserve">Оценивание результатов выполнения заданий, определение результатов </w:t>
      </w:r>
      <w:r w:rsidRPr="001517B3">
        <w:rPr>
          <w:sz w:val="28"/>
          <w:szCs w:val="28"/>
        </w:rPr>
        <w:t>регионального этапа Всероссийской олимпиада профессионального мастерства обучающихся по специальностям среднего профессионального образования 13.00.00 Электро- и теплоэнергетика</w:t>
      </w:r>
      <w:r w:rsidRPr="002010CD">
        <w:rPr>
          <w:color w:val="000000"/>
          <w:sz w:val="28"/>
          <w:szCs w:val="28"/>
        </w:rPr>
        <w:t>, награждение призёров и победителей</w:t>
      </w:r>
    </w:p>
    <w:p w:rsidR="006A3F96" w:rsidRPr="00B506DE" w:rsidRDefault="006A3F96" w:rsidP="005D0450">
      <w:pPr>
        <w:keepNext/>
        <w:tabs>
          <w:tab w:val="left" w:pos="0"/>
        </w:tabs>
        <w:rPr>
          <w:color w:val="000000"/>
          <w:sz w:val="28"/>
          <w:szCs w:val="28"/>
        </w:rPr>
      </w:pPr>
    </w:p>
    <w:p w:rsidR="006A3F96" w:rsidRPr="00B506DE" w:rsidRDefault="006A3F96" w:rsidP="00AA52C9">
      <w:pPr>
        <w:pStyle w:val="ListParagraph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Результаты выполнения заданий оцениваются:</w:t>
      </w:r>
    </w:p>
    <w:p w:rsidR="006A3F96" w:rsidRPr="006F7ABD" w:rsidRDefault="006A3F96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BD">
        <w:rPr>
          <w:sz w:val="28"/>
          <w:szCs w:val="28"/>
        </w:rPr>
        <w:t>Комплексное задание I у</w:t>
      </w:r>
      <w:bookmarkStart w:id="3" w:name="_GoBack"/>
      <w:bookmarkEnd w:id="3"/>
      <w:r w:rsidRPr="006F7ABD">
        <w:rPr>
          <w:sz w:val="28"/>
          <w:szCs w:val="28"/>
        </w:rPr>
        <w:t>ровня - по 30-балльной шкале (тестовое задание - 10 баллов, практическая задача - 20 баллов);</w:t>
      </w:r>
    </w:p>
    <w:p w:rsidR="006A3F96" w:rsidRPr="006F7ABD" w:rsidRDefault="006A3F96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BD">
        <w:rPr>
          <w:sz w:val="28"/>
          <w:szCs w:val="28"/>
        </w:rPr>
        <w:t>Комплексное задание II уровня - по 70-балльной шкале (общая часть задания - 35 баллов, вариативная часть задания - 35 баллов).</w:t>
      </w:r>
    </w:p>
    <w:p w:rsidR="006A3F96" w:rsidRPr="006F7ABD" w:rsidRDefault="006A3F96" w:rsidP="009810F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BD">
        <w:rPr>
          <w:sz w:val="28"/>
          <w:szCs w:val="28"/>
        </w:rPr>
        <w:t>Сумма баллов за выполнение профессионального комплексного задания (далее - суммарный балл) составляет не более 100. Сумма баллов за выполнение заданий (далее – суммарный балл) составляет не более 100.</w:t>
      </w:r>
    </w:p>
    <w:p w:rsidR="006A3F96" w:rsidRPr="00B506DE" w:rsidRDefault="006A3F96" w:rsidP="001870DB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Pr="00B506DE">
        <w:rPr>
          <w:color w:val="000000"/>
          <w:sz w:val="28"/>
          <w:szCs w:val="28"/>
          <w:lang w:eastAsia="en-US"/>
        </w:rPr>
        <w:t>комплексного задания II уровня.</w:t>
      </w:r>
    </w:p>
    <w:p w:rsidR="006A3F96" w:rsidRPr="00B506DE" w:rsidRDefault="006A3F96" w:rsidP="001870DB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Окончательные результаты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6A3F96" w:rsidRPr="00B506DE" w:rsidRDefault="006A3F96" w:rsidP="00AA52C9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6A3F96" w:rsidRPr="00B506DE" w:rsidRDefault="006A3F96" w:rsidP="00AA52C9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</w:t>
      </w:r>
      <w:r>
        <w:rPr>
          <w:sz w:val="28"/>
          <w:szCs w:val="28"/>
        </w:rPr>
        <w:t>зеру, имеющему третий результат</w:t>
      </w:r>
      <w:r w:rsidRPr="00B506DE">
        <w:rPr>
          <w:sz w:val="28"/>
          <w:szCs w:val="28"/>
        </w:rPr>
        <w:t xml:space="preserve"> - третье место.</w:t>
      </w:r>
    </w:p>
    <w:p w:rsidR="006A3F96" w:rsidRPr="00B506DE" w:rsidRDefault="006A3F96" w:rsidP="00AA52C9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6A3F96" w:rsidRDefault="006A3F96" w:rsidP="00AA52C9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</w:t>
      </w:r>
    </w:p>
    <w:p w:rsidR="006A3F96" w:rsidRDefault="006A3F96" w:rsidP="00F23C9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3F96" w:rsidRDefault="006A3F96" w:rsidP="006F7ABD">
      <w:pPr>
        <w:numPr>
          <w:ilvl w:val="0"/>
          <w:numId w:val="12"/>
        </w:numPr>
        <w:tabs>
          <w:tab w:val="left" w:pos="426"/>
        </w:tabs>
        <w:jc w:val="center"/>
        <w:rPr>
          <w:sz w:val="28"/>
          <w:szCs w:val="28"/>
        </w:rPr>
      </w:pPr>
      <w:r w:rsidRPr="00BB17B0">
        <w:rPr>
          <w:color w:val="000000"/>
          <w:sz w:val="28"/>
          <w:szCs w:val="28"/>
        </w:rPr>
        <w:t xml:space="preserve">Финансовое обеспечение проведения </w:t>
      </w:r>
      <w:r w:rsidRPr="00BB17B0">
        <w:rPr>
          <w:sz w:val="28"/>
          <w:szCs w:val="28"/>
        </w:rPr>
        <w:t>номинаций</w:t>
      </w:r>
      <w:r>
        <w:rPr>
          <w:sz w:val="28"/>
          <w:szCs w:val="28"/>
        </w:rPr>
        <w:t xml:space="preserve"> </w:t>
      </w:r>
      <w:r w:rsidRPr="00BB17B0">
        <w:rPr>
          <w:sz w:val="28"/>
          <w:szCs w:val="28"/>
        </w:rPr>
        <w:t>олимпиады</w:t>
      </w:r>
    </w:p>
    <w:p w:rsidR="006A3F96" w:rsidRDefault="006A3F96" w:rsidP="00B14065">
      <w:pPr>
        <w:tabs>
          <w:tab w:val="left" w:pos="426"/>
        </w:tabs>
        <w:jc w:val="center"/>
        <w:rPr>
          <w:sz w:val="28"/>
          <w:szCs w:val="28"/>
        </w:rPr>
      </w:pPr>
    </w:p>
    <w:p w:rsidR="006A3F96" w:rsidRDefault="006A3F96" w:rsidP="006F7A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>
        <w:rPr>
          <w:sz w:val="28"/>
          <w:szCs w:val="28"/>
        </w:rPr>
        <w:tab/>
      </w:r>
      <w:bookmarkEnd w:id="2"/>
      <w:r w:rsidRPr="00F1186B">
        <w:rPr>
          <w:sz w:val="28"/>
          <w:szCs w:val="28"/>
        </w:rPr>
        <w:t xml:space="preserve">Финансовое обеспечение проведения </w:t>
      </w:r>
      <w:r w:rsidRPr="00F1186B">
        <w:rPr>
          <w:color w:val="000000"/>
          <w:sz w:val="28"/>
          <w:szCs w:val="28"/>
        </w:rPr>
        <w:t xml:space="preserve">Областной олимпиады и Регионального </w:t>
      </w:r>
      <w:r w:rsidRPr="00F1186B">
        <w:rPr>
          <w:sz w:val="28"/>
          <w:szCs w:val="28"/>
        </w:rPr>
        <w:t>этапа осуществляется за счет:</w:t>
      </w:r>
    </w:p>
    <w:p w:rsidR="006A3F96" w:rsidRPr="00F1186B" w:rsidRDefault="006A3F96" w:rsidP="006F7A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областного бюджета, направляемых на приобретение призов и дипломов, в соответствии со сметой, утверждаемой приказом минобразования Ростовской области;</w:t>
      </w:r>
    </w:p>
    <w:p w:rsidR="006A3F96" w:rsidRPr="00F1186B" w:rsidRDefault="006A3F96" w:rsidP="006F7AB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 xml:space="preserve">организационных взносов профессиональных образовательных учреждений, студенты которых являются участниками этапа олимпиады </w:t>
      </w:r>
      <w:r>
        <w:rPr>
          <w:sz w:val="28"/>
          <w:szCs w:val="28"/>
        </w:rPr>
        <w:t>в размере 2500 руб. на команду (2 участника и один сопровождающий).</w:t>
      </w:r>
    </w:p>
    <w:p w:rsidR="006A3F96" w:rsidRPr="00F1186B" w:rsidRDefault="006A3F96" w:rsidP="00AA52C9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>Величина организационного взноса устанавливается организатором.</w:t>
      </w:r>
    </w:p>
    <w:p w:rsidR="006A3F96" w:rsidRDefault="006A3F96">
      <w:pPr>
        <w:rPr>
          <w:sz w:val="28"/>
          <w:szCs w:val="28"/>
        </w:rPr>
      </w:pPr>
    </w:p>
    <w:p w:rsidR="006A3F96" w:rsidRDefault="006A3F96">
      <w:pPr>
        <w:rPr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A3F96" w:rsidRPr="006F69AB" w:rsidRDefault="006A3F96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  <w:r w:rsidRPr="006F69AB">
        <w:rPr>
          <w:caps/>
          <w:color w:val="000000"/>
          <w:sz w:val="28"/>
          <w:szCs w:val="28"/>
        </w:rPr>
        <w:t xml:space="preserve">Приложение </w:t>
      </w:r>
      <w:r>
        <w:rPr>
          <w:caps/>
          <w:color w:val="000000"/>
          <w:sz w:val="28"/>
          <w:szCs w:val="28"/>
        </w:rPr>
        <w:t>1</w:t>
      </w:r>
    </w:p>
    <w:p w:rsidR="006A3F96" w:rsidRDefault="006A3F96" w:rsidP="002A24DA">
      <w:pPr>
        <w:shd w:val="clear" w:color="auto" w:fill="FFFFFF"/>
        <w:ind w:left="-709" w:firstLine="709"/>
        <w:jc w:val="both"/>
        <w:rPr>
          <w:sz w:val="28"/>
          <w:szCs w:val="28"/>
        </w:rPr>
      </w:pPr>
    </w:p>
    <w:p w:rsidR="006A3F96" w:rsidRPr="00037413" w:rsidRDefault="006A3F96" w:rsidP="002A24DA">
      <w:pPr>
        <w:ind w:left="-709"/>
        <w:jc w:val="center"/>
        <w:rPr>
          <w:color w:val="000000"/>
          <w:sz w:val="28"/>
          <w:szCs w:val="28"/>
        </w:rPr>
      </w:pPr>
      <w:r w:rsidRPr="00037413">
        <w:rPr>
          <w:color w:val="000000"/>
          <w:sz w:val="28"/>
          <w:szCs w:val="28"/>
        </w:rPr>
        <w:t>ЗАЯВКА</w:t>
      </w:r>
    </w:p>
    <w:p w:rsidR="006A3F96" w:rsidRDefault="006A3F96" w:rsidP="006A7095">
      <w:pPr>
        <w:ind w:left="-567"/>
        <w:jc w:val="center"/>
        <w:rPr>
          <w:color w:val="000000"/>
          <w:sz w:val="28"/>
          <w:szCs w:val="28"/>
        </w:rPr>
      </w:pPr>
      <w:r w:rsidRPr="00037413">
        <w:rPr>
          <w:color w:val="000000"/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региональном </w:t>
      </w:r>
      <w:r w:rsidRPr="006A7095">
        <w:rPr>
          <w:sz w:val="28"/>
          <w:szCs w:val="28"/>
        </w:rPr>
        <w:t>этап</w:t>
      </w:r>
      <w:r>
        <w:rPr>
          <w:sz w:val="28"/>
          <w:szCs w:val="28"/>
        </w:rPr>
        <w:t xml:space="preserve">е </w:t>
      </w:r>
      <w:r w:rsidRPr="006A7095">
        <w:rPr>
          <w:sz w:val="28"/>
          <w:szCs w:val="28"/>
        </w:rPr>
        <w:t>Всероссийской олимпиады профессионального мастерства обучающихся</w:t>
      </w:r>
      <w:r>
        <w:rPr>
          <w:sz w:val="28"/>
          <w:szCs w:val="28"/>
        </w:rPr>
        <w:t xml:space="preserve"> </w:t>
      </w:r>
      <w:r w:rsidRPr="006A7095">
        <w:rPr>
          <w:sz w:val="28"/>
          <w:szCs w:val="28"/>
        </w:rPr>
        <w:t xml:space="preserve">по специальностям среднего профессионального образования </w:t>
      </w:r>
      <w:r w:rsidRPr="00037413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8</w:t>
      </w:r>
      <w:r w:rsidRPr="00037413">
        <w:rPr>
          <w:color w:val="000000"/>
          <w:sz w:val="28"/>
          <w:szCs w:val="28"/>
        </w:rPr>
        <w:t xml:space="preserve"> году</w:t>
      </w:r>
    </w:p>
    <w:p w:rsidR="006A3F96" w:rsidRDefault="006A3F96" w:rsidP="00935B0E">
      <w:pPr>
        <w:ind w:left="-567"/>
        <w:jc w:val="center"/>
        <w:rPr>
          <w:color w:val="000000"/>
          <w:sz w:val="28"/>
          <w:szCs w:val="28"/>
        </w:rPr>
      </w:pPr>
    </w:p>
    <w:p w:rsidR="006A3F96" w:rsidRPr="00935B0E" w:rsidRDefault="006A3F96" w:rsidP="00935B0E">
      <w:pPr>
        <w:ind w:left="-567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(наименование УГС СПО, специальностей СПО)</w:t>
      </w:r>
    </w:p>
    <w:p w:rsidR="006A3F96" w:rsidRDefault="006A3F96" w:rsidP="006A7095">
      <w:pPr>
        <w:ind w:left="-567"/>
        <w:jc w:val="center"/>
        <w:rPr>
          <w:color w:val="000000"/>
          <w:sz w:val="28"/>
          <w:szCs w:val="28"/>
        </w:rPr>
      </w:pPr>
    </w:p>
    <w:p w:rsidR="006A3F96" w:rsidRPr="00037413" w:rsidRDefault="006A3F96" w:rsidP="006A7095">
      <w:pPr>
        <w:ind w:left="-567"/>
        <w:jc w:val="center"/>
        <w:rPr>
          <w:color w:val="000000"/>
          <w:sz w:val="28"/>
          <w:szCs w:val="28"/>
        </w:rPr>
      </w:pPr>
    </w:p>
    <w:p w:rsidR="006A3F96" w:rsidRDefault="006A3F96" w:rsidP="00D50B72">
      <w:pPr>
        <w:jc w:val="both"/>
        <w:rPr>
          <w:color w:val="000000"/>
          <w:sz w:val="28"/>
          <w:szCs w:val="28"/>
        </w:rPr>
      </w:pPr>
      <w:r w:rsidRPr="00037413">
        <w:rPr>
          <w:color w:val="000000"/>
          <w:sz w:val="28"/>
          <w:szCs w:val="28"/>
        </w:rPr>
        <w:t xml:space="preserve">Профиль </w:t>
      </w:r>
      <w:r w:rsidRPr="00037413">
        <w:rPr>
          <w:sz w:val="28"/>
          <w:szCs w:val="28"/>
        </w:rPr>
        <w:t>номинации</w:t>
      </w:r>
      <w:r>
        <w:rPr>
          <w:sz w:val="28"/>
          <w:szCs w:val="28"/>
        </w:rPr>
        <w:t xml:space="preserve"> </w:t>
      </w:r>
      <w:r w:rsidRPr="00655469">
        <w:rPr>
          <w:rStyle w:val="FontStyle11"/>
          <w:b w:val="0"/>
          <w:bCs w:val="0"/>
          <w:sz w:val="28"/>
          <w:szCs w:val="28"/>
        </w:rPr>
        <w:t>13.00.00 – ЭЛЕКТРО - И ТЕПЛОЭНЕРГЕТИКА</w:t>
      </w:r>
    </w:p>
    <w:p w:rsidR="006A3F96" w:rsidRPr="00037413" w:rsidRDefault="006A3F96" w:rsidP="002A24DA">
      <w:pPr>
        <w:ind w:left="-709" w:firstLine="709"/>
        <w:rPr>
          <w:color w:val="000000"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985"/>
        <w:gridCol w:w="1985"/>
        <w:gridCol w:w="2126"/>
        <w:gridCol w:w="1418"/>
        <w:gridCol w:w="1808"/>
      </w:tblGrid>
      <w:tr w:rsidR="006A3F96" w:rsidRPr="00E64BDA">
        <w:tc>
          <w:tcPr>
            <w:tcW w:w="992" w:type="dxa"/>
            <w:vAlign w:val="center"/>
          </w:tcPr>
          <w:p w:rsidR="006A3F96" w:rsidRPr="00E64BDA" w:rsidRDefault="006A3F96" w:rsidP="002A24DA">
            <w:pPr>
              <w:shd w:val="clear" w:color="auto" w:fill="FFFFFF"/>
              <w:ind w:left="-377" w:right="34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     № п/п</w:t>
            </w:r>
          </w:p>
        </w:tc>
        <w:tc>
          <w:tcPr>
            <w:tcW w:w="1985" w:type="dxa"/>
            <w:vAlign w:val="center"/>
          </w:tcPr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Фамилия, </w:t>
            </w:r>
          </w:p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имя, отчество </w:t>
            </w:r>
          </w:p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участника, </w:t>
            </w:r>
          </w:p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дата </w:t>
            </w:r>
          </w:p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</w:tcPr>
          <w:p w:rsidR="006A3F96" w:rsidRPr="00E64BDA" w:rsidRDefault="006A3F96" w:rsidP="00E8531D">
            <w:pPr>
              <w:shd w:val="clear" w:color="auto" w:fill="FFFFFF"/>
              <w:spacing w:line="240" w:lineRule="atLeast"/>
              <w:ind w:right="-160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Курс обучения, </w:t>
            </w:r>
          </w:p>
          <w:p w:rsidR="006A3F96" w:rsidRPr="00E64BDA" w:rsidRDefault="006A3F96" w:rsidP="00E8531D">
            <w:pPr>
              <w:shd w:val="clear" w:color="auto" w:fill="FFFFFF"/>
              <w:spacing w:line="240" w:lineRule="atLeast"/>
              <w:ind w:right="-160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6A3F96" w:rsidRPr="00E64BDA" w:rsidRDefault="006A3F96" w:rsidP="00E8531D">
            <w:pPr>
              <w:shd w:val="clear" w:color="auto" w:fill="FFFFFF"/>
              <w:spacing w:line="240" w:lineRule="atLeast"/>
              <w:ind w:right="-160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126" w:type="dxa"/>
          </w:tcPr>
          <w:p w:rsidR="006A3F96" w:rsidRPr="00E64BDA" w:rsidRDefault="006A3F96" w:rsidP="00935B0E">
            <w:pPr>
              <w:shd w:val="clear" w:color="auto" w:fill="FFFFFF"/>
              <w:spacing w:line="240" w:lineRule="atLeast"/>
              <w:ind w:right="34"/>
              <w:jc w:val="center"/>
              <w:rPr>
                <w:color w:val="000000"/>
                <w:sz w:val="24"/>
                <w:szCs w:val="24"/>
              </w:rPr>
            </w:pPr>
            <w:r w:rsidRPr="00935B0E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</w:rPr>
              <w:t xml:space="preserve"> и код специальности</w:t>
            </w:r>
          </w:p>
        </w:tc>
        <w:tc>
          <w:tcPr>
            <w:tcW w:w="1418" w:type="dxa"/>
            <w:vAlign w:val="center"/>
          </w:tcPr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Фамилия, </w:t>
            </w:r>
          </w:p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имя, отчество </w:t>
            </w:r>
          </w:p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>сопровождающего</w:t>
            </w:r>
          </w:p>
        </w:tc>
        <w:tc>
          <w:tcPr>
            <w:tcW w:w="1808" w:type="dxa"/>
            <w:vAlign w:val="center"/>
          </w:tcPr>
          <w:p w:rsidR="006A3F96" w:rsidRPr="00E64BDA" w:rsidRDefault="006A3F96" w:rsidP="002A24DA">
            <w:pPr>
              <w:ind w:left="54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>Победитель / призер этапа олимпиады, занятое место</w:t>
            </w:r>
          </w:p>
        </w:tc>
      </w:tr>
      <w:tr w:rsidR="006A3F96" w:rsidRPr="00E64BDA">
        <w:tc>
          <w:tcPr>
            <w:tcW w:w="992" w:type="dxa"/>
            <w:vAlign w:val="center"/>
          </w:tcPr>
          <w:p w:rsidR="006A3F96" w:rsidRPr="00E64BDA" w:rsidRDefault="006A3F96" w:rsidP="006A7095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1985" w:type="dxa"/>
            <w:vAlign w:val="center"/>
          </w:tcPr>
          <w:p w:rsidR="006A3F96" w:rsidRPr="00E64BDA" w:rsidRDefault="006A3F96" w:rsidP="006A7095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1985" w:type="dxa"/>
          </w:tcPr>
          <w:p w:rsidR="006A3F96" w:rsidRPr="00E64BDA" w:rsidRDefault="006A3F96" w:rsidP="00B9647E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126" w:type="dxa"/>
          </w:tcPr>
          <w:p w:rsidR="006A3F96" w:rsidRPr="00E64BDA" w:rsidRDefault="006A3F96" w:rsidP="006A7095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3F96" w:rsidRPr="00E64BDA" w:rsidRDefault="006A3F96" w:rsidP="006A7095">
            <w:pPr>
              <w:shd w:val="clear" w:color="auto" w:fill="FFFFFF"/>
              <w:spacing w:line="240" w:lineRule="atLeast"/>
              <w:ind w:left="-377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vAlign w:val="center"/>
          </w:tcPr>
          <w:p w:rsidR="006A3F96" w:rsidRPr="00E64BDA" w:rsidRDefault="006A3F96" w:rsidP="006A7095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  <w:r w:rsidRPr="00E64BDA">
              <w:rPr>
                <w:color w:val="000000"/>
                <w:sz w:val="24"/>
                <w:szCs w:val="24"/>
              </w:rPr>
              <w:t>5</w:t>
            </w:r>
          </w:p>
        </w:tc>
      </w:tr>
      <w:tr w:rsidR="006A3F96" w:rsidRPr="00E64BDA">
        <w:tc>
          <w:tcPr>
            <w:tcW w:w="992" w:type="dxa"/>
            <w:vAlign w:val="center"/>
          </w:tcPr>
          <w:p w:rsidR="006A3F96" w:rsidRPr="00E64BDA" w:rsidRDefault="006A3F96" w:rsidP="002A24DA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A3F96" w:rsidRPr="00E64BDA" w:rsidRDefault="006A3F96" w:rsidP="002A24DA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3F96" w:rsidRPr="00E64BDA" w:rsidRDefault="006A3F96" w:rsidP="002A24DA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3F96" w:rsidRPr="00E64BDA" w:rsidRDefault="006A3F96" w:rsidP="002A24DA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3F96" w:rsidRPr="00E64BDA" w:rsidRDefault="006A3F96" w:rsidP="002A24DA">
            <w:pPr>
              <w:shd w:val="clear" w:color="auto" w:fill="FFFFFF"/>
              <w:spacing w:line="240" w:lineRule="atLeast"/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6A3F96" w:rsidRPr="00E64BDA" w:rsidRDefault="006A3F96" w:rsidP="002A24DA">
            <w:pPr>
              <w:ind w:left="-37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53"/>
        <w:tblW w:w="10031" w:type="dxa"/>
        <w:tblLayout w:type="fixed"/>
        <w:tblLook w:val="00A0"/>
      </w:tblPr>
      <w:tblGrid>
        <w:gridCol w:w="5495"/>
        <w:gridCol w:w="1559"/>
        <w:gridCol w:w="2977"/>
      </w:tblGrid>
      <w:tr w:rsidR="006A3F96" w:rsidRPr="00037413">
        <w:tc>
          <w:tcPr>
            <w:tcW w:w="5495" w:type="dxa"/>
            <w:vAlign w:val="bottom"/>
          </w:tcPr>
          <w:p w:rsidR="006A3F96" w:rsidRPr="00B8353C" w:rsidRDefault="006A3F96" w:rsidP="006A7095">
            <w:pPr>
              <w:ind w:left="142"/>
              <w:rPr>
                <w:color w:val="000000"/>
                <w:sz w:val="28"/>
                <w:szCs w:val="28"/>
              </w:rPr>
            </w:pPr>
            <w:r w:rsidRPr="00B8353C">
              <w:rPr>
                <w:color w:val="000000"/>
                <w:sz w:val="28"/>
                <w:szCs w:val="28"/>
              </w:rPr>
              <w:t>Директор образовательной организации ___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  <w:r w:rsidRPr="00B8353C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559" w:type="dxa"/>
            <w:vAlign w:val="bottom"/>
          </w:tcPr>
          <w:p w:rsidR="006A3F96" w:rsidRPr="00B8353C" w:rsidRDefault="006A3F96" w:rsidP="006A7095">
            <w:pPr>
              <w:ind w:left="-709"/>
              <w:jc w:val="center"/>
              <w:rPr>
                <w:color w:val="000000"/>
              </w:rPr>
            </w:pPr>
          </w:p>
          <w:p w:rsidR="006A3F96" w:rsidRPr="00B8353C" w:rsidRDefault="006A3F96" w:rsidP="006A7095">
            <w:pPr>
              <w:ind w:left="-709" w:right="-95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__</w:t>
            </w:r>
            <w:r>
              <w:rPr>
                <w:color w:val="000000"/>
              </w:rPr>
              <w:t>_______</w:t>
            </w:r>
            <w:r w:rsidRPr="00B8353C">
              <w:rPr>
                <w:color w:val="000000"/>
              </w:rPr>
              <w:t>____</w:t>
            </w:r>
          </w:p>
        </w:tc>
        <w:tc>
          <w:tcPr>
            <w:tcW w:w="2977" w:type="dxa"/>
            <w:vAlign w:val="bottom"/>
          </w:tcPr>
          <w:p w:rsidR="006A3F96" w:rsidRPr="00B8353C" w:rsidRDefault="006A3F96" w:rsidP="006A7095">
            <w:pPr>
              <w:ind w:left="-709"/>
              <w:jc w:val="center"/>
              <w:rPr>
                <w:color w:val="000000"/>
              </w:rPr>
            </w:pPr>
          </w:p>
          <w:p w:rsidR="006A3F96" w:rsidRPr="00B8353C" w:rsidRDefault="006A3F96" w:rsidP="006A7095">
            <w:pPr>
              <w:ind w:left="-709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______</w:t>
            </w:r>
            <w:r>
              <w:rPr>
                <w:color w:val="000000"/>
              </w:rPr>
              <w:t>_</w:t>
            </w:r>
            <w:r w:rsidRPr="00B8353C">
              <w:rPr>
                <w:color w:val="000000"/>
              </w:rPr>
              <w:t>____________________</w:t>
            </w:r>
          </w:p>
        </w:tc>
      </w:tr>
      <w:tr w:rsidR="006A3F96" w:rsidRPr="00037413">
        <w:tc>
          <w:tcPr>
            <w:tcW w:w="5495" w:type="dxa"/>
          </w:tcPr>
          <w:p w:rsidR="006A3F96" w:rsidRPr="00B8353C" w:rsidRDefault="006A3F96" w:rsidP="006A7095">
            <w:pPr>
              <w:ind w:left="-709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3F96" w:rsidRPr="00B8353C" w:rsidRDefault="006A3F96" w:rsidP="006A7095">
            <w:pPr>
              <w:ind w:left="-709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подпись</w:t>
            </w:r>
          </w:p>
        </w:tc>
        <w:tc>
          <w:tcPr>
            <w:tcW w:w="2977" w:type="dxa"/>
          </w:tcPr>
          <w:p w:rsidR="006A3F96" w:rsidRPr="00B8353C" w:rsidRDefault="006A3F96" w:rsidP="006A7095">
            <w:pPr>
              <w:ind w:left="-709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фамилия, инициалы</w:t>
            </w:r>
          </w:p>
        </w:tc>
      </w:tr>
    </w:tbl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1F3DBD">
      <w:pPr>
        <w:framePr w:w="10456" w:h="6421" w:hRule="exact" w:wrap="none" w:vAnchor="page" w:hAnchor="page" w:x="766" w:y="901"/>
        <w:widowControl w:val="0"/>
        <w:spacing w:line="322" w:lineRule="exact"/>
        <w:jc w:val="center"/>
        <w:rPr>
          <w:color w:val="000000"/>
          <w:sz w:val="28"/>
          <w:szCs w:val="28"/>
        </w:rPr>
      </w:pPr>
    </w:p>
    <w:p w:rsidR="006A3F96" w:rsidRDefault="006A3F96" w:rsidP="001F3DBD">
      <w:pPr>
        <w:framePr w:w="10456" w:h="6421" w:hRule="exact" w:wrap="none" w:vAnchor="page" w:hAnchor="page" w:x="766" w:y="901"/>
        <w:widowControl w:val="0"/>
        <w:spacing w:line="322" w:lineRule="exact"/>
        <w:jc w:val="center"/>
        <w:rPr>
          <w:caps/>
          <w:color w:val="000000"/>
          <w:sz w:val="28"/>
          <w:szCs w:val="28"/>
        </w:rPr>
      </w:pPr>
      <w:r w:rsidRPr="001F3DBD">
        <w:rPr>
          <w:caps/>
          <w:color w:val="000000"/>
          <w:sz w:val="28"/>
          <w:szCs w:val="28"/>
        </w:rPr>
        <w:t>Приложение 2</w:t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spacing w:line="322" w:lineRule="exact"/>
        <w:jc w:val="center"/>
        <w:rPr>
          <w:caps/>
          <w:color w:val="000000"/>
          <w:sz w:val="28"/>
          <w:szCs w:val="28"/>
        </w:rPr>
      </w:pPr>
    </w:p>
    <w:p w:rsidR="006A3F96" w:rsidRPr="00C73EA6" w:rsidRDefault="006A3F96" w:rsidP="001F3DBD">
      <w:pPr>
        <w:framePr w:w="10456" w:h="6421" w:hRule="exact" w:wrap="none" w:vAnchor="page" w:hAnchor="page" w:x="766" w:y="901"/>
        <w:widowControl w:val="0"/>
        <w:spacing w:line="322" w:lineRule="exact"/>
        <w:ind w:right="-35"/>
        <w:jc w:val="center"/>
        <w:rPr>
          <w:color w:val="000000"/>
          <w:sz w:val="28"/>
          <w:szCs w:val="28"/>
        </w:rPr>
      </w:pPr>
      <w:r w:rsidRPr="00C73EA6">
        <w:rPr>
          <w:color w:val="000000"/>
          <w:sz w:val="28"/>
          <w:szCs w:val="28"/>
        </w:rPr>
        <w:t>ВЕДОМОСТЬ</w:t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spacing w:line="322" w:lineRule="exact"/>
        <w:ind w:right="-35"/>
        <w:jc w:val="center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 xml:space="preserve">оценок результатов выполнения комплексного задания I уровня </w:t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spacing w:line="322" w:lineRule="exact"/>
        <w:ind w:right="-35"/>
        <w:jc w:val="center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6227"/>
        </w:tabs>
        <w:spacing w:after="300" w:line="322" w:lineRule="exact"/>
        <w:jc w:val="center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в 2018 году</w:t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11050"/>
        </w:tabs>
        <w:spacing w:line="322" w:lineRule="exact"/>
        <w:ind w:left="1020"/>
        <w:jc w:val="both"/>
        <w:rPr>
          <w:color w:val="000000"/>
          <w:sz w:val="28"/>
          <w:szCs w:val="28"/>
        </w:rPr>
      </w:pP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11050"/>
        </w:tabs>
        <w:spacing w:line="322" w:lineRule="exact"/>
        <w:jc w:val="both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Профильное направление Всероссийской олимпиады</w:t>
      </w:r>
      <w:r w:rsidRPr="001F3DBD">
        <w:rPr>
          <w:color w:val="000000"/>
          <w:sz w:val="28"/>
          <w:szCs w:val="28"/>
        </w:rPr>
        <w:tab/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11050"/>
        </w:tabs>
        <w:spacing w:line="322" w:lineRule="exact"/>
        <w:jc w:val="both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Специальность/ специальности</w:t>
      </w:r>
      <w:r>
        <w:rPr>
          <w:color w:val="000000"/>
          <w:sz w:val="28"/>
          <w:szCs w:val="28"/>
        </w:rPr>
        <w:t xml:space="preserve"> </w:t>
      </w:r>
      <w:r w:rsidRPr="001F3DBD">
        <w:rPr>
          <w:color w:val="000000"/>
          <w:sz w:val="28"/>
          <w:szCs w:val="28"/>
        </w:rPr>
        <w:t>СПО</w:t>
      </w:r>
      <w:r w:rsidRPr="001F3DBD">
        <w:rPr>
          <w:color w:val="000000"/>
          <w:sz w:val="28"/>
          <w:szCs w:val="28"/>
        </w:rPr>
        <w:tab/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4879"/>
          <w:tab w:val="left" w:leader="underscore" w:pos="6626"/>
          <w:tab w:val="left" w:leader="underscore" w:pos="7394"/>
        </w:tabs>
        <w:spacing w:line="280" w:lineRule="exact"/>
        <w:jc w:val="both"/>
        <w:rPr>
          <w:color w:val="000000"/>
          <w:sz w:val="28"/>
          <w:szCs w:val="28"/>
        </w:rPr>
      </w:pP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4879"/>
          <w:tab w:val="left" w:leader="underscore" w:pos="6626"/>
          <w:tab w:val="left" w:leader="underscore" w:pos="7394"/>
        </w:tabs>
        <w:spacing w:line="280" w:lineRule="exact"/>
        <w:jc w:val="both"/>
        <w:rPr>
          <w:color w:val="000000"/>
          <w:sz w:val="28"/>
          <w:szCs w:val="28"/>
        </w:rPr>
      </w:pP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4879"/>
          <w:tab w:val="left" w:leader="underscore" w:pos="6626"/>
          <w:tab w:val="left" w:leader="underscore" w:pos="7394"/>
        </w:tabs>
        <w:spacing w:line="280" w:lineRule="exact"/>
        <w:jc w:val="both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Дата выполнения задания «</w:t>
      </w:r>
      <w:r w:rsidRPr="001F3DBD">
        <w:rPr>
          <w:color w:val="000000"/>
          <w:sz w:val="28"/>
          <w:szCs w:val="28"/>
        </w:rPr>
        <w:tab/>
        <w:t>»</w:t>
      </w:r>
      <w:r w:rsidRPr="001F3DBD">
        <w:rPr>
          <w:color w:val="000000"/>
          <w:sz w:val="28"/>
          <w:szCs w:val="28"/>
        </w:rPr>
        <w:tab/>
        <w:t>20</w:t>
      </w:r>
      <w:r w:rsidRPr="001F3DBD">
        <w:rPr>
          <w:color w:val="000000"/>
          <w:sz w:val="28"/>
          <w:szCs w:val="28"/>
        </w:rPr>
        <w:tab/>
        <w:t>г.</w:t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11039"/>
        </w:tabs>
        <w:spacing w:line="280" w:lineRule="exact"/>
        <w:jc w:val="both"/>
        <w:rPr>
          <w:color w:val="000000"/>
          <w:sz w:val="28"/>
          <w:szCs w:val="28"/>
        </w:rPr>
      </w:pP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11039"/>
        </w:tabs>
        <w:spacing w:line="280" w:lineRule="exact"/>
        <w:jc w:val="both"/>
        <w:rPr>
          <w:color w:val="000000"/>
          <w:sz w:val="28"/>
          <w:szCs w:val="28"/>
        </w:rPr>
      </w:pP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11039"/>
        </w:tabs>
        <w:spacing w:line="280" w:lineRule="exact"/>
        <w:jc w:val="both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Член жюри</w:t>
      </w:r>
      <w:r w:rsidRPr="001F3DBD">
        <w:rPr>
          <w:color w:val="000000"/>
          <w:sz w:val="28"/>
          <w:szCs w:val="28"/>
        </w:rPr>
        <w:tab/>
      </w:r>
    </w:p>
    <w:p w:rsidR="006A3F96" w:rsidRPr="001F3DBD" w:rsidRDefault="006A3F96" w:rsidP="001F3DBD">
      <w:pPr>
        <w:framePr w:w="10456" w:h="6421" w:hRule="exact" w:wrap="none" w:vAnchor="page" w:hAnchor="page" w:x="766" w:y="901"/>
        <w:widowControl w:val="0"/>
        <w:spacing w:line="280" w:lineRule="exact"/>
        <w:rPr>
          <w:color w:val="000000"/>
          <w:sz w:val="24"/>
          <w:szCs w:val="24"/>
        </w:rPr>
      </w:pPr>
      <w:r w:rsidRPr="001F3DBD">
        <w:rPr>
          <w:color w:val="000000"/>
          <w:sz w:val="24"/>
          <w:szCs w:val="24"/>
        </w:rPr>
        <w:t>(фамилия, имя, отчество, место работы)</w:t>
      </w:r>
    </w:p>
    <w:p w:rsidR="006A3F96" w:rsidRPr="00C73EA6" w:rsidRDefault="006A3F96" w:rsidP="001F3DBD">
      <w:pPr>
        <w:framePr w:w="10456" w:h="6421" w:hRule="exact" w:wrap="none" w:vAnchor="page" w:hAnchor="page" w:x="766" w:y="901"/>
        <w:widowControl w:val="0"/>
        <w:tabs>
          <w:tab w:val="left" w:leader="underscore" w:pos="4879"/>
          <w:tab w:val="left" w:leader="underscore" w:pos="6626"/>
          <w:tab w:val="left" w:leader="underscore" w:pos="7394"/>
        </w:tabs>
        <w:spacing w:line="280" w:lineRule="exact"/>
        <w:jc w:val="both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tbl>
      <w:tblPr>
        <w:tblW w:w="103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200"/>
        <w:gridCol w:w="1680"/>
        <w:gridCol w:w="1680"/>
        <w:gridCol w:w="1680"/>
        <w:gridCol w:w="1565"/>
      </w:tblGrid>
      <w:tr w:rsidR="006A3F96">
        <w:tc>
          <w:tcPr>
            <w:tcW w:w="594" w:type="dxa"/>
            <w:vMerge w:val="restart"/>
            <w:vAlign w:val="center"/>
          </w:tcPr>
          <w:p w:rsidR="006A3F96" w:rsidRPr="00052023" w:rsidRDefault="006A3F96" w:rsidP="008C41DC">
            <w:pPr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№</w:t>
            </w:r>
          </w:p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00" w:type="dxa"/>
            <w:vMerge w:val="restart"/>
            <w:vAlign w:val="center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Номер участника, полученный при жеребьевке</w:t>
            </w:r>
          </w:p>
        </w:tc>
        <w:tc>
          <w:tcPr>
            <w:tcW w:w="5040" w:type="dxa"/>
            <w:gridSpan w:val="3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Оценка в баллах за выполнение комплексного задания I уровня в соответствии с №№ заданий</w:t>
            </w:r>
          </w:p>
        </w:tc>
        <w:tc>
          <w:tcPr>
            <w:tcW w:w="1565" w:type="dxa"/>
            <w:vMerge w:val="restart"/>
            <w:vAlign w:val="center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Суммарная оценка в баллах</w:t>
            </w:r>
          </w:p>
        </w:tc>
      </w:tr>
      <w:tr w:rsidR="006A3F96">
        <w:tc>
          <w:tcPr>
            <w:tcW w:w="594" w:type="dxa"/>
            <w:vMerge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F96" w:rsidRPr="00052023" w:rsidRDefault="006A3F96" w:rsidP="0005202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F96" w:rsidRPr="00052023" w:rsidRDefault="006A3F96" w:rsidP="0005202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F96" w:rsidRPr="00052023" w:rsidRDefault="006A3F96" w:rsidP="0005202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5" w:type="dxa"/>
            <w:vMerge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</w:tr>
      <w:tr w:rsidR="006A3F96">
        <w:tc>
          <w:tcPr>
            <w:tcW w:w="594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</w:tr>
    </w:tbl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Pr="00C73EA6" w:rsidRDefault="006A3F96" w:rsidP="001B569E">
      <w:pPr>
        <w:framePr w:wrap="none" w:vAnchor="page" w:hAnchor="page" w:x="4486" w:y="10336"/>
        <w:widowControl w:val="0"/>
        <w:tabs>
          <w:tab w:val="left" w:leader="underscore" w:pos="4211"/>
        </w:tabs>
        <w:spacing w:line="280" w:lineRule="exact"/>
        <w:ind w:left="2800"/>
        <w:jc w:val="both"/>
        <w:rPr>
          <w:color w:val="000000"/>
          <w:sz w:val="28"/>
          <w:szCs w:val="28"/>
        </w:rPr>
      </w:pPr>
      <w:r w:rsidRPr="00C73EA6">
        <w:rPr>
          <w:color w:val="000000"/>
          <w:sz w:val="28"/>
          <w:szCs w:val="28"/>
        </w:rPr>
        <w:tab/>
        <w:t>(подпись члена жюри)</w:t>
      </w: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C73EA6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C73EA6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1B569E">
      <w:pPr>
        <w:ind w:firstLine="720"/>
        <w:jc w:val="center"/>
        <w:rPr>
          <w:color w:val="000000"/>
          <w:sz w:val="28"/>
          <w:szCs w:val="28"/>
        </w:rPr>
      </w:pPr>
    </w:p>
    <w:p w:rsidR="006A3F96" w:rsidRDefault="006A3F96" w:rsidP="001B569E">
      <w:pPr>
        <w:ind w:firstLine="720"/>
        <w:jc w:val="center"/>
        <w:rPr>
          <w:color w:val="000000"/>
          <w:sz w:val="28"/>
          <w:szCs w:val="28"/>
        </w:rPr>
      </w:pPr>
    </w:p>
    <w:p w:rsidR="006A3F96" w:rsidRDefault="006A3F96" w:rsidP="001B569E">
      <w:pPr>
        <w:framePr w:w="10516" w:h="5671" w:hRule="exact" w:wrap="none" w:vAnchor="page" w:hAnchor="page" w:x="766" w:y="450"/>
        <w:widowControl w:val="0"/>
        <w:ind w:firstLine="720"/>
        <w:jc w:val="center"/>
        <w:rPr>
          <w:caps/>
          <w:color w:val="000000"/>
          <w:sz w:val="28"/>
          <w:szCs w:val="28"/>
        </w:rPr>
      </w:pPr>
    </w:p>
    <w:p w:rsidR="006A3F96" w:rsidRDefault="006A3F96" w:rsidP="001B569E">
      <w:pPr>
        <w:framePr w:w="10516" w:h="5671" w:hRule="exact" w:wrap="none" w:vAnchor="page" w:hAnchor="page" w:x="766" w:y="450"/>
        <w:widowControl w:val="0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Приложение 3</w:t>
      </w:r>
    </w:p>
    <w:p w:rsidR="006A3F96" w:rsidRDefault="006A3F96" w:rsidP="001B569E">
      <w:pPr>
        <w:framePr w:w="10516" w:h="5671" w:hRule="exact" w:wrap="none" w:vAnchor="page" w:hAnchor="page" w:x="766" w:y="450"/>
        <w:widowControl w:val="0"/>
        <w:ind w:firstLine="720"/>
        <w:jc w:val="center"/>
        <w:rPr>
          <w:caps/>
          <w:color w:val="000000"/>
          <w:sz w:val="28"/>
          <w:szCs w:val="28"/>
        </w:rPr>
      </w:pPr>
    </w:p>
    <w:p w:rsidR="006A3F96" w:rsidRPr="00924887" w:rsidRDefault="006A3F96" w:rsidP="001B569E">
      <w:pPr>
        <w:framePr w:w="10516" w:h="5671" w:hRule="exact" w:wrap="none" w:vAnchor="page" w:hAnchor="page" w:x="766" w:y="450"/>
        <w:widowControl w:val="0"/>
        <w:jc w:val="center"/>
        <w:rPr>
          <w:color w:val="000000"/>
          <w:sz w:val="28"/>
          <w:szCs w:val="28"/>
        </w:rPr>
      </w:pPr>
      <w:r w:rsidRPr="00924887">
        <w:rPr>
          <w:color w:val="000000"/>
          <w:sz w:val="28"/>
          <w:szCs w:val="28"/>
        </w:rPr>
        <w:t>ВЕДОМОСТЬ</w:t>
      </w:r>
    </w:p>
    <w:p w:rsidR="006A3F96" w:rsidRPr="001F3DBD" w:rsidRDefault="006A3F96" w:rsidP="001B569E">
      <w:pPr>
        <w:framePr w:w="10516" w:h="5671" w:hRule="exact" w:wrap="none" w:vAnchor="page" w:hAnchor="page" w:x="766" w:y="450"/>
        <w:widowControl w:val="0"/>
        <w:spacing w:line="322" w:lineRule="exact"/>
        <w:ind w:right="-35"/>
        <w:jc w:val="center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6A3F96" w:rsidRPr="00924887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6227"/>
        </w:tabs>
        <w:spacing w:after="300" w:line="322" w:lineRule="exact"/>
        <w:jc w:val="center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в 2018 году</w:t>
      </w:r>
    </w:p>
    <w:p w:rsidR="006A3F96" w:rsidRPr="00924887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11028"/>
        </w:tabs>
        <w:spacing w:line="322" w:lineRule="exact"/>
        <w:jc w:val="both"/>
        <w:rPr>
          <w:color w:val="000000"/>
          <w:sz w:val="28"/>
          <w:szCs w:val="28"/>
        </w:rPr>
      </w:pPr>
      <w:r w:rsidRPr="00924887">
        <w:rPr>
          <w:color w:val="000000"/>
          <w:sz w:val="28"/>
          <w:szCs w:val="28"/>
        </w:rPr>
        <w:t>Профильное направление Всероссийской олимпиады</w:t>
      </w:r>
      <w:r w:rsidRPr="00924887">
        <w:rPr>
          <w:color w:val="000000"/>
          <w:sz w:val="28"/>
          <w:szCs w:val="28"/>
        </w:rPr>
        <w:tab/>
      </w:r>
    </w:p>
    <w:p w:rsidR="006A3F96" w:rsidRPr="00924887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11028"/>
        </w:tabs>
        <w:spacing w:line="322" w:lineRule="exact"/>
        <w:jc w:val="both"/>
        <w:rPr>
          <w:color w:val="000000"/>
          <w:sz w:val="28"/>
          <w:szCs w:val="28"/>
        </w:rPr>
      </w:pPr>
      <w:r w:rsidRPr="00924887">
        <w:rPr>
          <w:color w:val="000000"/>
          <w:sz w:val="28"/>
          <w:szCs w:val="28"/>
        </w:rPr>
        <w:t>Специальность/специальности СПО</w:t>
      </w:r>
      <w:r w:rsidRPr="00924887">
        <w:rPr>
          <w:color w:val="000000"/>
          <w:sz w:val="28"/>
          <w:szCs w:val="28"/>
        </w:rPr>
        <w:tab/>
      </w:r>
    </w:p>
    <w:p w:rsidR="006A3F96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11028"/>
        </w:tabs>
        <w:jc w:val="both"/>
        <w:rPr>
          <w:color w:val="000000"/>
          <w:sz w:val="28"/>
          <w:szCs w:val="28"/>
        </w:rPr>
      </w:pPr>
    </w:p>
    <w:p w:rsidR="006A3F96" w:rsidRPr="00924887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11028"/>
        </w:tabs>
        <w:jc w:val="both"/>
        <w:rPr>
          <w:color w:val="000000"/>
          <w:sz w:val="28"/>
          <w:szCs w:val="28"/>
        </w:rPr>
      </w:pPr>
    </w:p>
    <w:p w:rsidR="006A3F96" w:rsidRPr="001F3DBD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4879"/>
          <w:tab w:val="left" w:leader="underscore" w:pos="6626"/>
          <w:tab w:val="left" w:leader="underscore" w:pos="7394"/>
        </w:tabs>
        <w:spacing w:line="280" w:lineRule="exact"/>
        <w:jc w:val="both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Дата выполнения задания «</w:t>
      </w:r>
      <w:r w:rsidRPr="001F3DBD">
        <w:rPr>
          <w:color w:val="000000"/>
          <w:sz w:val="28"/>
          <w:szCs w:val="28"/>
        </w:rPr>
        <w:tab/>
        <w:t>»</w:t>
      </w:r>
      <w:r w:rsidRPr="001F3DBD">
        <w:rPr>
          <w:color w:val="000000"/>
          <w:sz w:val="28"/>
          <w:szCs w:val="28"/>
        </w:rPr>
        <w:tab/>
        <w:t>20</w:t>
      </w:r>
      <w:r w:rsidRPr="001F3DBD">
        <w:rPr>
          <w:color w:val="000000"/>
          <w:sz w:val="28"/>
          <w:szCs w:val="28"/>
        </w:rPr>
        <w:tab/>
        <w:t>г.</w:t>
      </w:r>
    </w:p>
    <w:p w:rsidR="006A3F96" w:rsidRPr="001F3DBD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11039"/>
        </w:tabs>
        <w:spacing w:line="280" w:lineRule="exact"/>
        <w:jc w:val="both"/>
        <w:rPr>
          <w:color w:val="000000"/>
          <w:sz w:val="28"/>
          <w:szCs w:val="28"/>
        </w:rPr>
      </w:pPr>
    </w:p>
    <w:p w:rsidR="006A3F96" w:rsidRPr="001F3DBD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11039"/>
        </w:tabs>
        <w:spacing w:line="280" w:lineRule="exact"/>
        <w:jc w:val="both"/>
        <w:rPr>
          <w:color w:val="000000"/>
          <w:sz w:val="28"/>
          <w:szCs w:val="28"/>
        </w:rPr>
      </w:pPr>
      <w:r w:rsidRPr="001F3DBD">
        <w:rPr>
          <w:color w:val="000000"/>
          <w:sz w:val="28"/>
          <w:szCs w:val="28"/>
        </w:rPr>
        <w:t>Член жюри</w:t>
      </w:r>
      <w:r w:rsidRPr="001F3DBD">
        <w:rPr>
          <w:color w:val="000000"/>
          <w:sz w:val="28"/>
          <w:szCs w:val="28"/>
        </w:rPr>
        <w:tab/>
      </w:r>
    </w:p>
    <w:p w:rsidR="006A3F96" w:rsidRDefault="006A3F96" w:rsidP="001B569E">
      <w:pPr>
        <w:framePr w:w="10516" w:h="5671" w:hRule="exact" w:wrap="none" w:vAnchor="page" w:hAnchor="page" w:x="766" w:y="450"/>
        <w:widowControl w:val="0"/>
        <w:spacing w:line="280" w:lineRule="exact"/>
        <w:rPr>
          <w:color w:val="000000"/>
          <w:sz w:val="24"/>
          <w:szCs w:val="24"/>
        </w:rPr>
      </w:pPr>
      <w:r w:rsidRPr="001F3DBD">
        <w:rPr>
          <w:color w:val="000000"/>
          <w:sz w:val="24"/>
          <w:szCs w:val="24"/>
        </w:rPr>
        <w:t>(фамилия, имя, отчество, место работы)</w:t>
      </w:r>
    </w:p>
    <w:p w:rsidR="006A3F96" w:rsidRDefault="006A3F96" w:rsidP="001B569E">
      <w:pPr>
        <w:framePr w:w="10516" w:h="5671" w:hRule="exact" w:wrap="none" w:vAnchor="page" w:hAnchor="page" w:x="766" w:y="450"/>
        <w:widowControl w:val="0"/>
        <w:spacing w:line="280" w:lineRule="exact"/>
        <w:rPr>
          <w:color w:val="000000"/>
          <w:sz w:val="24"/>
          <w:szCs w:val="24"/>
        </w:rPr>
      </w:pPr>
    </w:p>
    <w:p w:rsidR="006A3F96" w:rsidRDefault="006A3F96" w:rsidP="001B569E">
      <w:pPr>
        <w:framePr w:w="10516" w:h="5671" w:hRule="exact" w:wrap="none" w:vAnchor="page" w:hAnchor="page" w:x="766" w:y="450"/>
        <w:widowControl w:val="0"/>
        <w:spacing w:line="280" w:lineRule="exact"/>
        <w:rPr>
          <w:color w:val="000000"/>
          <w:sz w:val="24"/>
          <w:szCs w:val="24"/>
        </w:rPr>
      </w:pPr>
    </w:p>
    <w:p w:rsidR="006A3F96" w:rsidRPr="001F3DBD" w:rsidRDefault="006A3F96" w:rsidP="001B569E">
      <w:pPr>
        <w:framePr w:w="10516" w:h="5671" w:hRule="exact" w:wrap="none" w:vAnchor="page" w:hAnchor="page" w:x="766" w:y="450"/>
        <w:widowControl w:val="0"/>
        <w:spacing w:line="280" w:lineRule="exact"/>
        <w:rPr>
          <w:color w:val="000000"/>
          <w:sz w:val="24"/>
          <w:szCs w:val="24"/>
        </w:rPr>
      </w:pPr>
    </w:p>
    <w:p w:rsidR="006A3F96" w:rsidRPr="00924887" w:rsidRDefault="006A3F96" w:rsidP="001B569E">
      <w:pPr>
        <w:framePr w:w="10516" w:h="5671" w:hRule="exact" w:wrap="none" w:vAnchor="page" w:hAnchor="page" w:x="766" w:y="450"/>
        <w:widowControl w:val="0"/>
        <w:tabs>
          <w:tab w:val="left" w:leader="underscore" w:pos="4884"/>
          <w:tab w:val="left" w:leader="underscore" w:pos="6770"/>
          <w:tab w:val="left" w:leader="underscore" w:pos="7538"/>
        </w:tabs>
        <w:jc w:val="both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200"/>
        <w:gridCol w:w="2693"/>
        <w:gridCol w:w="2268"/>
        <w:gridCol w:w="1565"/>
      </w:tblGrid>
      <w:tr w:rsidR="006A3F96">
        <w:tc>
          <w:tcPr>
            <w:tcW w:w="594" w:type="dxa"/>
            <w:vMerge w:val="restart"/>
            <w:vAlign w:val="center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№</w:t>
            </w:r>
          </w:p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00" w:type="dxa"/>
            <w:vMerge w:val="restart"/>
            <w:vAlign w:val="center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Номер участника, полученный при жеребьевке</w:t>
            </w:r>
          </w:p>
        </w:tc>
        <w:tc>
          <w:tcPr>
            <w:tcW w:w="4961" w:type="dxa"/>
            <w:gridSpan w:val="2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Оценка в баллах за выполнение комплексного задания II уровня в соответствии с №№ заданий</w:t>
            </w:r>
          </w:p>
        </w:tc>
        <w:tc>
          <w:tcPr>
            <w:tcW w:w="1565" w:type="dxa"/>
            <w:vMerge w:val="restart"/>
            <w:vAlign w:val="center"/>
          </w:tcPr>
          <w:p w:rsidR="006A3F96" w:rsidRPr="00052023" w:rsidRDefault="006A3F96" w:rsidP="00052023">
            <w:pPr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Суммарная оценка в баллах</w:t>
            </w:r>
          </w:p>
        </w:tc>
      </w:tr>
      <w:tr w:rsidR="006A3F96">
        <w:tc>
          <w:tcPr>
            <w:tcW w:w="594" w:type="dxa"/>
            <w:vMerge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052023" w:rsidRDefault="006A3F96" w:rsidP="00052023">
            <w:pPr>
              <w:widowControl w:val="0"/>
              <w:spacing w:line="280" w:lineRule="exact"/>
              <w:ind w:right="300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общая часть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052023" w:rsidRDefault="006A3F96" w:rsidP="00052023">
            <w:pPr>
              <w:widowControl w:val="0"/>
              <w:spacing w:line="283" w:lineRule="exact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вариативная часть задания</w:t>
            </w:r>
          </w:p>
        </w:tc>
        <w:tc>
          <w:tcPr>
            <w:tcW w:w="1565" w:type="dxa"/>
            <w:vMerge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</w:tr>
      <w:tr w:rsidR="006A3F96">
        <w:tc>
          <w:tcPr>
            <w:tcW w:w="594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color w:val="000000"/>
                <w:sz w:val="28"/>
                <w:szCs w:val="28"/>
              </w:rPr>
            </w:pPr>
          </w:p>
        </w:tc>
      </w:tr>
    </w:tbl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Pr="00924887" w:rsidRDefault="006A3F96" w:rsidP="006B74E7">
      <w:pPr>
        <w:framePr w:wrap="none" w:vAnchor="page" w:hAnchor="page" w:x="6031" w:y="8956"/>
        <w:widowControl w:val="0"/>
        <w:tabs>
          <w:tab w:val="left" w:leader="underscore" w:pos="2651"/>
        </w:tabs>
        <w:spacing w:line="280" w:lineRule="exact"/>
        <w:ind w:left="1240"/>
        <w:jc w:val="both"/>
        <w:rPr>
          <w:color w:val="000000"/>
          <w:sz w:val="28"/>
          <w:szCs w:val="28"/>
        </w:rPr>
      </w:pPr>
      <w:r w:rsidRPr="00924887">
        <w:rPr>
          <w:color w:val="000000"/>
          <w:sz w:val="28"/>
          <w:szCs w:val="28"/>
        </w:rPr>
        <w:tab/>
        <w:t>(подпись члена жюри)</w:t>
      </w:r>
    </w:p>
    <w:p w:rsidR="006A3F96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Pr="00037413" w:rsidRDefault="006A3F96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A3F96" w:rsidRPr="00F27723" w:rsidRDefault="006A3F96" w:rsidP="00417639">
      <w:pPr>
        <w:tabs>
          <w:tab w:val="left" w:pos="142"/>
        </w:tabs>
        <w:ind w:left="-142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  <w:sectPr w:rsidR="006A3F96" w:rsidSect="001059C8">
          <w:pgSz w:w="11907" w:h="16840" w:code="9"/>
          <w:pgMar w:top="426" w:right="624" w:bottom="851" w:left="1418" w:header="720" w:footer="720" w:gutter="0"/>
          <w:cols w:space="720"/>
          <w:titlePg/>
          <w:docGrid w:linePitch="360"/>
        </w:sect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360"/>
        <w:jc w:val="center"/>
        <w:rPr>
          <w:caps/>
          <w:color w:val="000000"/>
          <w:sz w:val="28"/>
          <w:szCs w:val="28"/>
        </w:rPr>
      </w:pPr>
    </w:p>
    <w:p w:rsidR="006A3F96" w:rsidRPr="006B74E7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15"/>
        <w:jc w:val="center"/>
        <w:rPr>
          <w:caps/>
          <w:color w:val="000000"/>
          <w:sz w:val="28"/>
          <w:szCs w:val="28"/>
        </w:rPr>
      </w:pPr>
      <w:r w:rsidRPr="006B74E7">
        <w:rPr>
          <w:caps/>
          <w:color w:val="000000"/>
          <w:sz w:val="28"/>
          <w:szCs w:val="28"/>
        </w:rPr>
        <w:t>Приложение 4</w:t>
      </w:r>
    </w:p>
    <w:p w:rsidR="006A3F96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380"/>
        <w:jc w:val="center"/>
        <w:rPr>
          <w:color w:val="000000"/>
          <w:sz w:val="28"/>
          <w:szCs w:val="28"/>
        </w:rPr>
      </w:pPr>
    </w:p>
    <w:p w:rsidR="006A3F96" w:rsidRPr="00935B0E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15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СВОДНАЯ ВЕДОМОСТЬ</w:t>
      </w:r>
    </w:p>
    <w:p w:rsidR="006A3F96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15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 xml:space="preserve">оценок результатов выполнения профессионального комплексного задания </w:t>
      </w:r>
    </w:p>
    <w:p w:rsidR="006A3F96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15"/>
        <w:jc w:val="center"/>
        <w:rPr>
          <w:color w:val="000000"/>
          <w:sz w:val="28"/>
          <w:szCs w:val="28"/>
        </w:rPr>
      </w:pPr>
      <w:r w:rsidRPr="006B74E7">
        <w:rPr>
          <w:color w:val="000000"/>
          <w:sz w:val="28"/>
          <w:szCs w:val="28"/>
        </w:rPr>
        <w:t xml:space="preserve">регионального этапа </w:t>
      </w:r>
      <w:r>
        <w:rPr>
          <w:color w:val="000000"/>
          <w:sz w:val="28"/>
          <w:szCs w:val="28"/>
        </w:rPr>
        <w:t xml:space="preserve">Всероссийской олимпиады </w:t>
      </w:r>
      <w:r w:rsidRPr="00935B0E">
        <w:rPr>
          <w:color w:val="000000"/>
          <w:sz w:val="28"/>
          <w:szCs w:val="28"/>
        </w:rPr>
        <w:t xml:space="preserve">профессионального мастерства </w:t>
      </w:r>
    </w:p>
    <w:p w:rsidR="006A3F96" w:rsidRPr="00935B0E" w:rsidRDefault="006A3F96" w:rsidP="00906AFA">
      <w:pPr>
        <w:framePr w:w="15751" w:h="4501" w:hRule="exact" w:wrap="none" w:vAnchor="page" w:hAnchor="page" w:x="556" w:y="480"/>
        <w:widowControl w:val="0"/>
        <w:spacing w:line="322" w:lineRule="exact"/>
        <w:ind w:right="15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обучающихся по специальностям среднего профессионального образования</w:t>
      </w:r>
    </w:p>
    <w:p w:rsidR="006A3F96" w:rsidRPr="00935B0E" w:rsidRDefault="006A3F96" w:rsidP="00906AFA">
      <w:pPr>
        <w:framePr w:w="15751" w:h="4501" w:hRule="exact" w:wrap="none" w:vAnchor="page" w:hAnchor="page" w:x="556" w:y="480"/>
        <w:widowControl w:val="0"/>
        <w:tabs>
          <w:tab w:val="left" w:leader="underscore" w:pos="8147"/>
        </w:tabs>
        <w:spacing w:after="304" w:line="322" w:lineRule="exact"/>
        <w:ind w:right="15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 xml:space="preserve">18 </w:t>
      </w:r>
      <w:r w:rsidRPr="00935B0E">
        <w:rPr>
          <w:color w:val="000000"/>
          <w:sz w:val="28"/>
          <w:szCs w:val="28"/>
        </w:rPr>
        <w:t>году</w:t>
      </w:r>
    </w:p>
    <w:p w:rsidR="006A3F96" w:rsidRPr="00935B0E" w:rsidRDefault="006A3F96" w:rsidP="00906AFA">
      <w:pPr>
        <w:framePr w:w="15751" w:h="4501" w:hRule="exact" w:wrap="none" w:vAnchor="page" w:hAnchor="page" w:x="556" w:y="480"/>
        <w:widowControl w:val="0"/>
        <w:tabs>
          <w:tab w:val="left" w:leader="underscore" w:pos="13364"/>
        </w:tabs>
        <w:spacing w:line="317" w:lineRule="exact"/>
        <w:ind w:left="740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Профильное направление Всероссийской олимпиады</w:t>
      </w:r>
      <w:r w:rsidRPr="00935B0E">
        <w:rPr>
          <w:color w:val="000000"/>
          <w:sz w:val="28"/>
          <w:szCs w:val="28"/>
        </w:rPr>
        <w:tab/>
      </w:r>
    </w:p>
    <w:p w:rsidR="006A3F96" w:rsidRPr="00935B0E" w:rsidRDefault="006A3F96" w:rsidP="00906AFA">
      <w:pPr>
        <w:framePr w:w="15751" w:h="4501" w:hRule="exact" w:wrap="none" w:vAnchor="page" w:hAnchor="page" w:x="556" w:y="480"/>
        <w:widowControl w:val="0"/>
        <w:tabs>
          <w:tab w:val="left" w:leader="underscore" w:pos="13364"/>
        </w:tabs>
        <w:spacing w:line="317" w:lineRule="exact"/>
        <w:ind w:left="740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Специальность/специальности СПО</w:t>
      </w:r>
      <w:r w:rsidRPr="00935B0E">
        <w:rPr>
          <w:color w:val="000000"/>
          <w:sz w:val="28"/>
          <w:szCs w:val="28"/>
        </w:rPr>
        <w:tab/>
      </w:r>
    </w:p>
    <w:p w:rsidR="006A3F96" w:rsidRDefault="006A3F96" w:rsidP="00906AFA">
      <w:pPr>
        <w:framePr w:w="15751" w:h="4501" w:hRule="exact" w:wrap="none" w:vAnchor="page" w:hAnchor="page" w:x="556" w:y="480"/>
        <w:widowControl w:val="0"/>
        <w:tabs>
          <w:tab w:val="left" w:leader="underscore" w:pos="6800"/>
          <w:tab w:val="left" w:leader="underscore" w:pos="9315"/>
          <w:tab w:val="left" w:leader="underscore" w:pos="10016"/>
        </w:tabs>
        <w:spacing w:line="317" w:lineRule="exact"/>
        <w:ind w:left="5960"/>
        <w:jc w:val="both"/>
        <w:rPr>
          <w:color w:val="000000"/>
          <w:sz w:val="28"/>
          <w:szCs w:val="28"/>
        </w:rPr>
      </w:pPr>
    </w:p>
    <w:p w:rsidR="006A3F96" w:rsidRPr="00935B0E" w:rsidRDefault="006A3F96" w:rsidP="00906AFA">
      <w:pPr>
        <w:framePr w:w="15751" w:h="4501" w:hRule="exact" w:wrap="none" w:vAnchor="page" w:hAnchor="page" w:x="556" w:y="480"/>
        <w:widowControl w:val="0"/>
        <w:jc w:val="both"/>
        <w:rPr>
          <w:color w:val="000000"/>
          <w:sz w:val="28"/>
          <w:szCs w:val="28"/>
        </w:rPr>
      </w:pPr>
      <w:r w:rsidRPr="006B74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____</w:t>
      </w:r>
      <w:r w:rsidRPr="006B74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_______________</w:t>
      </w:r>
      <w:r w:rsidRPr="006B74E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___г.</w:t>
      </w:r>
      <w:r w:rsidRPr="006B74E7">
        <w:rPr>
          <w:color w:val="000000"/>
          <w:sz w:val="28"/>
          <w:szCs w:val="28"/>
        </w:rPr>
        <w:tab/>
      </w: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tbl>
      <w:tblPr>
        <w:tblpPr w:leftFromText="180" w:rightFromText="180" w:vertAnchor="text" w:horzAnchor="margin" w:tblpY="241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1704"/>
        <w:gridCol w:w="1416"/>
        <w:gridCol w:w="2410"/>
        <w:gridCol w:w="2410"/>
        <w:gridCol w:w="2410"/>
        <w:gridCol w:w="2554"/>
        <w:gridCol w:w="1286"/>
      </w:tblGrid>
      <w:tr w:rsidR="006A3F96" w:rsidRPr="00935B0E">
        <w:trPr>
          <w:trHeight w:hRule="exact" w:val="114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№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Номер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участника,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полученный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при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жеребьевке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Фамилия,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имя,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отчество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участника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Оценка результатов выполнения профессионального комплексного задания в баллах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Итоговая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оценка выполнения профессионального комплексного задания в баллах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Занятое</w:t>
            </w:r>
          </w:p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место</w:t>
            </w:r>
          </w:p>
        </w:tc>
      </w:tr>
      <w:tr w:rsidR="006A3F96" w:rsidRPr="00935B0E">
        <w:trPr>
          <w:trHeight w:hRule="exact" w:val="835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6B74E7">
              <w:rPr>
                <w:color w:val="000000"/>
                <w:sz w:val="28"/>
                <w:szCs w:val="28"/>
              </w:rPr>
              <w:t>омплексное задание I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906AFA">
            <w:pPr>
              <w:widowControl w:val="0"/>
              <w:ind w:left="57" w:right="57" w:hanging="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6B74E7">
              <w:rPr>
                <w:color w:val="000000"/>
                <w:sz w:val="28"/>
                <w:szCs w:val="28"/>
              </w:rPr>
              <w:t>омплексное задание II уровня</w:t>
            </w: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</w:tr>
      <w:tr w:rsidR="006A3F96" w:rsidRPr="00935B0E">
        <w:trPr>
          <w:trHeight w:hRule="exact"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6B74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F96" w:rsidRPr="006B74E7" w:rsidRDefault="006A3F96" w:rsidP="006B74E7">
            <w:pPr>
              <w:widowControl w:val="0"/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A3F96" w:rsidRPr="00935B0E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F96" w:rsidRPr="006B74E7" w:rsidRDefault="006A3F96" w:rsidP="006B74E7">
            <w:pPr>
              <w:widowControl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</w:tr>
    </w:tbl>
    <w:p w:rsidR="006A3F96" w:rsidRDefault="006A3F96" w:rsidP="00935B0E">
      <w:pPr>
        <w:jc w:val="right"/>
        <w:rPr>
          <w:sz w:val="28"/>
          <w:szCs w:val="28"/>
        </w:rPr>
      </w:pPr>
    </w:p>
    <w:p w:rsidR="006A3F96" w:rsidRPr="00935B0E" w:rsidRDefault="006A3F96" w:rsidP="00906AFA">
      <w:pPr>
        <w:framePr w:w="15590" w:h="556" w:hRule="exact" w:wrap="none" w:vAnchor="page" w:hAnchor="page" w:x="541" w:y="8611"/>
        <w:widowControl w:val="0"/>
        <w:tabs>
          <w:tab w:val="left" w:pos="5617"/>
          <w:tab w:val="left" w:leader="hyphen" w:pos="8818"/>
          <w:tab w:val="left" w:leader="hyphen" w:pos="14607"/>
        </w:tabs>
        <w:spacing w:line="280" w:lineRule="exact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Председатель рабочей группы</w:t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</w:p>
    <w:p w:rsidR="006A3F96" w:rsidRPr="00935B0E" w:rsidRDefault="006A3F96" w:rsidP="00906AFA">
      <w:pPr>
        <w:framePr w:w="15590" w:h="556" w:hRule="exact" w:wrap="none" w:vAnchor="page" w:hAnchor="page" w:x="541" w:y="8611"/>
        <w:widowControl w:val="0"/>
        <w:tabs>
          <w:tab w:val="right" w:pos="13501"/>
          <w:tab w:val="right" w:pos="13701"/>
        </w:tabs>
        <w:spacing w:line="180" w:lineRule="exact"/>
        <w:ind w:left="6920"/>
        <w:jc w:val="both"/>
        <w:rPr>
          <w:b/>
          <w:bCs/>
          <w:color w:val="000000"/>
          <w:sz w:val="18"/>
          <w:szCs w:val="18"/>
        </w:rPr>
      </w:pPr>
      <w:r w:rsidRPr="00935B0E">
        <w:rPr>
          <w:b/>
          <w:bCs/>
          <w:color w:val="000000"/>
          <w:sz w:val="18"/>
          <w:szCs w:val="18"/>
        </w:rPr>
        <w:t>подпись</w:t>
      </w:r>
      <w:r w:rsidRPr="00935B0E">
        <w:rPr>
          <w:b/>
          <w:bCs/>
          <w:color w:val="000000"/>
          <w:sz w:val="18"/>
          <w:szCs w:val="18"/>
        </w:rPr>
        <w:tab/>
        <w:t>фамилия,</w:t>
      </w:r>
      <w:r w:rsidRPr="00935B0E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 w:rsidRPr="00935B0E">
        <w:rPr>
          <w:b/>
          <w:bCs/>
          <w:color w:val="000000"/>
          <w:sz w:val="18"/>
          <w:szCs w:val="18"/>
        </w:rPr>
        <w:t>инициалы</w:t>
      </w:r>
    </w:p>
    <w:p w:rsidR="006A3F96" w:rsidRDefault="006A3F96" w:rsidP="00935B0E">
      <w:pPr>
        <w:jc w:val="right"/>
        <w:rPr>
          <w:sz w:val="28"/>
          <w:szCs w:val="28"/>
        </w:rPr>
      </w:pPr>
    </w:p>
    <w:p w:rsidR="006A3F96" w:rsidRDefault="006A3F96" w:rsidP="00935B0E">
      <w:pPr>
        <w:jc w:val="right"/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06AFA">
      <w:pPr>
        <w:framePr w:w="14995" w:h="571" w:hRule="exact" w:wrap="none" w:vAnchor="page" w:hAnchor="page" w:x="856" w:y="9391"/>
        <w:widowControl w:val="0"/>
        <w:tabs>
          <w:tab w:val="left" w:pos="5197"/>
          <w:tab w:val="left" w:leader="hyphen" w:pos="8398"/>
          <w:tab w:val="left" w:leader="hyphen" w:pos="14187"/>
        </w:tabs>
        <w:spacing w:line="280" w:lineRule="exact"/>
        <w:ind w:left="320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Председатель жюри</w:t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</w:p>
    <w:p w:rsidR="006A3F96" w:rsidRPr="00935B0E" w:rsidRDefault="006A3F96" w:rsidP="00906AFA">
      <w:pPr>
        <w:framePr w:w="14995" w:h="571" w:hRule="exact" w:wrap="none" w:vAnchor="page" w:hAnchor="page" w:x="856" w:y="9391"/>
        <w:widowControl w:val="0"/>
        <w:tabs>
          <w:tab w:val="right" w:pos="13041"/>
        </w:tabs>
        <w:spacing w:line="180" w:lineRule="exact"/>
        <w:ind w:left="6460"/>
        <w:jc w:val="both"/>
        <w:rPr>
          <w:b/>
          <w:bCs/>
          <w:color w:val="000000"/>
          <w:sz w:val="18"/>
          <w:szCs w:val="18"/>
        </w:rPr>
      </w:pPr>
      <w:r w:rsidRPr="00935B0E">
        <w:rPr>
          <w:b/>
          <w:bCs/>
          <w:color w:val="000000"/>
          <w:sz w:val="18"/>
          <w:szCs w:val="18"/>
        </w:rPr>
        <w:t>подпись</w:t>
      </w:r>
      <w:r w:rsidRPr="00935B0E">
        <w:rPr>
          <w:b/>
          <w:bCs/>
          <w:color w:val="000000"/>
          <w:sz w:val="18"/>
          <w:szCs w:val="18"/>
        </w:rPr>
        <w:tab/>
        <w:t>фамилия,</w:t>
      </w:r>
      <w:r w:rsidRPr="00935B0E">
        <w:rPr>
          <w:b/>
          <w:bCs/>
          <w:color w:val="000000"/>
          <w:sz w:val="18"/>
          <w:szCs w:val="18"/>
        </w:rPr>
        <w:tab/>
        <w:t>инициалы</w:t>
      </w: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06AFA">
      <w:pPr>
        <w:framePr w:w="15226" w:h="631" w:hRule="exact" w:wrap="none" w:vAnchor="page" w:hAnchor="page" w:x="721" w:y="10081"/>
        <w:widowControl w:val="0"/>
        <w:tabs>
          <w:tab w:val="left" w:pos="5617"/>
          <w:tab w:val="left" w:leader="hyphen" w:pos="8818"/>
          <w:tab w:val="left" w:leader="hyphen" w:pos="14607"/>
        </w:tabs>
        <w:spacing w:line="280" w:lineRule="exact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Члены жюри:</w:t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</w:p>
    <w:p w:rsidR="006A3F96" w:rsidRPr="00935B0E" w:rsidRDefault="006A3F96" w:rsidP="00906AFA">
      <w:pPr>
        <w:framePr w:w="15226" w:h="631" w:hRule="exact" w:wrap="none" w:vAnchor="page" w:hAnchor="page" w:x="721" w:y="10081"/>
        <w:widowControl w:val="0"/>
        <w:tabs>
          <w:tab w:val="right" w:pos="13501"/>
          <w:tab w:val="right" w:pos="13701"/>
        </w:tabs>
        <w:spacing w:line="180" w:lineRule="exact"/>
        <w:ind w:left="6920"/>
        <w:jc w:val="both"/>
        <w:rPr>
          <w:b/>
          <w:bCs/>
          <w:color w:val="000000"/>
          <w:sz w:val="18"/>
          <w:szCs w:val="18"/>
        </w:rPr>
      </w:pPr>
      <w:r w:rsidRPr="00935B0E">
        <w:rPr>
          <w:b/>
          <w:bCs/>
          <w:color w:val="000000"/>
          <w:sz w:val="18"/>
          <w:szCs w:val="18"/>
        </w:rPr>
        <w:t>подпись</w:t>
      </w:r>
      <w:r w:rsidRPr="00935B0E">
        <w:rPr>
          <w:b/>
          <w:bCs/>
          <w:color w:val="000000"/>
          <w:sz w:val="18"/>
          <w:szCs w:val="18"/>
        </w:rPr>
        <w:tab/>
        <w:t>фамилия,</w:t>
      </w:r>
      <w:r w:rsidRPr="00935B0E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 w:rsidRPr="00935B0E">
        <w:rPr>
          <w:b/>
          <w:bCs/>
          <w:color w:val="000000"/>
          <w:sz w:val="18"/>
          <w:szCs w:val="18"/>
        </w:rPr>
        <w:t>инициалы</w:t>
      </w:r>
    </w:p>
    <w:p w:rsidR="006A3F96" w:rsidRPr="00935B0E" w:rsidRDefault="006A3F96" w:rsidP="00935B0E">
      <w:pPr>
        <w:rPr>
          <w:sz w:val="28"/>
          <w:szCs w:val="28"/>
        </w:rPr>
        <w:sectPr w:rsidR="006A3F96" w:rsidRPr="00935B0E" w:rsidSect="00935B0E">
          <w:pgSz w:w="16840" w:h="11907" w:orient="landscape" w:code="9"/>
          <w:pgMar w:top="624" w:right="851" w:bottom="1418" w:left="851" w:header="720" w:footer="720" w:gutter="0"/>
          <w:cols w:space="720"/>
          <w:titlePg/>
          <w:docGrid w:linePitch="360"/>
        </w:sectPr>
      </w:pPr>
    </w:p>
    <w:p w:rsidR="006A3F96" w:rsidRPr="006B74E7" w:rsidRDefault="006A3F96" w:rsidP="00BC770A">
      <w:pPr>
        <w:framePr w:w="10681" w:h="5011" w:hRule="exact" w:wrap="none" w:vAnchor="page" w:hAnchor="page" w:x="616" w:y="690"/>
        <w:widowControl w:val="0"/>
        <w:spacing w:line="322" w:lineRule="exact"/>
        <w:ind w:right="15"/>
        <w:jc w:val="center"/>
        <w:rPr>
          <w:caps/>
          <w:color w:val="000000"/>
          <w:sz w:val="28"/>
          <w:szCs w:val="28"/>
        </w:rPr>
      </w:pPr>
      <w:r w:rsidRPr="006B74E7">
        <w:rPr>
          <w:caps/>
          <w:color w:val="000000"/>
          <w:sz w:val="28"/>
          <w:szCs w:val="28"/>
        </w:rPr>
        <w:t xml:space="preserve">Приложение </w:t>
      </w:r>
      <w:r>
        <w:rPr>
          <w:caps/>
          <w:color w:val="000000"/>
          <w:sz w:val="28"/>
          <w:szCs w:val="28"/>
        </w:rPr>
        <w:t>5</w:t>
      </w:r>
    </w:p>
    <w:p w:rsidR="006A3F96" w:rsidRDefault="006A3F96" w:rsidP="00BC770A">
      <w:pPr>
        <w:framePr w:w="10681" w:h="5011" w:hRule="exact" w:wrap="none" w:vAnchor="page" w:hAnchor="page" w:x="616" w:y="690"/>
        <w:widowControl w:val="0"/>
        <w:spacing w:line="326" w:lineRule="exact"/>
        <w:ind w:right="15"/>
        <w:jc w:val="center"/>
        <w:rPr>
          <w:color w:val="000000"/>
          <w:sz w:val="28"/>
          <w:szCs w:val="28"/>
        </w:rPr>
      </w:pPr>
    </w:p>
    <w:p w:rsidR="006A3F96" w:rsidRPr="00935B0E" w:rsidRDefault="006A3F96" w:rsidP="00BC770A">
      <w:pPr>
        <w:framePr w:w="10681" w:h="5011" w:hRule="exact" w:wrap="none" w:vAnchor="page" w:hAnchor="page" w:x="616" w:y="690"/>
        <w:widowControl w:val="0"/>
        <w:spacing w:line="326" w:lineRule="exact"/>
        <w:ind w:right="15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ПРОТОКОЛ</w:t>
      </w:r>
      <w:r w:rsidRPr="00935B0E">
        <w:rPr>
          <w:color w:val="000000"/>
          <w:sz w:val="28"/>
          <w:szCs w:val="28"/>
        </w:rPr>
        <w:br/>
        <w:t>заседания жюри</w:t>
      </w:r>
    </w:p>
    <w:p w:rsidR="006A3F96" w:rsidRPr="00935B0E" w:rsidRDefault="006A3F96" w:rsidP="00BC770A">
      <w:pPr>
        <w:framePr w:w="10681" w:h="5011" w:hRule="exact" w:wrap="none" w:vAnchor="page" w:hAnchor="page" w:x="616" w:y="690"/>
        <w:widowControl w:val="0"/>
        <w:spacing w:line="317" w:lineRule="exact"/>
        <w:ind w:right="15"/>
        <w:jc w:val="center"/>
        <w:rPr>
          <w:color w:val="000000"/>
          <w:sz w:val="28"/>
          <w:szCs w:val="28"/>
        </w:rPr>
      </w:pPr>
      <w:r w:rsidRPr="00906AFA">
        <w:rPr>
          <w:color w:val="000000"/>
          <w:sz w:val="28"/>
          <w:szCs w:val="28"/>
        </w:rPr>
        <w:t xml:space="preserve">регионального </w:t>
      </w:r>
      <w:r w:rsidRPr="00935B0E">
        <w:rPr>
          <w:color w:val="000000"/>
          <w:sz w:val="28"/>
          <w:szCs w:val="28"/>
        </w:rPr>
        <w:t>этапа Всероссийской олимпиады профессионального мастерства</w:t>
      </w:r>
      <w:r w:rsidRPr="00935B0E">
        <w:rPr>
          <w:color w:val="000000"/>
          <w:sz w:val="28"/>
          <w:szCs w:val="28"/>
        </w:rPr>
        <w:br/>
        <w:t>обучающихся по специальностям среднего профессионального образования</w:t>
      </w:r>
    </w:p>
    <w:p w:rsidR="006A3F96" w:rsidRPr="00935B0E" w:rsidRDefault="006A3F96" w:rsidP="00BC770A">
      <w:pPr>
        <w:framePr w:w="10681" w:h="5011" w:hRule="exact" w:wrap="none" w:vAnchor="page" w:hAnchor="page" w:x="616" w:y="690"/>
        <w:widowControl w:val="0"/>
        <w:tabs>
          <w:tab w:val="left" w:leader="underscore" w:pos="6287"/>
        </w:tabs>
        <w:spacing w:after="296" w:line="317" w:lineRule="exact"/>
        <w:ind w:right="15"/>
        <w:jc w:val="center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 xml:space="preserve">18 </w:t>
      </w:r>
      <w:r w:rsidRPr="00935B0E">
        <w:rPr>
          <w:color w:val="000000"/>
          <w:sz w:val="28"/>
          <w:szCs w:val="28"/>
        </w:rPr>
        <w:t>году</w:t>
      </w:r>
    </w:p>
    <w:p w:rsidR="006A3F96" w:rsidRPr="00935B0E" w:rsidRDefault="006A3F96" w:rsidP="00BC770A">
      <w:pPr>
        <w:framePr w:w="10681" w:h="5011" w:hRule="exact" w:wrap="none" w:vAnchor="page" w:hAnchor="page" w:x="616" w:y="690"/>
        <w:widowControl w:val="0"/>
        <w:tabs>
          <w:tab w:val="left" w:leader="underscore" w:pos="11216"/>
        </w:tabs>
        <w:spacing w:line="322" w:lineRule="exact"/>
        <w:ind w:left="426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Профильное направление Всероссийской олимпиады</w:t>
      </w:r>
      <w:r w:rsidRPr="00935B0E">
        <w:rPr>
          <w:color w:val="000000"/>
          <w:sz w:val="28"/>
          <w:szCs w:val="28"/>
        </w:rPr>
        <w:tab/>
      </w:r>
    </w:p>
    <w:p w:rsidR="006A3F96" w:rsidRPr="00935B0E" w:rsidRDefault="006A3F96" w:rsidP="00BC770A">
      <w:pPr>
        <w:framePr w:w="10681" w:h="5011" w:hRule="exact" w:wrap="none" w:vAnchor="page" w:hAnchor="page" w:x="616" w:y="690"/>
        <w:widowControl w:val="0"/>
        <w:tabs>
          <w:tab w:val="left" w:leader="underscore" w:pos="11216"/>
        </w:tabs>
        <w:spacing w:line="322" w:lineRule="exact"/>
        <w:ind w:left="426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Специальность/специальности СПО</w:t>
      </w:r>
      <w:r w:rsidRPr="00935B0E">
        <w:rPr>
          <w:color w:val="000000"/>
          <w:sz w:val="28"/>
          <w:szCs w:val="28"/>
        </w:rPr>
        <w:tab/>
      </w:r>
    </w:p>
    <w:p w:rsidR="006A3F96" w:rsidRDefault="006A3F96" w:rsidP="00BC770A">
      <w:pPr>
        <w:framePr w:w="10681" w:h="5011" w:hRule="exact" w:wrap="none" w:vAnchor="page" w:hAnchor="page" w:x="616" w:y="690"/>
        <w:widowControl w:val="0"/>
        <w:jc w:val="both"/>
        <w:rPr>
          <w:color w:val="000000"/>
          <w:sz w:val="28"/>
          <w:szCs w:val="28"/>
        </w:rPr>
      </w:pPr>
    </w:p>
    <w:p w:rsidR="006A3F96" w:rsidRPr="00906AFA" w:rsidRDefault="006A3F96" w:rsidP="00BC770A">
      <w:pPr>
        <w:framePr w:w="10681" w:h="5011" w:hRule="exact" w:wrap="none" w:vAnchor="page" w:hAnchor="page" w:x="616" w:y="690"/>
        <w:widowControl w:val="0"/>
        <w:jc w:val="both"/>
        <w:rPr>
          <w:color w:val="000000"/>
          <w:sz w:val="28"/>
          <w:szCs w:val="28"/>
        </w:rPr>
      </w:pPr>
      <w:r w:rsidRPr="00906AFA">
        <w:rPr>
          <w:color w:val="000000"/>
          <w:sz w:val="28"/>
          <w:szCs w:val="28"/>
        </w:rPr>
        <w:t>«____»_______________20___г.</w:t>
      </w:r>
    </w:p>
    <w:p w:rsidR="006A3F96" w:rsidRDefault="006A3F96" w:rsidP="00BC770A">
      <w:pPr>
        <w:framePr w:w="10681" w:h="5011" w:hRule="exact" w:wrap="none" w:vAnchor="page" w:hAnchor="page" w:x="616" w:y="690"/>
        <w:widowControl w:val="0"/>
        <w:spacing w:line="322" w:lineRule="exact"/>
        <w:ind w:left="1120" w:right="500"/>
        <w:rPr>
          <w:color w:val="000000"/>
          <w:sz w:val="28"/>
          <w:szCs w:val="28"/>
        </w:rPr>
      </w:pPr>
    </w:p>
    <w:p w:rsidR="006A3F96" w:rsidRPr="00935B0E" w:rsidRDefault="006A3F96" w:rsidP="00BC770A">
      <w:pPr>
        <w:framePr w:w="10681" w:h="5011" w:hRule="exact" w:wrap="none" w:vAnchor="page" w:hAnchor="page" w:x="616" w:y="690"/>
        <w:widowControl w:val="0"/>
        <w:spacing w:line="322" w:lineRule="exact"/>
        <w:ind w:left="1120" w:right="500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Результаты этапа Всероссийской олимпиады профессионального мастерства оценивало жюри в составе:</w:t>
      </w: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0"/>
        <w:gridCol w:w="3360"/>
        <w:gridCol w:w="3361"/>
      </w:tblGrid>
      <w:tr w:rsidR="006A3F96"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F96" w:rsidRPr="00052023" w:rsidRDefault="006A3F96" w:rsidP="00052023">
            <w:pPr>
              <w:widowControl w:val="0"/>
              <w:spacing w:line="331" w:lineRule="exact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F96" w:rsidRPr="00052023" w:rsidRDefault="006A3F96" w:rsidP="00052023">
            <w:pPr>
              <w:widowControl w:val="0"/>
              <w:spacing w:line="326" w:lineRule="exact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Должность, звание (почетное, ученое и т.д.)</w:t>
            </w:r>
          </w:p>
        </w:tc>
      </w:tr>
      <w:tr w:rsidR="006A3F96"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052023" w:rsidRDefault="006A3F96" w:rsidP="00052023">
            <w:pPr>
              <w:widowControl w:val="0"/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052023" w:rsidRDefault="006A3F96" w:rsidP="00052023">
            <w:pPr>
              <w:widowControl w:val="0"/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F96" w:rsidRPr="00052023" w:rsidRDefault="006A3F96" w:rsidP="00052023">
            <w:pPr>
              <w:widowControl w:val="0"/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3</w:t>
            </w:r>
          </w:p>
        </w:tc>
      </w:tr>
      <w:tr w:rsidR="006A3F96"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052023" w:rsidRDefault="006A3F96" w:rsidP="00052023">
            <w:pPr>
              <w:widowControl w:val="0"/>
              <w:spacing w:line="280" w:lineRule="exact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Председатель жюри</w:t>
            </w:r>
          </w:p>
        </w:tc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1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6A3F96"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F96" w:rsidRPr="00052023" w:rsidRDefault="006A3F96" w:rsidP="00052023">
            <w:pPr>
              <w:widowControl w:val="0"/>
              <w:spacing w:line="280" w:lineRule="exact"/>
              <w:rPr>
                <w:color w:val="000000"/>
                <w:sz w:val="28"/>
                <w:szCs w:val="28"/>
              </w:rPr>
            </w:pPr>
            <w:r w:rsidRPr="00052023">
              <w:rPr>
                <w:color w:val="000000"/>
                <w:sz w:val="28"/>
                <w:szCs w:val="28"/>
              </w:rPr>
              <w:t>Члены жюри</w:t>
            </w:r>
          </w:p>
        </w:tc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1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6A3F96"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1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6A3F96"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1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6A3F96"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0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3361" w:type="dxa"/>
          </w:tcPr>
          <w:p w:rsidR="006A3F96" w:rsidRPr="00052023" w:rsidRDefault="006A3F96" w:rsidP="0005202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:rsidR="006A3F96" w:rsidRPr="00935B0E" w:rsidRDefault="006A3F96" w:rsidP="00BC770A">
      <w:pPr>
        <w:framePr w:w="10651" w:h="1846" w:hRule="exact" w:wrap="none" w:vAnchor="page" w:hAnchor="page" w:x="706" w:y="8881"/>
        <w:widowControl w:val="0"/>
        <w:ind w:right="-113" w:firstLine="720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На основании рассмотрения результатов выполнения профессионального комплексного задания жюри решило:</w:t>
      </w:r>
    </w:p>
    <w:p w:rsidR="006A3F96" w:rsidRDefault="006A3F96" w:rsidP="00BC770A">
      <w:pPr>
        <w:framePr w:w="10651" w:h="1846" w:hRule="exact" w:wrap="none" w:vAnchor="page" w:hAnchor="page" w:x="706" w:y="8881"/>
        <w:widowControl w:val="0"/>
        <w:tabs>
          <w:tab w:val="left" w:pos="709"/>
        </w:tabs>
        <w:ind w:righ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 </w:t>
      </w:r>
      <w:r w:rsidRPr="00935B0E">
        <w:rPr>
          <w:color w:val="000000"/>
          <w:sz w:val="28"/>
          <w:szCs w:val="28"/>
        </w:rPr>
        <w:t>присудить звание победителя (первое место)</w:t>
      </w:r>
    </w:p>
    <w:p w:rsidR="006A3F96" w:rsidRPr="00935B0E" w:rsidRDefault="006A3F96" w:rsidP="00BC770A">
      <w:pPr>
        <w:framePr w:w="10651" w:h="1846" w:hRule="exact" w:wrap="none" w:vAnchor="page" w:hAnchor="page" w:x="706" w:y="8881"/>
        <w:widowControl w:val="0"/>
        <w:tabs>
          <w:tab w:val="left" w:pos="709"/>
        </w:tabs>
        <w:ind w:righ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</w:t>
      </w:r>
    </w:p>
    <w:p w:rsidR="006A3F96" w:rsidRPr="00BC770A" w:rsidRDefault="006A3F96" w:rsidP="00BC770A">
      <w:pPr>
        <w:framePr w:w="10651" w:h="1846" w:hRule="exact" w:wrap="none" w:vAnchor="page" w:hAnchor="page" w:x="706" w:y="8881"/>
        <w:widowControl w:val="0"/>
        <w:ind w:right="-113"/>
        <w:jc w:val="center"/>
        <w:rPr>
          <w:color w:val="000000"/>
          <w:sz w:val="24"/>
          <w:szCs w:val="24"/>
        </w:rPr>
      </w:pPr>
      <w:r w:rsidRPr="00BC770A">
        <w:rPr>
          <w:color w:val="000000"/>
          <w:sz w:val="24"/>
          <w:szCs w:val="24"/>
        </w:rPr>
        <w:t>(фамилия, имя, отчество участника, полн</w:t>
      </w:r>
      <w:r>
        <w:rPr>
          <w:color w:val="000000"/>
          <w:sz w:val="24"/>
          <w:szCs w:val="24"/>
        </w:rPr>
        <w:t xml:space="preserve">ое наименование образовательной </w:t>
      </w:r>
      <w:r w:rsidRPr="00BC770A">
        <w:rPr>
          <w:color w:val="000000"/>
          <w:sz w:val="24"/>
          <w:szCs w:val="24"/>
        </w:rPr>
        <w:t>организации)</w:t>
      </w:r>
    </w:p>
    <w:p w:rsidR="006A3F96" w:rsidRDefault="006A3F96" w:rsidP="00417639">
      <w:pPr>
        <w:ind w:left="-567"/>
        <w:jc w:val="center"/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Default="006A3F96" w:rsidP="0051649D">
      <w:pPr>
        <w:framePr w:w="10696" w:h="6226" w:hRule="exact" w:wrap="none" w:vAnchor="page" w:hAnchor="page" w:x="721" w:y="10516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</w:t>
      </w:r>
      <w:r w:rsidRPr="00935B0E">
        <w:rPr>
          <w:color w:val="000000"/>
          <w:sz w:val="28"/>
          <w:szCs w:val="28"/>
        </w:rPr>
        <w:t>присудить звание призера (второе место)</w:t>
      </w:r>
    </w:p>
    <w:p w:rsidR="006A3F96" w:rsidRPr="00935B0E" w:rsidRDefault="006A3F96" w:rsidP="0051649D">
      <w:pPr>
        <w:framePr w:w="10696" w:h="6226" w:hRule="exact" w:wrap="none" w:vAnchor="page" w:hAnchor="page" w:x="721" w:y="10516"/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</w:t>
      </w:r>
    </w:p>
    <w:p w:rsidR="006A3F96" w:rsidRPr="00BC770A" w:rsidRDefault="006A3F96" w:rsidP="0051649D">
      <w:pPr>
        <w:framePr w:w="10696" w:h="6226" w:hRule="exact" w:wrap="none" w:vAnchor="page" w:hAnchor="page" w:x="721" w:y="10516"/>
        <w:widowControl w:val="0"/>
        <w:jc w:val="center"/>
        <w:rPr>
          <w:color w:val="000000"/>
          <w:sz w:val="24"/>
          <w:szCs w:val="24"/>
        </w:rPr>
      </w:pPr>
      <w:r w:rsidRPr="00BC770A">
        <w:rPr>
          <w:color w:val="000000"/>
          <w:sz w:val="24"/>
          <w:szCs w:val="24"/>
        </w:rPr>
        <w:t>(фамилия, имя, отчество участника, полн</w:t>
      </w:r>
      <w:r>
        <w:rPr>
          <w:color w:val="000000"/>
          <w:sz w:val="24"/>
          <w:szCs w:val="24"/>
        </w:rPr>
        <w:t xml:space="preserve">ое наименование образовательной </w:t>
      </w:r>
      <w:r w:rsidRPr="00BC770A">
        <w:rPr>
          <w:color w:val="000000"/>
          <w:sz w:val="24"/>
          <w:szCs w:val="24"/>
        </w:rPr>
        <w:t>организации)</w:t>
      </w:r>
    </w:p>
    <w:p w:rsidR="006A3F96" w:rsidRDefault="006A3F96" w:rsidP="0051649D">
      <w:pPr>
        <w:framePr w:w="10696" w:h="6226" w:hRule="exact" w:wrap="none" w:vAnchor="page" w:hAnchor="page" w:x="721" w:y="10516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935B0E">
        <w:rPr>
          <w:color w:val="000000"/>
          <w:sz w:val="28"/>
          <w:szCs w:val="28"/>
        </w:rPr>
        <w:t>присудить звание призера (третье место)</w:t>
      </w:r>
    </w:p>
    <w:p w:rsidR="006A3F96" w:rsidRPr="00935B0E" w:rsidRDefault="006A3F96" w:rsidP="0051649D">
      <w:pPr>
        <w:framePr w:w="10696" w:h="6226" w:hRule="exact" w:wrap="none" w:vAnchor="page" w:hAnchor="page" w:x="721" w:y="10516"/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</w:t>
      </w:r>
    </w:p>
    <w:p w:rsidR="006A3F96" w:rsidRPr="00BC770A" w:rsidRDefault="006A3F96" w:rsidP="0051649D">
      <w:pPr>
        <w:framePr w:w="10696" w:h="6226" w:hRule="exact" w:wrap="none" w:vAnchor="page" w:hAnchor="page" w:x="721" w:y="10516"/>
        <w:widowControl w:val="0"/>
        <w:jc w:val="center"/>
        <w:rPr>
          <w:color w:val="000000"/>
          <w:sz w:val="24"/>
          <w:szCs w:val="24"/>
        </w:rPr>
      </w:pPr>
      <w:r w:rsidRPr="00BC770A">
        <w:rPr>
          <w:color w:val="000000"/>
          <w:sz w:val="24"/>
          <w:szCs w:val="24"/>
        </w:rPr>
        <w:t>(фамилия, имя, отчество участника, полн</w:t>
      </w:r>
      <w:r>
        <w:rPr>
          <w:color w:val="000000"/>
          <w:sz w:val="24"/>
          <w:szCs w:val="24"/>
        </w:rPr>
        <w:t xml:space="preserve">ое наименование образовательной </w:t>
      </w:r>
      <w:r w:rsidRPr="00BC770A">
        <w:rPr>
          <w:color w:val="000000"/>
          <w:sz w:val="24"/>
          <w:szCs w:val="24"/>
        </w:rPr>
        <w:t>организации)</w:t>
      </w:r>
    </w:p>
    <w:p w:rsidR="006A3F96" w:rsidRPr="00935B0E" w:rsidRDefault="006A3F96" w:rsidP="0051649D">
      <w:pPr>
        <w:framePr w:w="10696" w:h="6226" w:hRule="exact" w:wrap="none" w:vAnchor="page" w:hAnchor="page" w:x="721" w:y="10516"/>
        <w:widowControl w:val="0"/>
        <w:tabs>
          <w:tab w:val="left" w:pos="5031"/>
          <w:tab w:val="left" w:leader="underscore" w:pos="6586"/>
          <w:tab w:val="left" w:leader="underscore" w:pos="10964"/>
        </w:tabs>
        <w:spacing w:line="317" w:lineRule="exact"/>
        <w:ind w:left="820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Председатель жюри</w:t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</w:p>
    <w:p w:rsidR="006A3F96" w:rsidRPr="00BC770A" w:rsidRDefault="006A3F96" w:rsidP="0051649D">
      <w:pPr>
        <w:framePr w:w="10696" w:h="6226" w:hRule="exact" w:wrap="none" w:vAnchor="page" w:hAnchor="page" w:x="721" w:y="10516"/>
        <w:widowControl w:val="0"/>
        <w:tabs>
          <w:tab w:val="right" w:pos="9472"/>
          <w:tab w:val="right" w:pos="10787"/>
        </w:tabs>
        <w:spacing w:line="317" w:lineRule="exact"/>
        <w:ind w:left="53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ab/>
        <w:t xml:space="preserve">               фамилия, инициалы, </w:t>
      </w:r>
      <w:r w:rsidRPr="00BC770A">
        <w:rPr>
          <w:color w:val="000000"/>
          <w:sz w:val="24"/>
          <w:szCs w:val="24"/>
        </w:rPr>
        <w:t>должность</w:t>
      </w:r>
    </w:p>
    <w:p w:rsidR="006A3F96" w:rsidRPr="00935B0E" w:rsidRDefault="006A3F96" w:rsidP="0051649D">
      <w:pPr>
        <w:framePr w:w="10696" w:h="6226" w:hRule="exact" w:wrap="none" w:vAnchor="page" w:hAnchor="page" w:x="721" w:y="10516"/>
        <w:widowControl w:val="0"/>
        <w:tabs>
          <w:tab w:val="left" w:pos="5031"/>
          <w:tab w:val="left" w:leader="underscore" w:pos="6586"/>
          <w:tab w:val="left" w:leader="underscore" w:pos="10964"/>
        </w:tabs>
        <w:spacing w:line="317" w:lineRule="exact"/>
        <w:ind w:left="820"/>
        <w:jc w:val="both"/>
        <w:rPr>
          <w:color w:val="000000"/>
          <w:sz w:val="28"/>
          <w:szCs w:val="28"/>
        </w:rPr>
      </w:pPr>
      <w:r w:rsidRPr="00935B0E">
        <w:rPr>
          <w:color w:val="000000"/>
          <w:sz w:val="28"/>
          <w:szCs w:val="28"/>
        </w:rPr>
        <w:t>Члены жюри:</w:t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  <w:r w:rsidRPr="00935B0E">
        <w:rPr>
          <w:color w:val="000000"/>
          <w:sz w:val="28"/>
          <w:szCs w:val="28"/>
        </w:rPr>
        <w:tab/>
      </w:r>
    </w:p>
    <w:p w:rsidR="006A3F96" w:rsidRDefault="006A3F96" w:rsidP="0051649D">
      <w:pPr>
        <w:framePr w:w="10696" w:h="6226" w:hRule="exact" w:wrap="none" w:vAnchor="page" w:hAnchor="page" w:x="721" w:y="10516"/>
        <w:widowControl w:val="0"/>
        <w:tabs>
          <w:tab w:val="right" w:pos="9472"/>
          <w:tab w:val="right" w:pos="10787"/>
        </w:tabs>
        <w:ind w:left="53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              </w:t>
      </w:r>
      <w:r w:rsidRPr="00BC770A">
        <w:rPr>
          <w:color w:val="000000"/>
          <w:sz w:val="24"/>
          <w:szCs w:val="24"/>
        </w:rPr>
        <w:t xml:space="preserve">фамилия, инициалы, </w:t>
      </w:r>
      <w:r w:rsidRPr="00BC770A">
        <w:rPr>
          <w:color w:val="000000"/>
          <w:sz w:val="24"/>
          <w:szCs w:val="24"/>
        </w:rPr>
        <w:tab/>
        <w:t>должность</w:t>
      </w:r>
    </w:p>
    <w:p w:rsidR="006A3F96" w:rsidRPr="00BC770A" w:rsidRDefault="006A3F96" w:rsidP="0051649D">
      <w:pPr>
        <w:framePr w:w="10696" w:h="6226" w:hRule="exact" w:wrap="none" w:vAnchor="page" w:hAnchor="page" w:x="721" w:y="10516"/>
        <w:widowControl w:val="0"/>
        <w:tabs>
          <w:tab w:val="right" w:pos="9472"/>
          <w:tab w:val="right" w:pos="10787"/>
        </w:tabs>
        <w:ind w:left="53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  ________________________________</w:t>
      </w:r>
    </w:p>
    <w:p w:rsidR="006A3F96" w:rsidRPr="00BC770A" w:rsidRDefault="006A3F96" w:rsidP="0051649D">
      <w:pPr>
        <w:framePr w:w="10696" w:h="6226" w:hRule="exact" w:wrap="none" w:vAnchor="page" w:hAnchor="page" w:x="721" w:y="10516"/>
        <w:widowControl w:val="0"/>
        <w:tabs>
          <w:tab w:val="right" w:pos="9472"/>
          <w:tab w:val="right" w:pos="10787"/>
        </w:tabs>
        <w:ind w:left="53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                </w:t>
      </w:r>
      <w:r w:rsidRPr="00BC770A">
        <w:rPr>
          <w:color w:val="000000"/>
          <w:sz w:val="24"/>
          <w:szCs w:val="24"/>
        </w:rPr>
        <w:t xml:space="preserve">фамилия, инициалы, </w:t>
      </w:r>
      <w:r w:rsidRPr="00BC770A">
        <w:rPr>
          <w:color w:val="000000"/>
          <w:sz w:val="24"/>
          <w:szCs w:val="24"/>
        </w:rPr>
        <w:tab/>
        <w:t>должность</w:t>
      </w:r>
    </w:p>
    <w:p w:rsidR="006A3F96" w:rsidRDefault="006A3F96" w:rsidP="0051649D">
      <w:pPr>
        <w:framePr w:w="10696" w:h="6226" w:hRule="exact" w:wrap="none" w:vAnchor="page" w:hAnchor="page" w:x="721" w:y="10516"/>
        <w:widowControl w:val="0"/>
        <w:spacing w:line="322" w:lineRule="exact"/>
        <w:ind w:left="820" w:right="63"/>
        <w:rPr>
          <w:color w:val="000000"/>
          <w:sz w:val="28"/>
          <w:szCs w:val="28"/>
        </w:rPr>
      </w:pPr>
    </w:p>
    <w:p w:rsidR="006A3F96" w:rsidRDefault="006A3F96" w:rsidP="0051649D">
      <w:pPr>
        <w:framePr w:w="10696" w:h="6226" w:hRule="exact" w:wrap="none" w:vAnchor="page" w:hAnchor="page" w:x="721" w:y="10516"/>
        <w:widowControl w:val="0"/>
        <w:spacing w:line="322" w:lineRule="exact"/>
        <w:ind w:left="820" w:right="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</w:t>
      </w:r>
      <w:r w:rsidRPr="00935B0E">
        <w:rPr>
          <w:color w:val="000000"/>
          <w:sz w:val="28"/>
          <w:szCs w:val="28"/>
        </w:rPr>
        <w:t>образовательной организации,</w:t>
      </w:r>
    </w:p>
    <w:p w:rsidR="006A3F96" w:rsidRDefault="006A3F96" w:rsidP="0051649D">
      <w:pPr>
        <w:framePr w:w="10696" w:h="6226" w:hRule="exact" w:wrap="none" w:vAnchor="page" w:hAnchor="page" w:x="721" w:y="10516"/>
        <w:widowControl w:val="0"/>
        <w:spacing w:line="322" w:lineRule="exact"/>
        <w:ind w:left="820" w:right="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являющейся </w:t>
      </w:r>
      <w:r w:rsidRPr="00935B0E">
        <w:rPr>
          <w:color w:val="000000"/>
          <w:sz w:val="28"/>
          <w:szCs w:val="28"/>
        </w:rPr>
        <w:t xml:space="preserve">организатором </w:t>
      </w:r>
      <w:r>
        <w:rPr>
          <w:color w:val="000000"/>
          <w:sz w:val="28"/>
          <w:szCs w:val="28"/>
        </w:rPr>
        <w:t>регионального</w:t>
      </w:r>
    </w:p>
    <w:p w:rsidR="006A3F96" w:rsidRDefault="006A3F96" w:rsidP="0051649D">
      <w:pPr>
        <w:framePr w:w="10696" w:h="6226" w:hRule="exact" w:wrap="none" w:vAnchor="page" w:hAnchor="page" w:x="721" w:y="10516"/>
        <w:widowControl w:val="0"/>
        <w:spacing w:line="322" w:lineRule="exact"/>
        <w:ind w:left="820" w:right="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935B0E">
        <w:rPr>
          <w:color w:val="000000"/>
          <w:sz w:val="28"/>
          <w:szCs w:val="28"/>
        </w:rPr>
        <w:t>Всероссийской олимпиады</w:t>
      </w:r>
      <w:r w:rsidRPr="00935B0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__________  __________________________</w:t>
      </w:r>
    </w:p>
    <w:p w:rsidR="006A3F96" w:rsidRPr="00BC770A" w:rsidRDefault="006A3F96" w:rsidP="0051649D">
      <w:pPr>
        <w:framePr w:w="10696" w:h="6226" w:hRule="exact" w:wrap="none" w:vAnchor="page" w:hAnchor="page" w:x="721" w:y="10516"/>
        <w:widowControl w:val="0"/>
        <w:tabs>
          <w:tab w:val="right" w:pos="9472"/>
          <w:tab w:val="right" w:pos="10787"/>
        </w:tabs>
        <w:ind w:left="53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                </w:t>
      </w:r>
      <w:r w:rsidRPr="00BC770A">
        <w:rPr>
          <w:color w:val="000000"/>
          <w:sz w:val="24"/>
          <w:szCs w:val="24"/>
        </w:rPr>
        <w:t xml:space="preserve">фамилия, инициалы, </w:t>
      </w:r>
      <w:r w:rsidRPr="00BC770A">
        <w:rPr>
          <w:color w:val="000000"/>
          <w:sz w:val="24"/>
          <w:szCs w:val="24"/>
        </w:rPr>
        <w:tab/>
        <w:t>должность</w:t>
      </w:r>
    </w:p>
    <w:p w:rsidR="006A3F96" w:rsidRDefault="006A3F96" w:rsidP="0051649D">
      <w:pPr>
        <w:framePr w:w="10696" w:h="6226" w:hRule="exact" w:wrap="none" w:vAnchor="page" w:hAnchor="page" w:x="721" w:y="10516"/>
        <w:widowControl w:val="0"/>
        <w:spacing w:line="322" w:lineRule="exact"/>
        <w:ind w:left="820" w:right="63"/>
        <w:rPr>
          <w:color w:val="000000"/>
          <w:sz w:val="28"/>
          <w:szCs w:val="28"/>
        </w:rPr>
      </w:pPr>
    </w:p>
    <w:p w:rsidR="006A3F96" w:rsidRPr="00935B0E" w:rsidRDefault="006A3F96" w:rsidP="0051649D">
      <w:pPr>
        <w:framePr w:w="10696" w:h="6226" w:hRule="exact" w:wrap="none" w:vAnchor="page" w:hAnchor="page" w:x="721" w:y="10516"/>
        <w:widowControl w:val="0"/>
        <w:spacing w:line="280" w:lineRule="exact"/>
        <w:ind w:right="340"/>
        <w:jc w:val="center"/>
        <w:rPr>
          <w:b/>
          <w:bCs/>
          <w:color w:val="000000"/>
          <w:sz w:val="28"/>
          <w:szCs w:val="28"/>
        </w:rPr>
      </w:pPr>
      <w:r w:rsidRPr="00935B0E">
        <w:rPr>
          <w:b/>
          <w:bCs/>
          <w:color w:val="000000"/>
          <w:sz w:val="28"/>
          <w:szCs w:val="28"/>
        </w:rPr>
        <w:t>МП</w:t>
      </w: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Default="006A3F96" w:rsidP="00BC770A">
      <w:pPr>
        <w:ind w:right="-113"/>
        <w:rPr>
          <w:sz w:val="28"/>
          <w:szCs w:val="28"/>
        </w:rPr>
      </w:pPr>
    </w:p>
    <w:p w:rsidR="006A3F96" w:rsidRDefault="006A3F96" w:rsidP="00BC770A">
      <w:pPr>
        <w:ind w:right="-113"/>
        <w:rPr>
          <w:sz w:val="28"/>
          <w:szCs w:val="28"/>
        </w:rPr>
      </w:pPr>
    </w:p>
    <w:p w:rsidR="006A3F96" w:rsidRDefault="006A3F96" w:rsidP="0051649D">
      <w:pPr>
        <w:tabs>
          <w:tab w:val="left" w:pos="3915"/>
        </w:tabs>
        <w:rPr>
          <w:sz w:val="28"/>
          <w:szCs w:val="28"/>
        </w:rPr>
      </w:pPr>
    </w:p>
    <w:p w:rsidR="006A3F96" w:rsidRDefault="006A3F96" w:rsidP="0051649D">
      <w:pPr>
        <w:tabs>
          <w:tab w:val="left" w:pos="3915"/>
        </w:tabs>
        <w:rPr>
          <w:sz w:val="28"/>
          <w:szCs w:val="28"/>
        </w:rPr>
      </w:pPr>
    </w:p>
    <w:p w:rsidR="006A3F96" w:rsidRPr="00935B0E" w:rsidRDefault="006A3F96" w:rsidP="0051649D">
      <w:pPr>
        <w:tabs>
          <w:tab w:val="left" w:pos="3915"/>
        </w:tabs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Default="006A3F96" w:rsidP="00BC770A">
      <w:pPr>
        <w:ind w:right="-113"/>
        <w:rPr>
          <w:sz w:val="28"/>
          <w:szCs w:val="28"/>
        </w:rPr>
      </w:pPr>
    </w:p>
    <w:p w:rsidR="006A3F96" w:rsidRDefault="006A3F96" w:rsidP="00BC770A">
      <w:pPr>
        <w:tabs>
          <w:tab w:val="left" w:pos="4185"/>
        </w:tabs>
        <w:ind w:right="-113"/>
        <w:rPr>
          <w:sz w:val="28"/>
          <w:szCs w:val="28"/>
        </w:rPr>
      </w:pPr>
    </w:p>
    <w:p w:rsidR="006A3F96" w:rsidRPr="00935B0E" w:rsidRDefault="006A3F96" w:rsidP="00BC770A">
      <w:pPr>
        <w:ind w:right="-113"/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Pr="00935B0E" w:rsidRDefault="006A3F96" w:rsidP="00935B0E">
      <w:pPr>
        <w:rPr>
          <w:sz w:val="28"/>
          <w:szCs w:val="28"/>
        </w:rPr>
      </w:pPr>
    </w:p>
    <w:p w:rsidR="006A3F96" w:rsidRDefault="006A3F96" w:rsidP="00935B0E">
      <w:pPr>
        <w:tabs>
          <w:tab w:val="left" w:pos="3915"/>
        </w:tabs>
        <w:rPr>
          <w:sz w:val="28"/>
          <w:szCs w:val="28"/>
        </w:rPr>
      </w:pPr>
    </w:p>
    <w:p w:rsidR="006A3F96" w:rsidRDefault="006A3F96" w:rsidP="00935B0E">
      <w:pPr>
        <w:tabs>
          <w:tab w:val="left" w:pos="3915"/>
        </w:tabs>
        <w:rPr>
          <w:sz w:val="28"/>
          <w:szCs w:val="28"/>
        </w:rPr>
      </w:pPr>
    </w:p>
    <w:sectPr w:rsidR="006A3F96" w:rsidSect="00694EA4">
      <w:pgSz w:w="11907" w:h="16840" w:code="9"/>
      <w:pgMar w:top="851" w:right="62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96" w:rsidRDefault="006A3F96">
      <w:r>
        <w:separator/>
      </w:r>
    </w:p>
  </w:endnote>
  <w:endnote w:type="continuationSeparator" w:id="1">
    <w:p w:rsidR="006A3F96" w:rsidRDefault="006A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96" w:rsidRDefault="006A3F96">
      <w:r>
        <w:separator/>
      </w:r>
    </w:p>
  </w:footnote>
  <w:footnote w:type="continuationSeparator" w:id="1">
    <w:p w:rsidR="006A3F96" w:rsidRDefault="006A3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26"/>
    <w:multiLevelType w:val="singleLevel"/>
    <w:tmpl w:val="22BCFF58"/>
    <w:lvl w:ilvl="0">
      <w:start w:val="10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387560"/>
    <w:multiLevelType w:val="multilevel"/>
    <w:tmpl w:val="626679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95256B"/>
    <w:multiLevelType w:val="multilevel"/>
    <w:tmpl w:val="50B4A02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364933"/>
    <w:multiLevelType w:val="multilevel"/>
    <w:tmpl w:val="C900B21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17F01593"/>
    <w:multiLevelType w:val="multilevel"/>
    <w:tmpl w:val="78EA25A2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224147C3"/>
    <w:multiLevelType w:val="multilevel"/>
    <w:tmpl w:val="7A021A6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58C6E46"/>
    <w:multiLevelType w:val="multilevel"/>
    <w:tmpl w:val="9EA0D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0"/>
    <w:lvlOverride w:ilvl="0">
      <w:lvl w:ilvl="0">
        <w:start w:val="11"/>
        <w:numFmt w:val="decimal"/>
        <w:lvlText w:val="6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9"/>
  </w:num>
  <w:num w:numId="11">
    <w:abstractNumId w:val="9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BF1"/>
    <w:rsid w:val="00000D5E"/>
    <w:rsid w:val="00001A20"/>
    <w:rsid w:val="00002327"/>
    <w:rsid w:val="00006BF4"/>
    <w:rsid w:val="0000702C"/>
    <w:rsid w:val="00010C83"/>
    <w:rsid w:val="00014036"/>
    <w:rsid w:val="00014DC2"/>
    <w:rsid w:val="00021ADD"/>
    <w:rsid w:val="00022D7E"/>
    <w:rsid w:val="00025481"/>
    <w:rsid w:val="00025F0E"/>
    <w:rsid w:val="00026F7D"/>
    <w:rsid w:val="00027F80"/>
    <w:rsid w:val="00030FF7"/>
    <w:rsid w:val="000361E2"/>
    <w:rsid w:val="00037413"/>
    <w:rsid w:val="000376B6"/>
    <w:rsid w:val="000436C0"/>
    <w:rsid w:val="00044043"/>
    <w:rsid w:val="00050A03"/>
    <w:rsid w:val="000517BA"/>
    <w:rsid w:val="00051B7A"/>
    <w:rsid w:val="00052023"/>
    <w:rsid w:val="00053382"/>
    <w:rsid w:val="0005416A"/>
    <w:rsid w:val="0005495B"/>
    <w:rsid w:val="00060589"/>
    <w:rsid w:val="00064D33"/>
    <w:rsid w:val="00066037"/>
    <w:rsid w:val="00070C2B"/>
    <w:rsid w:val="00071033"/>
    <w:rsid w:val="000722AF"/>
    <w:rsid w:val="00073D7E"/>
    <w:rsid w:val="0007569E"/>
    <w:rsid w:val="00075D39"/>
    <w:rsid w:val="00076BF4"/>
    <w:rsid w:val="00085DAA"/>
    <w:rsid w:val="0009209C"/>
    <w:rsid w:val="00092ABB"/>
    <w:rsid w:val="00094073"/>
    <w:rsid w:val="000A0A49"/>
    <w:rsid w:val="000A0BDC"/>
    <w:rsid w:val="000A18D2"/>
    <w:rsid w:val="000A1D1D"/>
    <w:rsid w:val="000A7F55"/>
    <w:rsid w:val="000B1D28"/>
    <w:rsid w:val="000B2A65"/>
    <w:rsid w:val="000B41F0"/>
    <w:rsid w:val="000B453E"/>
    <w:rsid w:val="000B533E"/>
    <w:rsid w:val="000B53A7"/>
    <w:rsid w:val="000B55D4"/>
    <w:rsid w:val="000C04F1"/>
    <w:rsid w:val="000C0F50"/>
    <w:rsid w:val="000C10D7"/>
    <w:rsid w:val="000C1F6A"/>
    <w:rsid w:val="000C37BC"/>
    <w:rsid w:val="000C57C8"/>
    <w:rsid w:val="000C5994"/>
    <w:rsid w:val="000C7771"/>
    <w:rsid w:val="000C7A4C"/>
    <w:rsid w:val="000C7C74"/>
    <w:rsid w:val="000D3912"/>
    <w:rsid w:val="000D6083"/>
    <w:rsid w:val="000E1E86"/>
    <w:rsid w:val="000F2183"/>
    <w:rsid w:val="000F22C4"/>
    <w:rsid w:val="000F4EBF"/>
    <w:rsid w:val="000F776A"/>
    <w:rsid w:val="000F7D96"/>
    <w:rsid w:val="001054A7"/>
    <w:rsid w:val="001059C8"/>
    <w:rsid w:val="00110495"/>
    <w:rsid w:val="00110D74"/>
    <w:rsid w:val="00111637"/>
    <w:rsid w:val="0011480A"/>
    <w:rsid w:val="00117E22"/>
    <w:rsid w:val="0012146E"/>
    <w:rsid w:val="00125CE0"/>
    <w:rsid w:val="00127223"/>
    <w:rsid w:val="00132A15"/>
    <w:rsid w:val="00136144"/>
    <w:rsid w:val="00136841"/>
    <w:rsid w:val="001431BC"/>
    <w:rsid w:val="00143402"/>
    <w:rsid w:val="001434D2"/>
    <w:rsid w:val="00143779"/>
    <w:rsid w:val="0014383D"/>
    <w:rsid w:val="001444E3"/>
    <w:rsid w:val="00145FB5"/>
    <w:rsid w:val="001472D2"/>
    <w:rsid w:val="00147B40"/>
    <w:rsid w:val="00147C8D"/>
    <w:rsid w:val="001517B3"/>
    <w:rsid w:val="00151B24"/>
    <w:rsid w:val="0015452E"/>
    <w:rsid w:val="0015456F"/>
    <w:rsid w:val="001551C5"/>
    <w:rsid w:val="00155965"/>
    <w:rsid w:val="00157D10"/>
    <w:rsid w:val="001627A3"/>
    <w:rsid w:val="00163192"/>
    <w:rsid w:val="00163D11"/>
    <w:rsid w:val="00165078"/>
    <w:rsid w:val="00166891"/>
    <w:rsid w:val="001672A9"/>
    <w:rsid w:val="0017002D"/>
    <w:rsid w:val="0017073D"/>
    <w:rsid w:val="001714D9"/>
    <w:rsid w:val="00171CF3"/>
    <w:rsid w:val="001720E4"/>
    <w:rsid w:val="00172478"/>
    <w:rsid w:val="0017626E"/>
    <w:rsid w:val="001802EC"/>
    <w:rsid w:val="0018254E"/>
    <w:rsid w:val="00182809"/>
    <w:rsid w:val="00182B33"/>
    <w:rsid w:val="001870DB"/>
    <w:rsid w:val="00192C42"/>
    <w:rsid w:val="00193969"/>
    <w:rsid w:val="00194E3C"/>
    <w:rsid w:val="00196BCC"/>
    <w:rsid w:val="001A0D5C"/>
    <w:rsid w:val="001A1886"/>
    <w:rsid w:val="001A25C0"/>
    <w:rsid w:val="001A4520"/>
    <w:rsid w:val="001A4738"/>
    <w:rsid w:val="001A536A"/>
    <w:rsid w:val="001A6530"/>
    <w:rsid w:val="001A70F8"/>
    <w:rsid w:val="001A7C3F"/>
    <w:rsid w:val="001B1A6D"/>
    <w:rsid w:val="001B3E1C"/>
    <w:rsid w:val="001B5079"/>
    <w:rsid w:val="001B569E"/>
    <w:rsid w:val="001B6F88"/>
    <w:rsid w:val="001C2AD2"/>
    <w:rsid w:val="001C2F54"/>
    <w:rsid w:val="001C4077"/>
    <w:rsid w:val="001C4C17"/>
    <w:rsid w:val="001C6CBB"/>
    <w:rsid w:val="001C75BD"/>
    <w:rsid w:val="001D3721"/>
    <w:rsid w:val="001D3DA7"/>
    <w:rsid w:val="001E0704"/>
    <w:rsid w:val="001E4A97"/>
    <w:rsid w:val="001E79F3"/>
    <w:rsid w:val="001F0C31"/>
    <w:rsid w:val="001F3DBD"/>
    <w:rsid w:val="001F3EFB"/>
    <w:rsid w:val="001F555F"/>
    <w:rsid w:val="001F6FDC"/>
    <w:rsid w:val="00200812"/>
    <w:rsid w:val="00200D68"/>
    <w:rsid w:val="002010CD"/>
    <w:rsid w:val="002011EB"/>
    <w:rsid w:val="0020172A"/>
    <w:rsid w:val="00205B54"/>
    <w:rsid w:val="002069E6"/>
    <w:rsid w:val="00206E38"/>
    <w:rsid w:val="00207120"/>
    <w:rsid w:val="00207340"/>
    <w:rsid w:val="002074EF"/>
    <w:rsid w:val="00210427"/>
    <w:rsid w:val="00210AB3"/>
    <w:rsid w:val="002126E5"/>
    <w:rsid w:val="00214737"/>
    <w:rsid w:val="0021751E"/>
    <w:rsid w:val="00222CCD"/>
    <w:rsid w:val="00223124"/>
    <w:rsid w:val="0022427A"/>
    <w:rsid w:val="00227C77"/>
    <w:rsid w:val="00231030"/>
    <w:rsid w:val="0023245D"/>
    <w:rsid w:val="00232E5C"/>
    <w:rsid w:val="0023320E"/>
    <w:rsid w:val="0023770E"/>
    <w:rsid w:val="002431EB"/>
    <w:rsid w:val="0024423F"/>
    <w:rsid w:val="00246837"/>
    <w:rsid w:val="00255654"/>
    <w:rsid w:val="002557A0"/>
    <w:rsid w:val="00256AA7"/>
    <w:rsid w:val="0026063E"/>
    <w:rsid w:val="0026081B"/>
    <w:rsid w:val="00264295"/>
    <w:rsid w:val="00264CF9"/>
    <w:rsid w:val="00264DCA"/>
    <w:rsid w:val="00270FFF"/>
    <w:rsid w:val="002725B8"/>
    <w:rsid w:val="00272972"/>
    <w:rsid w:val="0027653E"/>
    <w:rsid w:val="00277CD0"/>
    <w:rsid w:val="00280994"/>
    <w:rsid w:val="00280C0C"/>
    <w:rsid w:val="002833BC"/>
    <w:rsid w:val="002879CD"/>
    <w:rsid w:val="002907F1"/>
    <w:rsid w:val="002908E1"/>
    <w:rsid w:val="00291454"/>
    <w:rsid w:val="0029184A"/>
    <w:rsid w:val="00292CAF"/>
    <w:rsid w:val="002933C3"/>
    <w:rsid w:val="00293FA3"/>
    <w:rsid w:val="002959F8"/>
    <w:rsid w:val="00295EA1"/>
    <w:rsid w:val="002973D5"/>
    <w:rsid w:val="0029750C"/>
    <w:rsid w:val="00297700"/>
    <w:rsid w:val="002A01A2"/>
    <w:rsid w:val="002A21B6"/>
    <w:rsid w:val="002A24DA"/>
    <w:rsid w:val="002A30F9"/>
    <w:rsid w:val="002A3422"/>
    <w:rsid w:val="002A492D"/>
    <w:rsid w:val="002A6B70"/>
    <w:rsid w:val="002A6E82"/>
    <w:rsid w:val="002B1558"/>
    <w:rsid w:val="002B45E5"/>
    <w:rsid w:val="002B4AFA"/>
    <w:rsid w:val="002B5E78"/>
    <w:rsid w:val="002C048B"/>
    <w:rsid w:val="002C10D3"/>
    <w:rsid w:val="002C27A7"/>
    <w:rsid w:val="002C303C"/>
    <w:rsid w:val="002C3AD1"/>
    <w:rsid w:val="002C5C0E"/>
    <w:rsid w:val="002C6EB9"/>
    <w:rsid w:val="002C7285"/>
    <w:rsid w:val="002C7DE0"/>
    <w:rsid w:val="002D03ED"/>
    <w:rsid w:val="002D1A7C"/>
    <w:rsid w:val="002D57D4"/>
    <w:rsid w:val="002D724D"/>
    <w:rsid w:val="002E043C"/>
    <w:rsid w:val="002E221D"/>
    <w:rsid w:val="002E3FCE"/>
    <w:rsid w:val="002E4BBF"/>
    <w:rsid w:val="002E66A1"/>
    <w:rsid w:val="002E78CF"/>
    <w:rsid w:val="002F2B1E"/>
    <w:rsid w:val="00300C84"/>
    <w:rsid w:val="003019F9"/>
    <w:rsid w:val="00304471"/>
    <w:rsid w:val="00304E13"/>
    <w:rsid w:val="00305C24"/>
    <w:rsid w:val="00306FFF"/>
    <w:rsid w:val="003111FA"/>
    <w:rsid w:val="003120D9"/>
    <w:rsid w:val="00315AD8"/>
    <w:rsid w:val="00316118"/>
    <w:rsid w:val="00321193"/>
    <w:rsid w:val="00327B71"/>
    <w:rsid w:val="0033009A"/>
    <w:rsid w:val="003319EC"/>
    <w:rsid w:val="00331C59"/>
    <w:rsid w:val="00332012"/>
    <w:rsid w:val="003323FC"/>
    <w:rsid w:val="0033441F"/>
    <w:rsid w:val="00334DAB"/>
    <w:rsid w:val="003410C7"/>
    <w:rsid w:val="00341792"/>
    <w:rsid w:val="00341AB4"/>
    <w:rsid w:val="00342C41"/>
    <w:rsid w:val="00343BAC"/>
    <w:rsid w:val="00344615"/>
    <w:rsid w:val="00346269"/>
    <w:rsid w:val="00347D1C"/>
    <w:rsid w:val="00351FFF"/>
    <w:rsid w:val="00355680"/>
    <w:rsid w:val="00355682"/>
    <w:rsid w:val="0035632B"/>
    <w:rsid w:val="003567C9"/>
    <w:rsid w:val="00360DF9"/>
    <w:rsid w:val="003612E6"/>
    <w:rsid w:val="00361D5A"/>
    <w:rsid w:val="00361D98"/>
    <w:rsid w:val="003620AC"/>
    <w:rsid w:val="00362D55"/>
    <w:rsid w:val="00365AEF"/>
    <w:rsid w:val="003672EB"/>
    <w:rsid w:val="0037017B"/>
    <w:rsid w:val="0037549E"/>
    <w:rsid w:val="00376CCC"/>
    <w:rsid w:val="00380EC4"/>
    <w:rsid w:val="0038368D"/>
    <w:rsid w:val="00384EF3"/>
    <w:rsid w:val="0039067A"/>
    <w:rsid w:val="00390B7C"/>
    <w:rsid w:val="00390BBB"/>
    <w:rsid w:val="0039117B"/>
    <w:rsid w:val="003925F6"/>
    <w:rsid w:val="00393280"/>
    <w:rsid w:val="00395CF0"/>
    <w:rsid w:val="00396734"/>
    <w:rsid w:val="003970E1"/>
    <w:rsid w:val="00397F27"/>
    <w:rsid w:val="003A3C3F"/>
    <w:rsid w:val="003A4E83"/>
    <w:rsid w:val="003A5CD5"/>
    <w:rsid w:val="003B110D"/>
    <w:rsid w:val="003B1B7E"/>
    <w:rsid w:val="003B3AF9"/>
    <w:rsid w:val="003B54CB"/>
    <w:rsid w:val="003C2C9E"/>
    <w:rsid w:val="003C5DCC"/>
    <w:rsid w:val="003C65BF"/>
    <w:rsid w:val="003D0AC0"/>
    <w:rsid w:val="003D1AC6"/>
    <w:rsid w:val="003D47D5"/>
    <w:rsid w:val="003D6DBB"/>
    <w:rsid w:val="003D73F4"/>
    <w:rsid w:val="003E06B3"/>
    <w:rsid w:val="003E240F"/>
    <w:rsid w:val="003E3B48"/>
    <w:rsid w:val="003E4923"/>
    <w:rsid w:val="003E74EE"/>
    <w:rsid w:val="003F1B75"/>
    <w:rsid w:val="003F3439"/>
    <w:rsid w:val="003F532F"/>
    <w:rsid w:val="003F5AA9"/>
    <w:rsid w:val="003F7FAB"/>
    <w:rsid w:val="00401798"/>
    <w:rsid w:val="00401A84"/>
    <w:rsid w:val="00403257"/>
    <w:rsid w:val="00403B0E"/>
    <w:rsid w:val="0040405A"/>
    <w:rsid w:val="00405013"/>
    <w:rsid w:val="004059EB"/>
    <w:rsid w:val="004132F3"/>
    <w:rsid w:val="004141A4"/>
    <w:rsid w:val="00417639"/>
    <w:rsid w:val="00417ABC"/>
    <w:rsid w:val="00420589"/>
    <w:rsid w:val="00421327"/>
    <w:rsid w:val="00421B5E"/>
    <w:rsid w:val="00422DFE"/>
    <w:rsid w:val="00422F4C"/>
    <w:rsid w:val="00424421"/>
    <w:rsid w:val="00424983"/>
    <w:rsid w:val="0042578E"/>
    <w:rsid w:val="00426D95"/>
    <w:rsid w:val="00427E8C"/>
    <w:rsid w:val="00427F9D"/>
    <w:rsid w:val="00430C83"/>
    <w:rsid w:val="00430FE2"/>
    <w:rsid w:val="00434356"/>
    <w:rsid w:val="00434378"/>
    <w:rsid w:val="00436A06"/>
    <w:rsid w:val="00436CB8"/>
    <w:rsid w:val="00444D68"/>
    <w:rsid w:val="00446B63"/>
    <w:rsid w:val="00446C0B"/>
    <w:rsid w:val="0044765A"/>
    <w:rsid w:val="0045081A"/>
    <w:rsid w:val="00450CC6"/>
    <w:rsid w:val="00451F17"/>
    <w:rsid w:val="0045320A"/>
    <w:rsid w:val="00456583"/>
    <w:rsid w:val="0045736E"/>
    <w:rsid w:val="00460DA7"/>
    <w:rsid w:val="00460E7F"/>
    <w:rsid w:val="00463B6F"/>
    <w:rsid w:val="00464537"/>
    <w:rsid w:val="004661B8"/>
    <w:rsid w:val="004712B5"/>
    <w:rsid w:val="0047186A"/>
    <w:rsid w:val="00472421"/>
    <w:rsid w:val="00474955"/>
    <w:rsid w:val="004761C6"/>
    <w:rsid w:val="00482432"/>
    <w:rsid w:val="00482530"/>
    <w:rsid w:val="004846AB"/>
    <w:rsid w:val="00484AC2"/>
    <w:rsid w:val="004853DD"/>
    <w:rsid w:val="00492544"/>
    <w:rsid w:val="0049359F"/>
    <w:rsid w:val="004950BB"/>
    <w:rsid w:val="004960A4"/>
    <w:rsid w:val="004A24AB"/>
    <w:rsid w:val="004A51BF"/>
    <w:rsid w:val="004A54F3"/>
    <w:rsid w:val="004A7210"/>
    <w:rsid w:val="004A7594"/>
    <w:rsid w:val="004B0731"/>
    <w:rsid w:val="004B0884"/>
    <w:rsid w:val="004B0B9E"/>
    <w:rsid w:val="004B1719"/>
    <w:rsid w:val="004B1760"/>
    <w:rsid w:val="004B1AE3"/>
    <w:rsid w:val="004B3950"/>
    <w:rsid w:val="004B3CBE"/>
    <w:rsid w:val="004B6195"/>
    <w:rsid w:val="004C055C"/>
    <w:rsid w:val="004C058C"/>
    <w:rsid w:val="004C11BA"/>
    <w:rsid w:val="004C20FF"/>
    <w:rsid w:val="004D14F4"/>
    <w:rsid w:val="004D29CB"/>
    <w:rsid w:val="004D3998"/>
    <w:rsid w:val="004D41F0"/>
    <w:rsid w:val="004E0E95"/>
    <w:rsid w:val="004E1B18"/>
    <w:rsid w:val="004E1C60"/>
    <w:rsid w:val="004E233B"/>
    <w:rsid w:val="004E266A"/>
    <w:rsid w:val="004E2BB1"/>
    <w:rsid w:val="004F04EA"/>
    <w:rsid w:val="004F4633"/>
    <w:rsid w:val="0050175F"/>
    <w:rsid w:val="0050228F"/>
    <w:rsid w:val="0050387A"/>
    <w:rsid w:val="00507ECB"/>
    <w:rsid w:val="0051149D"/>
    <w:rsid w:val="005133D1"/>
    <w:rsid w:val="0051649D"/>
    <w:rsid w:val="00517A18"/>
    <w:rsid w:val="00522626"/>
    <w:rsid w:val="00524FAC"/>
    <w:rsid w:val="00525FBD"/>
    <w:rsid w:val="00526830"/>
    <w:rsid w:val="00526FC9"/>
    <w:rsid w:val="00530411"/>
    <w:rsid w:val="0053170F"/>
    <w:rsid w:val="00531EAC"/>
    <w:rsid w:val="00532338"/>
    <w:rsid w:val="00534208"/>
    <w:rsid w:val="005344CB"/>
    <w:rsid w:val="0053591B"/>
    <w:rsid w:val="0054765A"/>
    <w:rsid w:val="00550801"/>
    <w:rsid w:val="005541E3"/>
    <w:rsid w:val="00554695"/>
    <w:rsid w:val="00557238"/>
    <w:rsid w:val="00563996"/>
    <w:rsid w:val="00567578"/>
    <w:rsid w:val="00567C10"/>
    <w:rsid w:val="005706E9"/>
    <w:rsid w:val="00570BF1"/>
    <w:rsid w:val="005722C6"/>
    <w:rsid w:val="00574548"/>
    <w:rsid w:val="0057794A"/>
    <w:rsid w:val="005858F7"/>
    <w:rsid w:val="00585C09"/>
    <w:rsid w:val="005870E4"/>
    <w:rsid w:val="00590A5E"/>
    <w:rsid w:val="00591556"/>
    <w:rsid w:val="005957AA"/>
    <w:rsid w:val="005A3AA8"/>
    <w:rsid w:val="005A4370"/>
    <w:rsid w:val="005A5343"/>
    <w:rsid w:val="005A61A7"/>
    <w:rsid w:val="005A64CB"/>
    <w:rsid w:val="005A6B40"/>
    <w:rsid w:val="005B0D29"/>
    <w:rsid w:val="005B124D"/>
    <w:rsid w:val="005B2DB2"/>
    <w:rsid w:val="005B3EF4"/>
    <w:rsid w:val="005B550C"/>
    <w:rsid w:val="005C0CFD"/>
    <w:rsid w:val="005C137E"/>
    <w:rsid w:val="005C27EF"/>
    <w:rsid w:val="005C29FA"/>
    <w:rsid w:val="005C2BB3"/>
    <w:rsid w:val="005C341F"/>
    <w:rsid w:val="005C6339"/>
    <w:rsid w:val="005C66D0"/>
    <w:rsid w:val="005C7BB8"/>
    <w:rsid w:val="005D0450"/>
    <w:rsid w:val="005D0D0B"/>
    <w:rsid w:val="005D171E"/>
    <w:rsid w:val="005D56B7"/>
    <w:rsid w:val="005D7963"/>
    <w:rsid w:val="005E4571"/>
    <w:rsid w:val="005E55F2"/>
    <w:rsid w:val="005E6CB5"/>
    <w:rsid w:val="005E75DD"/>
    <w:rsid w:val="005F0449"/>
    <w:rsid w:val="005F0A96"/>
    <w:rsid w:val="005F277C"/>
    <w:rsid w:val="005F3391"/>
    <w:rsid w:val="005F7153"/>
    <w:rsid w:val="00601CE5"/>
    <w:rsid w:val="0060639D"/>
    <w:rsid w:val="006079DD"/>
    <w:rsid w:val="0061142C"/>
    <w:rsid w:val="00611A9C"/>
    <w:rsid w:val="00617631"/>
    <w:rsid w:val="0061776B"/>
    <w:rsid w:val="00621B14"/>
    <w:rsid w:val="00621D9F"/>
    <w:rsid w:val="006226E5"/>
    <w:rsid w:val="00623C31"/>
    <w:rsid w:val="00627AB4"/>
    <w:rsid w:val="00630CD2"/>
    <w:rsid w:val="00631BDF"/>
    <w:rsid w:val="00633B7B"/>
    <w:rsid w:val="00636A99"/>
    <w:rsid w:val="00637185"/>
    <w:rsid w:val="0064239F"/>
    <w:rsid w:val="0064291D"/>
    <w:rsid w:val="0064332C"/>
    <w:rsid w:val="00643445"/>
    <w:rsid w:val="00644F8A"/>
    <w:rsid w:val="006460D8"/>
    <w:rsid w:val="00646107"/>
    <w:rsid w:val="00646BB9"/>
    <w:rsid w:val="00647F3D"/>
    <w:rsid w:val="00650B41"/>
    <w:rsid w:val="00651DB3"/>
    <w:rsid w:val="00655469"/>
    <w:rsid w:val="00656143"/>
    <w:rsid w:val="006564C9"/>
    <w:rsid w:val="006568B6"/>
    <w:rsid w:val="006600A3"/>
    <w:rsid w:val="0066031C"/>
    <w:rsid w:val="00662295"/>
    <w:rsid w:val="006628EA"/>
    <w:rsid w:val="0066335F"/>
    <w:rsid w:val="006713ED"/>
    <w:rsid w:val="00671940"/>
    <w:rsid w:val="0067242B"/>
    <w:rsid w:val="00673F34"/>
    <w:rsid w:val="00675242"/>
    <w:rsid w:val="006756C6"/>
    <w:rsid w:val="006812CF"/>
    <w:rsid w:val="00681FC3"/>
    <w:rsid w:val="0068206F"/>
    <w:rsid w:val="00685532"/>
    <w:rsid w:val="00685FE2"/>
    <w:rsid w:val="00687A8E"/>
    <w:rsid w:val="006902CF"/>
    <w:rsid w:val="0069032B"/>
    <w:rsid w:val="00691651"/>
    <w:rsid w:val="006916A8"/>
    <w:rsid w:val="00694A19"/>
    <w:rsid w:val="00694EA4"/>
    <w:rsid w:val="00697A24"/>
    <w:rsid w:val="006A0CBB"/>
    <w:rsid w:val="006A32FE"/>
    <w:rsid w:val="006A34D8"/>
    <w:rsid w:val="006A3F96"/>
    <w:rsid w:val="006A6DED"/>
    <w:rsid w:val="006A7095"/>
    <w:rsid w:val="006A7851"/>
    <w:rsid w:val="006A7B54"/>
    <w:rsid w:val="006A7E1A"/>
    <w:rsid w:val="006B200A"/>
    <w:rsid w:val="006B47B4"/>
    <w:rsid w:val="006B4A97"/>
    <w:rsid w:val="006B528D"/>
    <w:rsid w:val="006B74E7"/>
    <w:rsid w:val="006C0C47"/>
    <w:rsid w:val="006C1744"/>
    <w:rsid w:val="006C4570"/>
    <w:rsid w:val="006C539D"/>
    <w:rsid w:val="006C75F5"/>
    <w:rsid w:val="006D03DE"/>
    <w:rsid w:val="006D2140"/>
    <w:rsid w:val="006D472F"/>
    <w:rsid w:val="006D50D3"/>
    <w:rsid w:val="006D526C"/>
    <w:rsid w:val="006D622A"/>
    <w:rsid w:val="006D6F2B"/>
    <w:rsid w:val="006E11A0"/>
    <w:rsid w:val="006E3AF9"/>
    <w:rsid w:val="006E603F"/>
    <w:rsid w:val="006F2DB9"/>
    <w:rsid w:val="006F2E81"/>
    <w:rsid w:val="006F69AB"/>
    <w:rsid w:val="006F7ABD"/>
    <w:rsid w:val="006F7E89"/>
    <w:rsid w:val="00702257"/>
    <w:rsid w:val="00702C5D"/>
    <w:rsid w:val="0070304A"/>
    <w:rsid w:val="00703118"/>
    <w:rsid w:val="00703973"/>
    <w:rsid w:val="00703CF5"/>
    <w:rsid w:val="00704069"/>
    <w:rsid w:val="00704C11"/>
    <w:rsid w:val="0071017F"/>
    <w:rsid w:val="00713AE6"/>
    <w:rsid w:val="00713CAB"/>
    <w:rsid w:val="00714ABC"/>
    <w:rsid w:val="007157C1"/>
    <w:rsid w:val="007160BE"/>
    <w:rsid w:val="00716A79"/>
    <w:rsid w:val="00716BAC"/>
    <w:rsid w:val="007176E1"/>
    <w:rsid w:val="007248CF"/>
    <w:rsid w:val="0072556C"/>
    <w:rsid w:val="00734884"/>
    <w:rsid w:val="00737090"/>
    <w:rsid w:val="00743447"/>
    <w:rsid w:val="00743B60"/>
    <w:rsid w:val="00744216"/>
    <w:rsid w:val="00745D33"/>
    <w:rsid w:val="0075275C"/>
    <w:rsid w:val="00752972"/>
    <w:rsid w:val="00754235"/>
    <w:rsid w:val="00754AAA"/>
    <w:rsid w:val="00756FA0"/>
    <w:rsid w:val="00760674"/>
    <w:rsid w:val="00760808"/>
    <w:rsid w:val="00761943"/>
    <w:rsid w:val="00761C6A"/>
    <w:rsid w:val="00765D7C"/>
    <w:rsid w:val="00766A98"/>
    <w:rsid w:val="0076737A"/>
    <w:rsid w:val="00771752"/>
    <w:rsid w:val="00771DB2"/>
    <w:rsid w:val="00773E31"/>
    <w:rsid w:val="007765D1"/>
    <w:rsid w:val="00776A5E"/>
    <w:rsid w:val="00776D95"/>
    <w:rsid w:val="00777BE3"/>
    <w:rsid w:val="00781DC9"/>
    <w:rsid w:val="007832FA"/>
    <w:rsid w:val="00785660"/>
    <w:rsid w:val="00786075"/>
    <w:rsid w:val="00786462"/>
    <w:rsid w:val="00790083"/>
    <w:rsid w:val="007904DC"/>
    <w:rsid w:val="007916D9"/>
    <w:rsid w:val="00792B76"/>
    <w:rsid w:val="00794CB2"/>
    <w:rsid w:val="00796B19"/>
    <w:rsid w:val="00796B8C"/>
    <w:rsid w:val="00796F36"/>
    <w:rsid w:val="007979FF"/>
    <w:rsid w:val="007A0462"/>
    <w:rsid w:val="007A68D0"/>
    <w:rsid w:val="007A77CE"/>
    <w:rsid w:val="007C088E"/>
    <w:rsid w:val="007C3ABB"/>
    <w:rsid w:val="007C487F"/>
    <w:rsid w:val="007C4B22"/>
    <w:rsid w:val="007D0175"/>
    <w:rsid w:val="007D2ED1"/>
    <w:rsid w:val="007D5E90"/>
    <w:rsid w:val="007D6B54"/>
    <w:rsid w:val="007E0F91"/>
    <w:rsid w:val="007E22D5"/>
    <w:rsid w:val="007E2424"/>
    <w:rsid w:val="007E32F4"/>
    <w:rsid w:val="007E5361"/>
    <w:rsid w:val="007E5C02"/>
    <w:rsid w:val="007E5DCA"/>
    <w:rsid w:val="007E712D"/>
    <w:rsid w:val="007E7158"/>
    <w:rsid w:val="007E741A"/>
    <w:rsid w:val="007F129F"/>
    <w:rsid w:val="007F1D35"/>
    <w:rsid w:val="007F388F"/>
    <w:rsid w:val="007F3AD8"/>
    <w:rsid w:val="007F3DD0"/>
    <w:rsid w:val="007F4DDE"/>
    <w:rsid w:val="007F515B"/>
    <w:rsid w:val="007F6131"/>
    <w:rsid w:val="007F7F0E"/>
    <w:rsid w:val="008001F5"/>
    <w:rsid w:val="00800341"/>
    <w:rsid w:val="0080222F"/>
    <w:rsid w:val="0080288B"/>
    <w:rsid w:val="008049A0"/>
    <w:rsid w:val="008052E3"/>
    <w:rsid w:val="0080682D"/>
    <w:rsid w:val="00806CB6"/>
    <w:rsid w:val="00806DF4"/>
    <w:rsid w:val="008123C8"/>
    <w:rsid w:val="008134DB"/>
    <w:rsid w:val="0081413E"/>
    <w:rsid w:val="00814BFE"/>
    <w:rsid w:val="008150FA"/>
    <w:rsid w:val="00815B02"/>
    <w:rsid w:val="0081732D"/>
    <w:rsid w:val="0082116C"/>
    <w:rsid w:val="0082131C"/>
    <w:rsid w:val="008225EF"/>
    <w:rsid w:val="00823660"/>
    <w:rsid w:val="008308AC"/>
    <w:rsid w:val="00834D5B"/>
    <w:rsid w:val="00835156"/>
    <w:rsid w:val="008355F3"/>
    <w:rsid w:val="00836563"/>
    <w:rsid w:val="00836F34"/>
    <w:rsid w:val="00837251"/>
    <w:rsid w:val="008374D6"/>
    <w:rsid w:val="00841AD6"/>
    <w:rsid w:val="00843814"/>
    <w:rsid w:val="00843AA4"/>
    <w:rsid w:val="00846355"/>
    <w:rsid w:val="00846940"/>
    <w:rsid w:val="008508B7"/>
    <w:rsid w:val="00852ADE"/>
    <w:rsid w:val="00854D6D"/>
    <w:rsid w:val="00855250"/>
    <w:rsid w:val="00855869"/>
    <w:rsid w:val="00856E8B"/>
    <w:rsid w:val="00857122"/>
    <w:rsid w:val="0085770A"/>
    <w:rsid w:val="008623C7"/>
    <w:rsid w:val="008635DD"/>
    <w:rsid w:val="00863ECF"/>
    <w:rsid w:val="00866FF9"/>
    <w:rsid w:val="008722B4"/>
    <w:rsid w:val="00872ADF"/>
    <w:rsid w:val="00872C94"/>
    <w:rsid w:val="00872D3E"/>
    <w:rsid w:val="00875061"/>
    <w:rsid w:val="0087558E"/>
    <w:rsid w:val="0087601B"/>
    <w:rsid w:val="00877A41"/>
    <w:rsid w:val="008800CC"/>
    <w:rsid w:val="0088154F"/>
    <w:rsid w:val="00881ED0"/>
    <w:rsid w:val="00881EDB"/>
    <w:rsid w:val="00885684"/>
    <w:rsid w:val="0088626B"/>
    <w:rsid w:val="00887CB9"/>
    <w:rsid w:val="0089367F"/>
    <w:rsid w:val="0089463F"/>
    <w:rsid w:val="00895128"/>
    <w:rsid w:val="0089732D"/>
    <w:rsid w:val="008A0AA0"/>
    <w:rsid w:val="008A0ED7"/>
    <w:rsid w:val="008A3EA5"/>
    <w:rsid w:val="008A48D3"/>
    <w:rsid w:val="008A4937"/>
    <w:rsid w:val="008A4C02"/>
    <w:rsid w:val="008A6063"/>
    <w:rsid w:val="008A6399"/>
    <w:rsid w:val="008A6E56"/>
    <w:rsid w:val="008B10FF"/>
    <w:rsid w:val="008B24F9"/>
    <w:rsid w:val="008B3F81"/>
    <w:rsid w:val="008C1270"/>
    <w:rsid w:val="008C1655"/>
    <w:rsid w:val="008C1CF2"/>
    <w:rsid w:val="008C1EFB"/>
    <w:rsid w:val="008C24DD"/>
    <w:rsid w:val="008C3078"/>
    <w:rsid w:val="008C41DC"/>
    <w:rsid w:val="008C52D3"/>
    <w:rsid w:val="008C7E19"/>
    <w:rsid w:val="008D0521"/>
    <w:rsid w:val="008D16FA"/>
    <w:rsid w:val="008D2C48"/>
    <w:rsid w:val="008D4921"/>
    <w:rsid w:val="008D612A"/>
    <w:rsid w:val="008D62D0"/>
    <w:rsid w:val="008E01FE"/>
    <w:rsid w:val="008E16F8"/>
    <w:rsid w:val="008E1CCB"/>
    <w:rsid w:val="008E4346"/>
    <w:rsid w:val="008E46AB"/>
    <w:rsid w:val="008F08C1"/>
    <w:rsid w:val="008F242D"/>
    <w:rsid w:val="008F6F1D"/>
    <w:rsid w:val="009003AC"/>
    <w:rsid w:val="009004C7"/>
    <w:rsid w:val="00900F50"/>
    <w:rsid w:val="0090271C"/>
    <w:rsid w:val="00902A28"/>
    <w:rsid w:val="00902AC6"/>
    <w:rsid w:val="009031E3"/>
    <w:rsid w:val="0090321F"/>
    <w:rsid w:val="00906145"/>
    <w:rsid w:val="00906AFA"/>
    <w:rsid w:val="00906EC6"/>
    <w:rsid w:val="00907CEA"/>
    <w:rsid w:val="0091285C"/>
    <w:rsid w:val="009139EE"/>
    <w:rsid w:val="00914B09"/>
    <w:rsid w:val="00914FF5"/>
    <w:rsid w:val="009160A9"/>
    <w:rsid w:val="00920FAF"/>
    <w:rsid w:val="009227FE"/>
    <w:rsid w:val="00922838"/>
    <w:rsid w:val="00924522"/>
    <w:rsid w:val="009246FE"/>
    <w:rsid w:val="00924887"/>
    <w:rsid w:val="00926624"/>
    <w:rsid w:val="0092697D"/>
    <w:rsid w:val="00932FDB"/>
    <w:rsid w:val="009335DA"/>
    <w:rsid w:val="00935B0E"/>
    <w:rsid w:val="00937472"/>
    <w:rsid w:val="0093748C"/>
    <w:rsid w:val="00941F4E"/>
    <w:rsid w:val="00950418"/>
    <w:rsid w:val="00950671"/>
    <w:rsid w:val="00954954"/>
    <w:rsid w:val="00955CBB"/>
    <w:rsid w:val="00960A65"/>
    <w:rsid w:val="00960E64"/>
    <w:rsid w:val="0096135B"/>
    <w:rsid w:val="00961633"/>
    <w:rsid w:val="00967157"/>
    <w:rsid w:val="00967BD4"/>
    <w:rsid w:val="009706D1"/>
    <w:rsid w:val="00970AD5"/>
    <w:rsid w:val="0097369F"/>
    <w:rsid w:val="009810F8"/>
    <w:rsid w:val="00983997"/>
    <w:rsid w:val="009864EE"/>
    <w:rsid w:val="00987F0A"/>
    <w:rsid w:val="009952FB"/>
    <w:rsid w:val="009A29A1"/>
    <w:rsid w:val="009A63A0"/>
    <w:rsid w:val="009B2728"/>
    <w:rsid w:val="009B312A"/>
    <w:rsid w:val="009B4EBC"/>
    <w:rsid w:val="009C1752"/>
    <w:rsid w:val="009C22EE"/>
    <w:rsid w:val="009C39C7"/>
    <w:rsid w:val="009C5C85"/>
    <w:rsid w:val="009D2787"/>
    <w:rsid w:val="009D41EF"/>
    <w:rsid w:val="009D694E"/>
    <w:rsid w:val="009E1898"/>
    <w:rsid w:val="009E22BF"/>
    <w:rsid w:val="009E296A"/>
    <w:rsid w:val="009E5F4A"/>
    <w:rsid w:val="009F2049"/>
    <w:rsid w:val="009F3A75"/>
    <w:rsid w:val="00A022FC"/>
    <w:rsid w:val="00A02382"/>
    <w:rsid w:val="00A023FB"/>
    <w:rsid w:val="00A03EBD"/>
    <w:rsid w:val="00A12743"/>
    <w:rsid w:val="00A12A94"/>
    <w:rsid w:val="00A13EAD"/>
    <w:rsid w:val="00A23955"/>
    <w:rsid w:val="00A276C0"/>
    <w:rsid w:val="00A30261"/>
    <w:rsid w:val="00A34545"/>
    <w:rsid w:val="00A34A36"/>
    <w:rsid w:val="00A34C65"/>
    <w:rsid w:val="00A35D37"/>
    <w:rsid w:val="00A379DD"/>
    <w:rsid w:val="00A418A6"/>
    <w:rsid w:val="00A420E7"/>
    <w:rsid w:val="00A52B04"/>
    <w:rsid w:val="00A546AE"/>
    <w:rsid w:val="00A5730B"/>
    <w:rsid w:val="00A603E0"/>
    <w:rsid w:val="00A609EF"/>
    <w:rsid w:val="00A627A7"/>
    <w:rsid w:val="00A628AB"/>
    <w:rsid w:val="00A6356D"/>
    <w:rsid w:val="00A653FD"/>
    <w:rsid w:val="00A659E8"/>
    <w:rsid w:val="00A70F59"/>
    <w:rsid w:val="00A71015"/>
    <w:rsid w:val="00A711D3"/>
    <w:rsid w:val="00A7190A"/>
    <w:rsid w:val="00A71E10"/>
    <w:rsid w:val="00A727B7"/>
    <w:rsid w:val="00A72C66"/>
    <w:rsid w:val="00A73571"/>
    <w:rsid w:val="00A74A4C"/>
    <w:rsid w:val="00A80C09"/>
    <w:rsid w:val="00A849D8"/>
    <w:rsid w:val="00A90E9D"/>
    <w:rsid w:val="00A938F3"/>
    <w:rsid w:val="00A94AD1"/>
    <w:rsid w:val="00A955FD"/>
    <w:rsid w:val="00A965E7"/>
    <w:rsid w:val="00AA08A1"/>
    <w:rsid w:val="00AA4E9C"/>
    <w:rsid w:val="00AA4F68"/>
    <w:rsid w:val="00AA514E"/>
    <w:rsid w:val="00AA52C9"/>
    <w:rsid w:val="00AA65DF"/>
    <w:rsid w:val="00AB1B06"/>
    <w:rsid w:val="00AB218D"/>
    <w:rsid w:val="00AB2F90"/>
    <w:rsid w:val="00AB3996"/>
    <w:rsid w:val="00AB3F8D"/>
    <w:rsid w:val="00AB491D"/>
    <w:rsid w:val="00AB5ECB"/>
    <w:rsid w:val="00AB68D2"/>
    <w:rsid w:val="00AB6FAB"/>
    <w:rsid w:val="00AC0C27"/>
    <w:rsid w:val="00AC2601"/>
    <w:rsid w:val="00AC2D8F"/>
    <w:rsid w:val="00AC74DE"/>
    <w:rsid w:val="00AD1E28"/>
    <w:rsid w:val="00AD3005"/>
    <w:rsid w:val="00AD4C22"/>
    <w:rsid w:val="00AD56A9"/>
    <w:rsid w:val="00AD77D7"/>
    <w:rsid w:val="00AE016B"/>
    <w:rsid w:val="00AE3660"/>
    <w:rsid w:val="00AE374B"/>
    <w:rsid w:val="00AE3B92"/>
    <w:rsid w:val="00AF0881"/>
    <w:rsid w:val="00AF1B58"/>
    <w:rsid w:val="00AF3F5C"/>
    <w:rsid w:val="00AF530F"/>
    <w:rsid w:val="00B02787"/>
    <w:rsid w:val="00B0600B"/>
    <w:rsid w:val="00B0667E"/>
    <w:rsid w:val="00B07068"/>
    <w:rsid w:val="00B07766"/>
    <w:rsid w:val="00B10EB6"/>
    <w:rsid w:val="00B117EB"/>
    <w:rsid w:val="00B14065"/>
    <w:rsid w:val="00B14570"/>
    <w:rsid w:val="00B14A44"/>
    <w:rsid w:val="00B167A9"/>
    <w:rsid w:val="00B16D0E"/>
    <w:rsid w:val="00B22C8D"/>
    <w:rsid w:val="00B22EAA"/>
    <w:rsid w:val="00B23859"/>
    <w:rsid w:val="00B2522A"/>
    <w:rsid w:val="00B2586E"/>
    <w:rsid w:val="00B267A2"/>
    <w:rsid w:val="00B271C5"/>
    <w:rsid w:val="00B31DA0"/>
    <w:rsid w:val="00B32CFF"/>
    <w:rsid w:val="00B32D72"/>
    <w:rsid w:val="00B34999"/>
    <w:rsid w:val="00B34C63"/>
    <w:rsid w:val="00B36C40"/>
    <w:rsid w:val="00B40144"/>
    <w:rsid w:val="00B41B9A"/>
    <w:rsid w:val="00B43B31"/>
    <w:rsid w:val="00B44387"/>
    <w:rsid w:val="00B452E6"/>
    <w:rsid w:val="00B45A89"/>
    <w:rsid w:val="00B47C8E"/>
    <w:rsid w:val="00B506DE"/>
    <w:rsid w:val="00B51BC2"/>
    <w:rsid w:val="00B52014"/>
    <w:rsid w:val="00B52136"/>
    <w:rsid w:val="00B542D6"/>
    <w:rsid w:val="00B558A1"/>
    <w:rsid w:val="00B57431"/>
    <w:rsid w:val="00B57EFD"/>
    <w:rsid w:val="00B60D20"/>
    <w:rsid w:val="00B65010"/>
    <w:rsid w:val="00B65E7D"/>
    <w:rsid w:val="00B67912"/>
    <w:rsid w:val="00B71DC8"/>
    <w:rsid w:val="00B76313"/>
    <w:rsid w:val="00B76FA1"/>
    <w:rsid w:val="00B7743A"/>
    <w:rsid w:val="00B77967"/>
    <w:rsid w:val="00B77AEE"/>
    <w:rsid w:val="00B8353C"/>
    <w:rsid w:val="00B83F42"/>
    <w:rsid w:val="00B84483"/>
    <w:rsid w:val="00B84DC4"/>
    <w:rsid w:val="00B868D7"/>
    <w:rsid w:val="00B86DCE"/>
    <w:rsid w:val="00B86F88"/>
    <w:rsid w:val="00B87F46"/>
    <w:rsid w:val="00B905B6"/>
    <w:rsid w:val="00B90D36"/>
    <w:rsid w:val="00B90F63"/>
    <w:rsid w:val="00B927E5"/>
    <w:rsid w:val="00B93CA2"/>
    <w:rsid w:val="00B94C00"/>
    <w:rsid w:val="00B94F50"/>
    <w:rsid w:val="00B9647E"/>
    <w:rsid w:val="00BA1CAF"/>
    <w:rsid w:val="00BA3570"/>
    <w:rsid w:val="00BB0280"/>
    <w:rsid w:val="00BB0F00"/>
    <w:rsid w:val="00BB1676"/>
    <w:rsid w:val="00BB17B0"/>
    <w:rsid w:val="00BB2DB8"/>
    <w:rsid w:val="00BB3B03"/>
    <w:rsid w:val="00BB426F"/>
    <w:rsid w:val="00BB4E99"/>
    <w:rsid w:val="00BC055F"/>
    <w:rsid w:val="00BC0962"/>
    <w:rsid w:val="00BC0CEF"/>
    <w:rsid w:val="00BC2C3C"/>
    <w:rsid w:val="00BC3A37"/>
    <w:rsid w:val="00BC3FC4"/>
    <w:rsid w:val="00BC478A"/>
    <w:rsid w:val="00BC55B6"/>
    <w:rsid w:val="00BC726B"/>
    <w:rsid w:val="00BC770A"/>
    <w:rsid w:val="00BD2000"/>
    <w:rsid w:val="00BD4F99"/>
    <w:rsid w:val="00BD57E2"/>
    <w:rsid w:val="00BD5A7B"/>
    <w:rsid w:val="00BD62E1"/>
    <w:rsid w:val="00BD68DA"/>
    <w:rsid w:val="00BD6A84"/>
    <w:rsid w:val="00BE22ED"/>
    <w:rsid w:val="00BE3DDB"/>
    <w:rsid w:val="00BE49E7"/>
    <w:rsid w:val="00BE4FA1"/>
    <w:rsid w:val="00BE5732"/>
    <w:rsid w:val="00BE6528"/>
    <w:rsid w:val="00BE666F"/>
    <w:rsid w:val="00BE77E3"/>
    <w:rsid w:val="00BF04CF"/>
    <w:rsid w:val="00BF0876"/>
    <w:rsid w:val="00BF16BB"/>
    <w:rsid w:val="00BF2646"/>
    <w:rsid w:val="00BF284D"/>
    <w:rsid w:val="00BF34B4"/>
    <w:rsid w:val="00BF5F47"/>
    <w:rsid w:val="00C01DC4"/>
    <w:rsid w:val="00C039AC"/>
    <w:rsid w:val="00C0460C"/>
    <w:rsid w:val="00C05DF8"/>
    <w:rsid w:val="00C12CAC"/>
    <w:rsid w:val="00C12FED"/>
    <w:rsid w:val="00C13347"/>
    <w:rsid w:val="00C14F9B"/>
    <w:rsid w:val="00C2020B"/>
    <w:rsid w:val="00C2041F"/>
    <w:rsid w:val="00C21DB4"/>
    <w:rsid w:val="00C22F9A"/>
    <w:rsid w:val="00C23829"/>
    <w:rsid w:val="00C26C73"/>
    <w:rsid w:val="00C27F03"/>
    <w:rsid w:val="00C304EC"/>
    <w:rsid w:val="00C323C6"/>
    <w:rsid w:val="00C33B6C"/>
    <w:rsid w:val="00C42161"/>
    <w:rsid w:val="00C42C3E"/>
    <w:rsid w:val="00C46568"/>
    <w:rsid w:val="00C4656C"/>
    <w:rsid w:val="00C469C3"/>
    <w:rsid w:val="00C522B7"/>
    <w:rsid w:val="00C55C95"/>
    <w:rsid w:val="00C60469"/>
    <w:rsid w:val="00C6049A"/>
    <w:rsid w:val="00C6089C"/>
    <w:rsid w:val="00C61A6E"/>
    <w:rsid w:val="00C61E8A"/>
    <w:rsid w:val="00C62B5E"/>
    <w:rsid w:val="00C63815"/>
    <w:rsid w:val="00C65E7A"/>
    <w:rsid w:val="00C666E7"/>
    <w:rsid w:val="00C66BA1"/>
    <w:rsid w:val="00C7164E"/>
    <w:rsid w:val="00C73D65"/>
    <w:rsid w:val="00C73EA6"/>
    <w:rsid w:val="00C758A6"/>
    <w:rsid w:val="00C81529"/>
    <w:rsid w:val="00C83A89"/>
    <w:rsid w:val="00C83F13"/>
    <w:rsid w:val="00C84DA7"/>
    <w:rsid w:val="00C863CF"/>
    <w:rsid w:val="00C90751"/>
    <w:rsid w:val="00C90B27"/>
    <w:rsid w:val="00C9205D"/>
    <w:rsid w:val="00C9418B"/>
    <w:rsid w:val="00C94249"/>
    <w:rsid w:val="00C953B5"/>
    <w:rsid w:val="00CA0B2D"/>
    <w:rsid w:val="00CA2B43"/>
    <w:rsid w:val="00CA4825"/>
    <w:rsid w:val="00CA5C29"/>
    <w:rsid w:val="00CA5F55"/>
    <w:rsid w:val="00CA6139"/>
    <w:rsid w:val="00CA6ADF"/>
    <w:rsid w:val="00CA6BE7"/>
    <w:rsid w:val="00CB05CA"/>
    <w:rsid w:val="00CB2952"/>
    <w:rsid w:val="00CB348D"/>
    <w:rsid w:val="00CB54E9"/>
    <w:rsid w:val="00CB6F77"/>
    <w:rsid w:val="00CC58B6"/>
    <w:rsid w:val="00CC5F8B"/>
    <w:rsid w:val="00CC601C"/>
    <w:rsid w:val="00CC644A"/>
    <w:rsid w:val="00CC781E"/>
    <w:rsid w:val="00CD18EC"/>
    <w:rsid w:val="00CD1EBD"/>
    <w:rsid w:val="00CD2F63"/>
    <w:rsid w:val="00CD328A"/>
    <w:rsid w:val="00CD352D"/>
    <w:rsid w:val="00CE21BE"/>
    <w:rsid w:val="00CE3B6F"/>
    <w:rsid w:val="00CE3FAC"/>
    <w:rsid w:val="00CE49C4"/>
    <w:rsid w:val="00CE66B7"/>
    <w:rsid w:val="00CE6F68"/>
    <w:rsid w:val="00CE77C9"/>
    <w:rsid w:val="00CE7988"/>
    <w:rsid w:val="00CF2A9E"/>
    <w:rsid w:val="00CF2B1E"/>
    <w:rsid w:val="00CF2CDF"/>
    <w:rsid w:val="00CF3208"/>
    <w:rsid w:val="00CF3704"/>
    <w:rsid w:val="00CF3A20"/>
    <w:rsid w:val="00CF5F72"/>
    <w:rsid w:val="00CF7FA6"/>
    <w:rsid w:val="00D000F9"/>
    <w:rsid w:val="00D00B86"/>
    <w:rsid w:val="00D04668"/>
    <w:rsid w:val="00D04939"/>
    <w:rsid w:val="00D059C6"/>
    <w:rsid w:val="00D070C5"/>
    <w:rsid w:val="00D07F3C"/>
    <w:rsid w:val="00D11455"/>
    <w:rsid w:val="00D11711"/>
    <w:rsid w:val="00D133C1"/>
    <w:rsid w:val="00D1582F"/>
    <w:rsid w:val="00D16752"/>
    <w:rsid w:val="00D1726F"/>
    <w:rsid w:val="00D21550"/>
    <w:rsid w:val="00D21ADD"/>
    <w:rsid w:val="00D21DCD"/>
    <w:rsid w:val="00D22C49"/>
    <w:rsid w:val="00D26605"/>
    <w:rsid w:val="00D26856"/>
    <w:rsid w:val="00D2710D"/>
    <w:rsid w:val="00D272C5"/>
    <w:rsid w:val="00D276F0"/>
    <w:rsid w:val="00D27A8A"/>
    <w:rsid w:val="00D3025D"/>
    <w:rsid w:val="00D304DF"/>
    <w:rsid w:val="00D305F4"/>
    <w:rsid w:val="00D32004"/>
    <w:rsid w:val="00D3257B"/>
    <w:rsid w:val="00D32DBC"/>
    <w:rsid w:val="00D35396"/>
    <w:rsid w:val="00D35E3B"/>
    <w:rsid w:val="00D36639"/>
    <w:rsid w:val="00D36D47"/>
    <w:rsid w:val="00D37E58"/>
    <w:rsid w:val="00D47711"/>
    <w:rsid w:val="00D47CCC"/>
    <w:rsid w:val="00D50B72"/>
    <w:rsid w:val="00D53C74"/>
    <w:rsid w:val="00D5456F"/>
    <w:rsid w:val="00D54FC0"/>
    <w:rsid w:val="00D55B82"/>
    <w:rsid w:val="00D55EF9"/>
    <w:rsid w:val="00D57466"/>
    <w:rsid w:val="00D60AD1"/>
    <w:rsid w:val="00D62369"/>
    <w:rsid w:val="00D631F9"/>
    <w:rsid w:val="00D65C23"/>
    <w:rsid w:val="00D66056"/>
    <w:rsid w:val="00D70261"/>
    <w:rsid w:val="00D704AA"/>
    <w:rsid w:val="00D7361F"/>
    <w:rsid w:val="00D74A2E"/>
    <w:rsid w:val="00D74D4C"/>
    <w:rsid w:val="00D76285"/>
    <w:rsid w:val="00D7663B"/>
    <w:rsid w:val="00D76906"/>
    <w:rsid w:val="00D7733D"/>
    <w:rsid w:val="00D815C7"/>
    <w:rsid w:val="00D83BDC"/>
    <w:rsid w:val="00D85F0E"/>
    <w:rsid w:val="00D907EA"/>
    <w:rsid w:val="00D918E4"/>
    <w:rsid w:val="00D9336A"/>
    <w:rsid w:val="00DA12FC"/>
    <w:rsid w:val="00DA2A69"/>
    <w:rsid w:val="00DA3B72"/>
    <w:rsid w:val="00DB2F20"/>
    <w:rsid w:val="00DB7137"/>
    <w:rsid w:val="00DB77CF"/>
    <w:rsid w:val="00DB7931"/>
    <w:rsid w:val="00DB7F9E"/>
    <w:rsid w:val="00DC3013"/>
    <w:rsid w:val="00DC3A2F"/>
    <w:rsid w:val="00DD0C54"/>
    <w:rsid w:val="00DD10C5"/>
    <w:rsid w:val="00DD1693"/>
    <w:rsid w:val="00DD1A85"/>
    <w:rsid w:val="00DD36B9"/>
    <w:rsid w:val="00DD480E"/>
    <w:rsid w:val="00DE13E9"/>
    <w:rsid w:val="00DE2EEE"/>
    <w:rsid w:val="00DE6D1E"/>
    <w:rsid w:val="00DE72BE"/>
    <w:rsid w:val="00DE75E1"/>
    <w:rsid w:val="00DF58E7"/>
    <w:rsid w:val="00DF70F6"/>
    <w:rsid w:val="00DF7B67"/>
    <w:rsid w:val="00E0169D"/>
    <w:rsid w:val="00E026E1"/>
    <w:rsid w:val="00E101B8"/>
    <w:rsid w:val="00E12A82"/>
    <w:rsid w:val="00E14251"/>
    <w:rsid w:val="00E14EF1"/>
    <w:rsid w:val="00E169D1"/>
    <w:rsid w:val="00E20754"/>
    <w:rsid w:val="00E20CEF"/>
    <w:rsid w:val="00E2222F"/>
    <w:rsid w:val="00E22E49"/>
    <w:rsid w:val="00E255FE"/>
    <w:rsid w:val="00E25902"/>
    <w:rsid w:val="00E2752A"/>
    <w:rsid w:val="00E321D2"/>
    <w:rsid w:val="00E33F8E"/>
    <w:rsid w:val="00E35BFC"/>
    <w:rsid w:val="00E42BE7"/>
    <w:rsid w:val="00E449BA"/>
    <w:rsid w:val="00E47CC0"/>
    <w:rsid w:val="00E506CA"/>
    <w:rsid w:val="00E508D3"/>
    <w:rsid w:val="00E51796"/>
    <w:rsid w:val="00E53AE1"/>
    <w:rsid w:val="00E540DE"/>
    <w:rsid w:val="00E57B40"/>
    <w:rsid w:val="00E57C68"/>
    <w:rsid w:val="00E60156"/>
    <w:rsid w:val="00E63507"/>
    <w:rsid w:val="00E63625"/>
    <w:rsid w:val="00E64BDA"/>
    <w:rsid w:val="00E66D4B"/>
    <w:rsid w:val="00E71D8E"/>
    <w:rsid w:val="00E745A4"/>
    <w:rsid w:val="00E7630D"/>
    <w:rsid w:val="00E77C70"/>
    <w:rsid w:val="00E84341"/>
    <w:rsid w:val="00E84C1E"/>
    <w:rsid w:val="00E8531D"/>
    <w:rsid w:val="00E859C0"/>
    <w:rsid w:val="00E86F90"/>
    <w:rsid w:val="00E96284"/>
    <w:rsid w:val="00E96BDB"/>
    <w:rsid w:val="00E97FC3"/>
    <w:rsid w:val="00EA09EC"/>
    <w:rsid w:val="00EA0C15"/>
    <w:rsid w:val="00EA22D9"/>
    <w:rsid w:val="00EA2B99"/>
    <w:rsid w:val="00EA379F"/>
    <w:rsid w:val="00EA45E2"/>
    <w:rsid w:val="00EA7D30"/>
    <w:rsid w:val="00EB1089"/>
    <w:rsid w:val="00EB1BC2"/>
    <w:rsid w:val="00EB67C0"/>
    <w:rsid w:val="00EC1EDB"/>
    <w:rsid w:val="00EC1FEB"/>
    <w:rsid w:val="00EC431E"/>
    <w:rsid w:val="00EC6B33"/>
    <w:rsid w:val="00EC794C"/>
    <w:rsid w:val="00EC7962"/>
    <w:rsid w:val="00ED0236"/>
    <w:rsid w:val="00ED2644"/>
    <w:rsid w:val="00ED2BED"/>
    <w:rsid w:val="00ED3D73"/>
    <w:rsid w:val="00ED456F"/>
    <w:rsid w:val="00ED4B98"/>
    <w:rsid w:val="00ED6865"/>
    <w:rsid w:val="00ED74BA"/>
    <w:rsid w:val="00ED78AE"/>
    <w:rsid w:val="00EE2840"/>
    <w:rsid w:val="00EF0956"/>
    <w:rsid w:val="00EF0C2A"/>
    <w:rsid w:val="00EF25F2"/>
    <w:rsid w:val="00EF3520"/>
    <w:rsid w:val="00EF3E0E"/>
    <w:rsid w:val="00F0037C"/>
    <w:rsid w:val="00F009D2"/>
    <w:rsid w:val="00F050EF"/>
    <w:rsid w:val="00F07DCC"/>
    <w:rsid w:val="00F10148"/>
    <w:rsid w:val="00F10326"/>
    <w:rsid w:val="00F10ECC"/>
    <w:rsid w:val="00F1186B"/>
    <w:rsid w:val="00F1198F"/>
    <w:rsid w:val="00F11DBA"/>
    <w:rsid w:val="00F136D6"/>
    <w:rsid w:val="00F17389"/>
    <w:rsid w:val="00F216CD"/>
    <w:rsid w:val="00F2274F"/>
    <w:rsid w:val="00F228D2"/>
    <w:rsid w:val="00F23C94"/>
    <w:rsid w:val="00F23D1B"/>
    <w:rsid w:val="00F24C0F"/>
    <w:rsid w:val="00F27723"/>
    <w:rsid w:val="00F30951"/>
    <w:rsid w:val="00F3363D"/>
    <w:rsid w:val="00F362C0"/>
    <w:rsid w:val="00F36C45"/>
    <w:rsid w:val="00F37CFF"/>
    <w:rsid w:val="00F42827"/>
    <w:rsid w:val="00F428E5"/>
    <w:rsid w:val="00F42C9C"/>
    <w:rsid w:val="00F43A46"/>
    <w:rsid w:val="00F45FBB"/>
    <w:rsid w:val="00F51478"/>
    <w:rsid w:val="00F51A57"/>
    <w:rsid w:val="00F52C08"/>
    <w:rsid w:val="00F52D86"/>
    <w:rsid w:val="00F54CD6"/>
    <w:rsid w:val="00F5548A"/>
    <w:rsid w:val="00F610DA"/>
    <w:rsid w:val="00F61212"/>
    <w:rsid w:val="00F65C90"/>
    <w:rsid w:val="00F66744"/>
    <w:rsid w:val="00F67FF0"/>
    <w:rsid w:val="00F707CA"/>
    <w:rsid w:val="00F73B9D"/>
    <w:rsid w:val="00F73CCD"/>
    <w:rsid w:val="00F74D12"/>
    <w:rsid w:val="00F76CB6"/>
    <w:rsid w:val="00F77361"/>
    <w:rsid w:val="00F80DCC"/>
    <w:rsid w:val="00F80E55"/>
    <w:rsid w:val="00F83156"/>
    <w:rsid w:val="00F842B8"/>
    <w:rsid w:val="00F8451E"/>
    <w:rsid w:val="00F85117"/>
    <w:rsid w:val="00F85BE8"/>
    <w:rsid w:val="00F87954"/>
    <w:rsid w:val="00F908B2"/>
    <w:rsid w:val="00F91D20"/>
    <w:rsid w:val="00F92045"/>
    <w:rsid w:val="00F926BA"/>
    <w:rsid w:val="00F93AA0"/>
    <w:rsid w:val="00F95436"/>
    <w:rsid w:val="00FA1FDA"/>
    <w:rsid w:val="00FA2C74"/>
    <w:rsid w:val="00FA342A"/>
    <w:rsid w:val="00FA3A6B"/>
    <w:rsid w:val="00FA671F"/>
    <w:rsid w:val="00FA69F2"/>
    <w:rsid w:val="00FB0496"/>
    <w:rsid w:val="00FB10E7"/>
    <w:rsid w:val="00FB18A8"/>
    <w:rsid w:val="00FB340A"/>
    <w:rsid w:val="00FB39B9"/>
    <w:rsid w:val="00FB6605"/>
    <w:rsid w:val="00FB66B0"/>
    <w:rsid w:val="00FB6971"/>
    <w:rsid w:val="00FC0561"/>
    <w:rsid w:val="00FC05BA"/>
    <w:rsid w:val="00FC05D2"/>
    <w:rsid w:val="00FC08EE"/>
    <w:rsid w:val="00FC385C"/>
    <w:rsid w:val="00FC6A83"/>
    <w:rsid w:val="00FC6D51"/>
    <w:rsid w:val="00FC72FF"/>
    <w:rsid w:val="00FD016C"/>
    <w:rsid w:val="00FD0CAE"/>
    <w:rsid w:val="00FD2CA9"/>
    <w:rsid w:val="00FD3F0C"/>
    <w:rsid w:val="00FD427D"/>
    <w:rsid w:val="00FD4C31"/>
    <w:rsid w:val="00FD4D2E"/>
    <w:rsid w:val="00FE0D6D"/>
    <w:rsid w:val="00FE1C27"/>
    <w:rsid w:val="00FE20AD"/>
    <w:rsid w:val="00FE2A55"/>
    <w:rsid w:val="00FE3621"/>
    <w:rsid w:val="00FE36E7"/>
    <w:rsid w:val="00FE3E2A"/>
    <w:rsid w:val="00FE492D"/>
    <w:rsid w:val="00FE51F9"/>
    <w:rsid w:val="00FE5AFC"/>
    <w:rsid w:val="00FE73A9"/>
    <w:rsid w:val="00FE7851"/>
    <w:rsid w:val="00FF0156"/>
    <w:rsid w:val="00FF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A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615"/>
    <w:pPr>
      <w:keepNext/>
      <w:ind w:firstLine="720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615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615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615"/>
    <w:pPr>
      <w:keepNext/>
      <w:ind w:firstLine="720"/>
      <w:jc w:val="center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4E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4E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4E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4E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04E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4EA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rsid w:val="003446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4251"/>
  </w:style>
  <w:style w:type="paragraph" w:styleId="Footer">
    <w:name w:val="footer"/>
    <w:basedOn w:val="Normal"/>
    <w:link w:val="FooterChar"/>
    <w:uiPriority w:val="99"/>
    <w:rsid w:val="003446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4251"/>
  </w:style>
  <w:style w:type="character" w:styleId="PageNumber">
    <w:name w:val="page number"/>
    <w:basedOn w:val="DefaultParagraphFont"/>
    <w:uiPriority w:val="99"/>
    <w:rsid w:val="00344615"/>
  </w:style>
  <w:style w:type="paragraph" w:styleId="BodyTextIndent">
    <w:name w:val="Body Text Indent"/>
    <w:basedOn w:val="Normal"/>
    <w:link w:val="BodyTextIndentChar"/>
    <w:uiPriority w:val="99"/>
    <w:rsid w:val="00344615"/>
    <w:pPr>
      <w:ind w:firstLine="851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4251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344615"/>
    <w:pPr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4EA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44615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4EA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44615"/>
    <w:pPr>
      <w:widowControl w:val="0"/>
      <w:shd w:val="clear" w:color="auto" w:fill="FFFFFF"/>
      <w:jc w:val="both"/>
    </w:pPr>
    <w:rPr>
      <w:b/>
      <w:bCs/>
      <w:color w:val="FF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4F99"/>
    <w:rPr>
      <w:b/>
      <w:bCs/>
      <w:color w:val="FF0000"/>
      <w:sz w:val="28"/>
      <w:szCs w:val="28"/>
      <w:shd w:val="clear" w:color="auto" w:fill="FFFFFF"/>
    </w:rPr>
  </w:style>
  <w:style w:type="paragraph" w:styleId="BodyTextIndent3">
    <w:name w:val="Body Text Indent 3"/>
    <w:basedOn w:val="Normal"/>
    <w:link w:val="BodyTextIndent3Char"/>
    <w:uiPriority w:val="99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F04E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E1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BodyTextFirstIndent">
    <w:name w:val="Body Text First Indent"/>
    <w:basedOn w:val="BodyText"/>
    <w:link w:val="BodyTextFirstIndentChar"/>
    <w:uiPriority w:val="99"/>
    <w:rsid w:val="00BD4F99"/>
    <w:pPr>
      <w:widowControl/>
      <w:shd w:val="clear" w:color="auto" w:fill="auto"/>
      <w:ind w:firstLine="360"/>
      <w:jc w:val="left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BD4F99"/>
  </w:style>
  <w:style w:type="paragraph" w:customStyle="1" w:styleId="Postan">
    <w:name w:val="Postan"/>
    <w:basedOn w:val="Normal"/>
    <w:uiPriority w:val="99"/>
    <w:rsid w:val="00BD4F99"/>
    <w:pPr>
      <w:jc w:val="center"/>
    </w:pPr>
    <w:rPr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D4F99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D4F99"/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472421"/>
    <w:pPr>
      <w:ind w:left="720"/>
    </w:pPr>
  </w:style>
  <w:style w:type="character" w:customStyle="1" w:styleId="1">
    <w:name w:val="Заголовок №1_"/>
    <w:basedOn w:val="DefaultParagraphFont"/>
    <w:link w:val="10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character" w:styleId="Hyperlink">
    <w:name w:val="Hyperlink"/>
    <w:basedOn w:val="DefaultParagraphFont"/>
    <w:uiPriority w:val="99"/>
    <w:rsid w:val="00E14251"/>
    <w:rPr>
      <w:color w:val="auto"/>
      <w:u w:val="single"/>
    </w:rPr>
  </w:style>
  <w:style w:type="character" w:customStyle="1" w:styleId="a">
    <w:name w:val="Сноска_"/>
    <w:basedOn w:val="DefaultParagraphFont"/>
    <w:link w:val="a0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">
    <w:name w:val="Сноска (2)_"/>
    <w:basedOn w:val="DefaultParagraphFont"/>
    <w:link w:val="20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">
    <w:name w:val="Сноска (3)_"/>
    <w:basedOn w:val="DefaultParagraphFont"/>
    <w:link w:val="3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1">
    <w:name w:val="Основной текст_"/>
    <w:basedOn w:val="DefaultParagraphFont"/>
    <w:link w:val="1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a2">
    <w:name w:val="Колонтитул_"/>
    <w:basedOn w:val="DefaultParagraphFont"/>
    <w:link w:val="a3"/>
    <w:uiPriority w:val="99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2"/>
    <w:uiPriority w:val="99"/>
    <w:rsid w:val="00E14251"/>
    <w:rPr>
      <w:rFonts w:ascii="Palatino Linotype" w:hAnsi="Palatino Linotype" w:cs="Palatino Linotype"/>
      <w:spacing w:val="0"/>
      <w:sz w:val="15"/>
      <w:szCs w:val="15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3">
    <w:name w:val="Подпись к таблице (2)_"/>
    <w:basedOn w:val="DefaultParagraphFont"/>
    <w:link w:val="24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1">
    <w:name w:val="Подпись к таблице (3)_"/>
    <w:basedOn w:val="DefaultParagraphFont"/>
    <w:link w:val="32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3">
    <w:name w:val="Основной текст (3)_"/>
    <w:basedOn w:val="DefaultParagraphFont"/>
    <w:link w:val="34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DefaultParagraphFont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1"/>
    <w:uiPriority w:val="99"/>
    <w:rsid w:val="00E14251"/>
    <w:rPr>
      <w:sz w:val="21"/>
      <w:szCs w:val="21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4">
    <w:name w:val="Подпись к таблице_"/>
    <w:basedOn w:val="DefaultParagraphFont"/>
    <w:link w:val="a5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DefaultParagraphFont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</w:rPr>
  </w:style>
  <w:style w:type="character" w:customStyle="1" w:styleId="80">
    <w:name w:val="Основной текст (8)"/>
    <w:basedOn w:val="8"/>
    <w:uiPriority w:val="99"/>
    <w:rsid w:val="00E14251"/>
    <w:rPr>
      <w:u w:val="single"/>
    </w:rPr>
  </w:style>
  <w:style w:type="character" w:customStyle="1" w:styleId="a6">
    <w:name w:val="Подпись к картинке_"/>
    <w:basedOn w:val="DefaultParagraphFont"/>
    <w:link w:val="a7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basedOn w:val="DefaultParagraphFont"/>
    <w:link w:val="130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2"/>
    <w:uiPriority w:val="99"/>
    <w:rsid w:val="00E14251"/>
    <w:rPr>
      <w:spacing w:val="0"/>
      <w:sz w:val="16"/>
      <w:szCs w:val="16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DefaultParagraphFont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E14251"/>
    <w:rPr>
      <w:rFonts w:ascii="Arial Unicode MS" w:eastAsia="Times New Roman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</w:rPr>
  </w:style>
  <w:style w:type="character" w:customStyle="1" w:styleId="25">
    <w:name w:val="Подпись к картинке (2)_"/>
    <w:basedOn w:val="DefaultParagraphFont"/>
    <w:link w:val="26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0">
    <w:name w:val="Сноска"/>
    <w:basedOn w:val="Normal"/>
    <w:link w:val="a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0">
    <w:name w:val="Сноска (2)"/>
    <w:basedOn w:val="Normal"/>
    <w:link w:val="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0">
    <w:name w:val="Сноска (3)"/>
    <w:basedOn w:val="Normal"/>
    <w:link w:val="3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">
    <w:name w:val="Основной текст1"/>
    <w:basedOn w:val="Normal"/>
    <w:link w:val="a1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3">
    <w:name w:val="Колонтитул"/>
    <w:basedOn w:val="Normal"/>
    <w:link w:val="a2"/>
    <w:uiPriority w:val="99"/>
    <w:rsid w:val="00E14251"/>
    <w:pPr>
      <w:shd w:val="clear" w:color="auto" w:fill="FFFFFF"/>
    </w:pPr>
  </w:style>
  <w:style w:type="paragraph" w:customStyle="1" w:styleId="22">
    <w:name w:val="Основной текст (2)"/>
    <w:basedOn w:val="Normal"/>
    <w:link w:val="21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0">
    <w:name w:val="Основной текст (4)"/>
    <w:basedOn w:val="Normal"/>
    <w:link w:val="4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4">
    <w:name w:val="Подпись к таблице (2)"/>
    <w:basedOn w:val="Normal"/>
    <w:link w:val="23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2">
    <w:name w:val="Подпись к таблице (3)"/>
    <w:basedOn w:val="Normal"/>
    <w:link w:val="31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4">
    <w:name w:val="Основной текст (3)"/>
    <w:basedOn w:val="Normal"/>
    <w:link w:val="33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Normal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Normal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0">
    <w:name w:val="Основной текст (5)"/>
    <w:basedOn w:val="Normal"/>
    <w:link w:val="5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0">
    <w:name w:val="Основной текст (6)"/>
    <w:basedOn w:val="Normal"/>
    <w:link w:val="6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0">
    <w:name w:val="Основной текст (12)"/>
    <w:basedOn w:val="Normal"/>
    <w:link w:val="12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Normal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Normal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5">
    <w:name w:val="Подпись к таблице"/>
    <w:basedOn w:val="Normal"/>
    <w:link w:val="a4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Normal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7">
    <w:name w:val="Подпись к картинке"/>
    <w:basedOn w:val="Normal"/>
    <w:link w:val="a6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0">
    <w:name w:val="Основной текст (13)"/>
    <w:basedOn w:val="Normal"/>
    <w:link w:val="13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Normal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Normal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Normal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cs="Arial Unicode MS"/>
      <w:sz w:val="21"/>
      <w:szCs w:val="21"/>
    </w:rPr>
  </w:style>
  <w:style w:type="paragraph" w:customStyle="1" w:styleId="170">
    <w:name w:val="Основной текст (17)"/>
    <w:basedOn w:val="Normal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6">
    <w:name w:val="Подпись к картинке (2)"/>
    <w:basedOn w:val="Normal"/>
    <w:link w:val="25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NoSpacing">
    <w:name w:val="No Spacing"/>
    <w:uiPriority w:val="99"/>
    <w:qFormat/>
    <w:rsid w:val="00E14251"/>
    <w:rPr>
      <w:rFonts w:ascii="Microsoft Sans Serif" w:hAnsi="Microsoft Sans Serif" w:cs="Microsoft Sans Serif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E14251"/>
    <w:rPr>
      <w:rFonts w:ascii="Microsoft Sans Serif" w:hAnsi="Microsoft Sans Serif" w:cs="Microsoft Sans Serif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E1425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blk">
    <w:name w:val="blk"/>
    <w:basedOn w:val="DefaultParagraphFont"/>
    <w:uiPriority w:val="99"/>
    <w:rsid w:val="00E14251"/>
  </w:style>
  <w:style w:type="character" w:customStyle="1" w:styleId="ep">
    <w:name w:val="ep"/>
    <w:basedOn w:val="DefaultParagraphFont"/>
    <w:uiPriority w:val="99"/>
    <w:rsid w:val="00E14251"/>
  </w:style>
  <w:style w:type="character" w:customStyle="1" w:styleId="u">
    <w:name w:val="u"/>
    <w:basedOn w:val="DefaultParagraphFont"/>
    <w:uiPriority w:val="99"/>
    <w:rsid w:val="00E14251"/>
  </w:style>
  <w:style w:type="paragraph" w:customStyle="1" w:styleId="a8">
    <w:name w:val="Письмо"/>
    <w:basedOn w:val="Normal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E14251"/>
    <w:rPr>
      <w:rFonts w:ascii="Microsoft Sans Serif" w:hAnsi="Microsoft Sans Serif" w:cs="Microsoft Sans Serif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4251"/>
    <w:rPr>
      <w:rFonts w:ascii="Microsoft Sans Serif" w:hAnsi="Microsoft Sans Serif" w:cs="Microsoft Sans Serif"/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E14251"/>
    <w:rPr>
      <w:vertAlign w:val="superscript"/>
    </w:rPr>
  </w:style>
  <w:style w:type="table" w:customStyle="1" w:styleId="18">
    <w:name w:val="Сетка таблицы1"/>
    <w:uiPriority w:val="99"/>
    <w:rsid w:val="00623C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FD3F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Normal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sz w:val="24"/>
      <w:szCs w:val="24"/>
      <w:lang w:val="en-US" w:eastAsia="en-US"/>
    </w:rPr>
  </w:style>
  <w:style w:type="character" w:customStyle="1" w:styleId="FontStyle45">
    <w:name w:val="Font Style45"/>
    <w:basedOn w:val="DefaultParagraphFont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Normal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Normal"/>
    <w:uiPriority w:val="99"/>
    <w:rsid w:val="00BF26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7">
    <w:name w:val="Style37"/>
    <w:basedOn w:val="Normal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Normal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  <w:lang w:val="en-US" w:eastAsia="en-US"/>
    </w:rPr>
  </w:style>
  <w:style w:type="character" w:customStyle="1" w:styleId="FontStyle48">
    <w:name w:val="Font Style48"/>
    <w:basedOn w:val="DefaultParagraphFont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Normal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  <w:lang w:val="en-US" w:eastAsia="en-US"/>
    </w:rPr>
  </w:style>
  <w:style w:type="character" w:customStyle="1" w:styleId="FontStyle51">
    <w:name w:val="Font Style51"/>
    <w:basedOn w:val="DefaultParagraphFont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12">
    <w:name w:val="Знак11"/>
    <w:basedOn w:val="Normal"/>
    <w:uiPriority w:val="99"/>
    <w:rsid w:val="0053420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4">
    <w:name w:val="Style14"/>
    <w:basedOn w:val="Normal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en-US" w:eastAsia="en-US"/>
    </w:rPr>
  </w:style>
  <w:style w:type="character" w:customStyle="1" w:styleId="FontStyle50">
    <w:name w:val="Font Style50"/>
    <w:basedOn w:val="DefaultParagraphFont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5">
    <w:name w:val="Сетка таблицы3"/>
    <w:uiPriority w:val="99"/>
    <w:rsid w:val="00331C59"/>
    <w:rPr>
      <w:rFonts w:ascii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7D2ED1"/>
    <w:rPr>
      <w:rFonts w:ascii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Основной текст2"/>
    <w:basedOn w:val="Normal"/>
    <w:uiPriority w:val="99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eastAsia="en-US"/>
    </w:rPr>
  </w:style>
  <w:style w:type="paragraph" w:customStyle="1" w:styleId="choice">
    <w:name w:val="choice"/>
    <w:basedOn w:val="Normal"/>
    <w:uiPriority w:val="99"/>
    <w:rsid w:val="00417639"/>
    <w:pPr>
      <w:spacing w:before="100" w:beforeAutospacing="1" w:after="100" w:afterAutospacing="1"/>
    </w:pPr>
    <w:rPr>
      <w:sz w:val="24"/>
      <w:szCs w:val="24"/>
    </w:rPr>
  </w:style>
  <w:style w:type="character" w:customStyle="1" w:styleId="m1">
    <w:name w:val="m1"/>
    <w:basedOn w:val="DefaultParagraphFont"/>
    <w:uiPriority w:val="99"/>
    <w:rsid w:val="00417639"/>
    <w:rPr>
      <w:i/>
      <w:iCs/>
    </w:rPr>
  </w:style>
  <w:style w:type="paragraph" w:customStyle="1" w:styleId="141">
    <w:name w:val="Обычный + 14 пт"/>
    <w:aliases w:val="Первая строка:  1,25 см"/>
    <w:basedOn w:val="Normal"/>
    <w:uiPriority w:val="99"/>
    <w:rsid w:val="00417639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sz w:val="28"/>
      <w:szCs w:val="28"/>
    </w:rPr>
  </w:style>
  <w:style w:type="paragraph" w:customStyle="1" w:styleId="western">
    <w:name w:val="western"/>
    <w:basedOn w:val="Normal"/>
    <w:uiPriority w:val="99"/>
    <w:rsid w:val="004176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17639"/>
  </w:style>
  <w:style w:type="character" w:customStyle="1" w:styleId="b-translationtext">
    <w:name w:val="b-translation__text"/>
    <w:basedOn w:val="DefaultParagraphFont"/>
    <w:uiPriority w:val="99"/>
    <w:rsid w:val="00417639"/>
  </w:style>
  <w:style w:type="character" w:customStyle="1" w:styleId="b-translationac">
    <w:name w:val="b-translation__ac"/>
    <w:basedOn w:val="DefaultParagraphFont"/>
    <w:uiPriority w:val="99"/>
    <w:rsid w:val="00417639"/>
  </w:style>
  <w:style w:type="character" w:customStyle="1" w:styleId="FontStyle11">
    <w:name w:val="Font Style11"/>
    <w:basedOn w:val="DefaultParagraphFont"/>
    <w:uiPriority w:val="99"/>
    <w:rsid w:val="002A24D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1208</TotalTime>
  <Pages>14</Pages>
  <Words>3725</Words>
  <Characters>21234</Characters>
  <Application>Microsoft Office Outlook</Application>
  <DocSecurity>0</DocSecurity>
  <Lines>0</Lines>
  <Paragraphs>0</Paragraphs>
  <ScaleCrop>false</ScaleCrop>
  <Company>Планета Земля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Владимир Владимирович</dc:creator>
  <cp:keywords/>
  <dc:description/>
  <cp:lastModifiedBy>gObuhova</cp:lastModifiedBy>
  <cp:revision>36</cp:revision>
  <cp:lastPrinted>2018-03-09T09:44:00Z</cp:lastPrinted>
  <dcterms:created xsi:type="dcterms:W3CDTF">2016-03-01T07:25:00Z</dcterms:created>
  <dcterms:modified xsi:type="dcterms:W3CDTF">2018-03-13T08:39:00Z</dcterms:modified>
</cp:coreProperties>
</file>