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6F" w:rsidRDefault="00165B6F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bookmarkStart w:id="0" w:name="bookmark6"/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-281305</wp:posOffset>
            </wp:positionH>
            <wp:positionV relativeFrom="margin">
              <wp:posOffset>-97155</wp:posOffset>
            </wp:positionV>
            <wp:extent cx="6705600" cy="9601200"/>
            <wp:effectExtent l="19050" t="0" r="0" b="0"/>
            <wp:wrapSquare wrapText="bothSides"/>
            <wp:docPr id="1" name="Рисунок 1" descr="C:\Users\User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C70" w:rsidRPr="00E77C70" w:rsidRDefault="00E77C70" w:rsidP="00165B6F">
      <w:pPr>
        <w:pStyle w:val="Style22"/>
        <w:tabs>
          <w:tab w:val="left" w:pos="0"/>
        </w:tabs>
        <w:spacing w:line="240" w:lineRule="auto"/>
        <w:ind w:firstLine="0"/>
        <w:rPr>
          <w:rStyle w:val="FontStyle45"/>
          <w:lang w:val="ru-RU" w:eastAsia="ru-RU"/>
        </w:rPr>
      </w:pPr>
      <w:r w:rsidRPr="00E77C70">
        <w:rPr>
          <w:rStyle w:val="FontStyle45"/>
          <w:lang w:val="ru-RU" w:eastAsia="ru-RU"/>
        </w:rPr>
        <w:lastRenderedPageBreak/>
        <w:t>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развитие конкурентной среды в сфере СПО, повышение престижности специальностей СПО;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6916A8" w:rsidRDefault="00AB30C5" w:rsidP="00014036">
      <w:pPr>
        <w:pStyle w:val="Style22"/>
        <w:widowControl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повышение роли работодателей в обеспечении качества подготовки специалистов среднего звена.</w:t>
      </w:r>
    </w:p>
    <w:p w:rsidR="00F07DCC" w:rsidRPr="00F07DCC" w:rsidRDefault="00F07DCC" w:rsidP="001B1C05">
      <w:pPr>
        <w:pStyle w:val="af2"/>
        <w:numPr>
          <w:ilvl w:val="1"/>
          <w:numId w:val="2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 w:rsidRPr="00F07DCC">
        <w:rPr>
          <w:color w:val="000000"/>
          <w:sz w:val="28"/>
          <w:szCs w:val="28"/>
          <w:lang w:eastAsia="en-US"/>
        </w:rPr>
        <w:t xml:space="preserve">Ключевыми принципами </w:t>
      </w:r>
      <w:r w:rsidR="00AB30C5">
        <w:rPr>
          <w:color w:val="000000"/>
          <w:sz w:val="28"/>
          <w:szCs w:val="28"/>
          <w:lang w:eastAsia="en-US"/>
        </w:rPr>
        <w:t>Областной</w:t>
      </w:r>
      <w:r w:rsidRPr="00F07DCC">
        <w:rPr>
          <w:color w:val="000000"/>
          <w:sz w:val="28"/>
          <w:szCs w:val="28"/>
          <w:lang w:eastAsia="en-US"/>
        </w:rPr>
        <w:t xml:space="preserve"> олимпиады профессионального мастерства являются информационная открытость, справедливость, партнерство и инновации.</w:t>
      </w:r>
    </w:p>
    <w:p w:rsidR="00AB30C5" w:rsidRPr="00AB30C5" w:rsidRDefault="00AB30C5" w:rsidP="00083619">
      <w:pPr>
        <w:numPr>
          <w:ilvl w:val="0"/>
          <w:numId w:val="8"/>
        </w:numPr>
        <w:tabs>
          <w:tab w:val="left" w:pos="903"/>
        </w:tabs>
        <w:suppressAutoHyphens/>
        <w:spacing w:after="200" w:line="322" w:lineRule="exact"/>
        <w:ind w:right="20"/>
        <w:jc w:val="both"/>
        <w:rPr>
          <w:rFonts w:cstheme="minorBidi"/>
          <w:b/>
          <w:bCs/>
          <w:sz w:val="28"/>
          <w:szCs w:val="28"/>
        </w:rPr>
      </w:pPr>
      <w:r w:rsidRPr="00AB30C5">
        <w:rPr>
          <w:rFonts w:cstheme="minorBidi"/>
          <w:sz w:val="28"/>
          <w:szCs w:val="28"/>
        </w:rPr>
        <w:t xml:space="preserve">Областная олимпиада </w:t>
      </w:r>
      <w:r w:rsidR="00083619" w:rsidRPr="00083619">
        <w:rPr>
          <w:rFonts w:cstheme="minorBidi"/>
          <w:sz w:val="28"/>
          <w:szCs w:val="28"/>
        </w:rPr>
        <w:t>по профильному направлению 23.00.00 «Техника и технология наземного транспорта»</w:t>
      </w:r>
      <w:r w:rsidRPr="00AB30C5">
        <w:rPr>
          <w:rFonts w:cstheme="minorBidi"/>
          <w:sz w:val="28"/>
          <w:szCs w:val="28"/>
        </w:rPr>
        <w:t xml:space="preserve"> проводится</w:t>
      </w:r>
      <w:r w:rsidR="002B4606">
        <w:rPr>
          <w:rFonts w:cstheme="minorBidi"/>
          <w:sz w:val="28"/>
          <w:szCs w:val="28"/>
        </w:rPr>
        <w:t xml:space="preserve"> </w:t>
      </w:r>
      <w:r w:rsidR="00890DAA">
        <w:rPr>
          <w:rFonts w:cstheme="minorBidi"/>
          <w:b/>
          <w:bCs/>
          <w:sz w:val="28"/>
          <w:szCs w:val="28"/>
        </w:rPr>
        <w:t>20апреля 2016</w:t>
      </w:r>
      <w:r w:rsidRPr="00AB30C5">
        <w:rPr>
          <w:rFonts w:cstheme="minorBidi"/>
          <w:b/>
          <w:bCs/>
          <w:sz w:val="28"/>
          <w:szCs w:val="28"/>
        </w:rPr>
        <w:t xml:space="preserve"> года</w:t>
      </w:r>
      <w:r w:rsidRPr="00AB30C5">
        <w:rPr>
          <w:rFonts w:cstheme="minorBidi"/>
          <w:sz w:val="28"/>
          <w:szCs w:val="28"/>
        </w:rPr>
        <w:t xml:space="preserve"> на базе</w:t>
      </w:r>
      <w:r w:rsidR="00890DAA">
        <w:rPr>
          <w:rFonts w:cstheme="minorBidi"/>
          <w:b/>
          <w:bCs/>
          <w:sz w:val="28"/>
          <w:szCs w:val="28"/>
        </w:rPr>
        <w:t xml:space="preserve"> г</w:t>
      </w:r>
      <w:r w:rsidRPr="00AB30C5">
        <w:rPr>
          <w:rFonts w:cstheme="minorBidi"/>
          <w:b/>
          <w:bCs/>
          <w:sz w:val="28"/>
          <w:szCs w:val="28"/>
        </w:rPr>
        <w:t>осударственного бюджетного профессионального образовательного учреждения Ростовской области «</w:t>
      </w:r>
      <w:r w:rsidR="00890DAA">
        <w:rPr>
          <w:rFonts w:cstheme="minorBidi"/>
          <w:b/>
          <w:bCs/>
          <w:sz w:val="28"/>
          <w:szCs w:val="28"/>
        </w:rPr>
        <w:t>Ростовский – на – Дону автотранспортный колледж</w:t>
      </w:r>
      <w:r w:rsidRPr="00AB30C5">
        <w:rPr>
          <w:rFonts w:cstheme="minorBidi"/>
          <w:b/>
          <w:bCs/>
          <w:sz w:val="28"/>
          <w:szCs w:val="28"/>
        </w:rPr>
        <w:t>»</w:t>
      </w:r>
      <w:r w:rsidRPr="00AB30C5">
        <w:rPr>
          <w:rFonts w:cstheme="minorBidi"/>
          <w:sz w:val="28"/>
          <w:szCs w:val="28"/>
        </w:rPr>
        <w:t xml:space="preserve"> в соответствии с графиком проведения, утвержденным приказом Минобразования Ростовской области.</w:t>
      </w:r>
    </w:p>
    <w:p w:rsidR="00AB30C5" w:rsidRPr="00AB30C5" w:rsidRDefault="00AB30C5" w:rsidP="00AB30C5">
      <w:pPr>
        <w:tabs>
          <w:tab w:val="left" w:pos="903"/>
        </w:tabs>
        <w:spacing w:line="322" w:lineRule="exact"/>
        <w:ind w:left="20" w:right="20" w:firstLine="689"/>
        <w:jc w:val="both"/>
        <w:rPr>
          <w:rFonts w:cstheme="minorBidi"/>
          <w:sz w:val="27"/>
          <w:szCs w:val="27"/>
        </w:rPr>
      </w:pPr>
      <w:r w:rsidRPr="00AB30C5">
        <w:rPr>
          <w:rFonts w:cstheme="minorBidi"/>
          <w:bCs/>
          <w:sz w:val="28"/>
          <w:szCs w:val="28"/>
        </w:rPr>
        <w:t xml:space="preserve">Способ прибытия к месту проведения Олимпиады: </w:t>
      </w:r>
      <w:r w:rsidRPr="00AB30C5">
        <w:rPr>
          <w:rFonts w:cstheme="minorBidi"/>
          <w:sz w:val="28"/>
          <w:szCs w:val="28"/>
        </w:rPr>
        <w:t xml:space="preserve">от железнодорожного вокзала и </w:t>
      </w:r>
      <w:r w:rsidR="00890DAA">
        <w:rPr>
          <w:rFonts w:cstheme="minorBidi"/>
          <w:sz w:val="28"/>
          <w:szCs w:val="28"/>
        </w:rPr>
        <w:t>Главного</w:t>
      </w:r>
      <w:r w:rsidRPr="00AB30C5">
        <w:rPr>
          <w:rFonts w:cstheme="minorBidi"/>
          <w:sz w:val="28"/>
          <w:szCs w:val="28"/>
        </w:rPr>
        <w:t xml:space="preserve"> автовокзала</w:t>
      </w:r>
      <w:r w:rsidR="00890DAA">
        <w:rPr>
          <w:rFonts w:cstheme="minorBidi"/>
          <w:sz w:val="28"/>
          <w:szCs w:val="28"/>
        </w:rPr>
        <w:t xml:space="preserve"> - автобус №80</w:t>
      </w:r>
      <w:r w:rsidRPr="00AB30C5">
        <w:rPr>
          <w:rFonts w:cstheme="minorBidi"/>
          <w:sz w:val="28"/>
          <w:szCs w:val="28"/>
        </w:rPr>
        <w:t>, маршрутное</w:t>
      </w:r>
      <w:r w:rsidR="00890DAA">
        <w:rPr>
          <w:rFonts w:cstheme="minorBidi"/>
          <w:sz w:val="27"/>
          <w:szCs w:val="27"/>
        </w:rPr>
        <w:t xml:space="preserve"> такси № 80; от Пригородного автовокзала – маршрутное такси №66, «Мега-Зоопарк», №54</w:t>
      </w:r>
      <w:r w:rsidRPr="00AB30C5">
        <w:rPr>
          <w:rFonts w:cstheme="minorBidi"/>
          <w:sz w:val="27"/>
          <w:szCs w:val="27"/>
        </w:rPr>
        <w:t xml:space="preserve"> до остановки «</w:t>
      </w:r>
      <w:r w:rsidR="00890DAA">
        <w:rPr>
          <w:rFonts w:cstheme="minorBidi"/>
          <w:sz w:val="27"/>
          <w:szCs w:val="27"/>
        </w:rPr>
        <w:t>29-я линия</w:t>
      </w:r>
      <w:r w:rsidRPr="00AB30C5">
        <w:rPr>
          <w:rFonts w:cstheme="minorBidi"/>
          <w:sz w:val="27"/>
          <w:szCs w:val="27"/>
        </w:rPr>
        <w:t>».</w:t>
      </w:r>
    </w:p>
    <w:p w:rsidR="00890DAA" w:rsidRDefault="00890DAA" w:rsidP="00890DAA">
      <w:pPr>
        <w:pStyle w:val="af2"/>
        <w:autoSpaceDE w:val="0"/>
        <w:autoSpaceDN w:val="0"/>
        <w:adjustRightInd w:val="0"/>
        <w:spacing w:line="276" w:lineRule="auto"/>
        <w:ind w:left="567" w:right="5"/>
        <w:jc w:val="both"/>
        <w:rPr>
          <w:sz w:val="28"/>
          <w:szCs w:val="28"/>
        </w:rPr>
      </w:pPr>
      <w:r w:rsidRPr="00D00179">
        <w:rPr>
          <w:i/>
          <w:sz w:val="28"/>
          <w:szCs w:val="28"/>
        </w:rPr>
        <w:t>Адрес проведения олимпиады:</w:t>
      </w:r>
      <w:r>
        <w:rPr>
          <w:sz w:val="28"/>
          <w:szCs w:val="28"/>
        </w:rPr>
        <w:t xml:space="preserve"> г. Ростов – на – Дону, ул. 29-я линия, 46</w:t>
      </w:r>
    </w:p>
    <w:p w:rsidR="00890DAA" w:rsidRPr="00D00179" w:rsidRDefault="00890DAA" w:rsidP="00890DAA">
      <w:pPr>
        <w:pStyle w:val="af2"/>
        <w:autoSpaceDE w:val="0"/>
        <w:autoSpaceDN w:val="0"/>
        <w:adjustRightInd w:val="0"/>
        <w:spacing w:line="276" w:lineRule="auto"/>
        <w:ind w:left="567" w:right="5"/>
        <w:jc w:val="both"/>
        <w:rPr>
          <w:i/>
          <w:sz w:val="28"/>
          <w:szCs w:val="28"/>
        </w:rPr>
      </w:pPr>
      <w:r w:rsidRPr="00D00179">
        <w:rPr>
          <w:i/>
          <w:sz w:val="28"/>
          <w:szCs w:val="28"/>
        </w:rPr>
        <w:t>Контактные лица:</w:t>
      </w:r>
    </w:p>
    <w:p w:rsidR="00890DAA" w:rsidRDefault="00890DAA" w:rsidP="00890DAA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 w:rsidRPr="00E31333">
        <w:rPr>
          <w:b/>
          <w:sz w:val="28"/>
          <w:szCs w:val="28"/>
        </w:rPr>
        <w:t>Титова Светлана Александровна</w:t>
      </w:r>
      <w:r>
        <w:rPr>
          <w:sz w:val="28"/>
          <w:szCs w:val="28"/>
        </w:rPr>
        <w:t xml:space="preserve"> – заместитель директора по методической работе (89054310669) – вопросы организации проведения олимпиады</w:t>
      </w:r>
    </w:p>
    <w:p w:rsidR="00890DAA" w:rsidRDefault="00890DAA" w:rsidP="00890DAA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Георгадзе Игорь Григорьевич</w:t>
      </w:r>
      <w:r>
        <w:rPr>
          <w:sz w:val="28"/>
          <w:szCs w:val="28"/>
        </w:rPr>
        <w:t xml:space="preserve"> – председатель ПЦК «Техническое обслуживание и ремонт автомобильного транспорта» (</w:t>
      </w:r>
      <w:r w:rsidR="00864DB1">
        <w:rPr>
          <w:sz w:val="28"/>
          <w:szCs w:val="28"/>
        </w:rPr>
        <w:t>8</w:t>
      </w:r>
      <w:r>
        <w:rPr>
          <w:sz w:val="28"/>
          <w:szCs w:val="28"/>
        </w:rPr>
        <w:t>9185715241) – вопросы содержания теоретических конкурсных заданий</w:t>
      </w:r>
    </w:p>
    <w:p w:rsidR="00083619" w:rsidRDefault="00083619" w:rsidP="00083619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Колесникова Ольга Николаевна</w:t>
      </w:r>
      <w:r>
        <w:rPr>
          <w:sz w:val="28"/>
          <w:szCs w:val="28"/>
        </w:rPr>
        <w:t xml:space="preserve"> – председатель ПЦК «Организация перевозок и управление на транспорте» (89054399452) – вопросы содержания конкурсных заданий</w:t>
      </w:r>
    </w:p>
    <w:p w:rsidR="00AB30C5" w:rsidRDefault="00AB30C5" w:rsidP="00890DAA">
      <w:pPr>
        <w:tabs>
          <w:tab w:val="left" w:pos="1028"/>
        </w:tabs>
        <w:jc w:val="center"/>
        <w:rPr>
          <w:i/>
          <w:iCs/>
          <w:color w:val="000000"/>
          <w:sz w:val="28"/>
          <w:szCs w:val="28"/>
          <w:lang w:eastAsia="en-US"/>
        </w:rPr>
      </w:pPr>
      <w:r w:rsidRPr="00AB30C5">
        <w:rPr>
          <w:rFonts w:cstheme="minorBidi"/>
          <w:b/>
          <w:bCs/>
          <w:sz w:val="28"/>
          <w:szCs w:val="28"/>
        </w:rPr>
        <w:t>2. Порядок проведения</w:t>
      </w:r>
    </w:p>
    <w:p w:rsidR="00AB30C5" w:rsidRPr="0076737A" w:rsidRDefault="00AB30C5" w:rsidP="00AB30C5">
      <w:pPr>
        <w:tabs>
          <w:tab w:val="left" w:pos="1028"/>
        </w:tabs>
        <w:jc w:val="both"/>
        <w:rPr>
          <w:i/>
          <w:iCs/>
          <w:color w:val="000000"/>
          <w:sz w:val="28"/>
          <w:szCs w:val="28"/>
          <w:lang w:eastAsia="en-US"/>
        </w:rPr>
      </w:pPr>
    </w:p>
    <w:p w:rsidR="000C7C74" w:rsidRPr="00864DB1" w:rsidRDefault="00B65E7D" w:rsidP="001B1C05">
      <w:pPr>
        <w:pStyle w:val="af2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890DAA">
        <w:rPr>
          <w:color w:val="000000"/>
          <w:sz w:val="28"/>
          <w:szCs w:val="28"/>
        </w:rPr>
        <w:t xml:space="preserve">Областная олимпиада </w:t>
      </w:r>
      <w:r w:rsidR="00864DB1">
        <w:rPr>
          <w:sz w:val="28"/>
          <w:szCs w:val="28"/>
        </w:rPr>
        <w:t xml:space="preserve">по </w:t>
      </w:r>
      <w:r w:rsidR="00083619" w:rsidRPr="00083619">
        <w:rPr>
          <w:rFonts w:cstheme="minorBidi"/>
          <w:sz w:val="28"/>
          <w:szCs w:val="28"/>
        </w:rPr>
        <w:t>профильному направлению 23.00.00 «Техника и технология наземного транспорта»</w:t>
      </w:r>
      <w:r w:rsidR="00864DB1" w:rsidRPr="00864DB1">
        <w:rPr>
          <w:bCs/>
          <w:sz w:val="28"/>
          <w:szCs w:val="28"/>
        </w:rPr>
        <w:t xml:space="preserve">представляет собой соревнование, и </w:t>
      </w:r>
      <w:r w:rsidR="00E14251" w:rsidRPr="00864DB1">
        <w:rPr>
          <w:color w:val="000000"/>
          <w:sz w:val="28"/>
          <w:szCs w:val="28"/>
        </w:rPr>
        <w:t>провод</w:t>
      </w:r>
      <w:r w:rsidR="006D526C" w:rsidRPr="00864DB1">
        <w:rPr>
          <w:color w:val="000000"/>
          <w:sz w:val="28"/>
          <w:szCs w:val="28"/>
        </w:rPr>
        <w:t>я</w:t>
      </w:r>
      <w:r w:rsidR="00E14251" w:rsidRPr="00864DB1">
        <w:rPr>
          <w:color w:val="000000"/>
          <w:sz w:val="28"/>
          <w:szCs w:val="28"/>
        </w:rPr>
        <w:t xml:space="preserve">тся в </w:t>
      </w:r>
      <w:r w:rsidR="001434D2" w:rsidRPr="00864DB1">
        <w:rPr>
          <w:color w:val="000000"/>
          <w:sz w:val="28"/>
          <w:szCs w:val="28"/>
        </w:rPr>
        <w:t xml:space="preserve">два </w:t>
      </w:r>
      <w:r w:rsidR="00E14251" w:rsidRPr="00864DB1">
        <w:rPr>
          <w:color w:val="000000"/>
          <w:sz w:val="28"/>
          <w:szCs w:val="28"/>
        </w:rPr>
        <w:t>этапа</w:t>
      </w:r>
      <w:r w:rsidR="0085770A" w:rsidRPr="00864DB1">
        <w:rPr>
          <w:color w:val="000000"/>
          <w:sz w:val="28"/>
          <w:szCs w:val="28"/>
        </w:rPr>
        <w:t>.</w:t>
      </w:r>
    </w:p>
    <w:p w:rsidR="00EA0C15" w:rsidRPr="00026F7D" w:rsidRDefault="00026F7D" w:rsidP="001B1C05">
      <w:pPr>
        <w:numPr>
          <w:ilvl w:val="1"/>
          <w:numId w:val="9"/>
        </w:numPr>
        <w:tabs>
          <w:tab w:val="left" w:pos="720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C15" w:rsidRPr="00026F7D">
        <w:rPr>
          <w:sz w:val="28"/>
          <w:szCs w:val="28"/>
        </w:rPr>
        <w:t>орядок проведения этапов:</w:t>
      </w:r>
    </w:p>
    <w:p w:rsidR="00305C24" w:rsidRPr="00F1186B" w:rsidRDefault="00E14251" w:rsidP="00864DB1">
      <w:pPr>
        <w:pStyle w:val="2b"/>
        <w:shd w:val="clear" w:color="auto" w:fill="auto"/>
        <w:tabs>
          <w:tab w:val="left" w:pos="740"/>
        </w:tabs>
        <w:spacing w:after="0" w:line="240" w:lineRule="auto"/>
        <w:ind w:left="567" w:firstLine="0"/>
        <w:jc w:val="both"/>
      </w:pPr>
      <w:r w:rsidRPr="00026F7D">
        <w:rPr>
          <w:lang w:val="en-US"/>
        </w:rPr>
        <w:t>I</w:t>
      </w:r>
      <w:r w:rsidRPr="00026F7D">
        <w:t xml:space="preserve"> этап (начальный) проводится на уровне профессиональных образовательных учреждений</w:t>
      </w:r>
      <w:r w:rsidR="004132F3" w:rsidRPr="00026F7D">
        <w:t xml:space="preserve"> и образовательных организаций высшего образования, реализующих образовательные программы СПО</w:t>
      </w:r>
      <w:r w:rsidR="00864DB1">
        <w:t>.</w:t>
      </w:r>
    </w:p>
    <w:p w:rsidR="00E14251" w:rsidRPr="00026F7D" w:rsidRDefault="00E14251" w:rsidP="00890DAA">
      <w:pPr>
        <w:tabs>
          <w:tab w:val="left" w:pos="0"/>
          <w:tab w:val="left" w:pos="1000"/>
        </w:tabs>
        <w:ind w:firstLine="567"/>
        <w:jc w:val="both"/>
        <w:rPr>
          <w:sz w:val="28"/>
          <w:szCs w:val="28"/>
        </w:rPr>
      </w:pPr>
      <w:r w:rsidRPr="00026F7D">
        <w:rPr>
          <w:sz w:val="28"/>
          <w:szCs w:val="28"/>
          <w:lang w:val="en-US"/>
        </w:rPr>
        <w:lastRenderedPageBreak/>
        <w:t>II</w:t>
      </w:r>
      <w:r w:rsidRPr="00026F7D">
        <w:rPr>
          <w:sz w:val="28"/>
          <w:szCs w:val="28"/>
        </w:rPr>
        <w:t xml:space="preserve"> этап (</w:t>
      </w:r>
      <w:r w:rsidR="00F61212" w:rsidRPr="00026F7D">
        <w:rPr>
          <w:sz w:val="28"/>
          <w:szCs w:val="28"/>
        </w:rPr>
        <w:t>областной</w:t>
      </w:r>
      <w:r w:rsidRPr="00026F7D">
        <w:rPr>
          <w:sz w:val="28"/>
          <w:szCs w:val="28"/>
        </w:rPr>
        <w:t xml:space="preserve">) проводится </w:t>
      </w:r>
      <w:r w:rsidR="00864DB1">
        <w:rPr>
          <w:sz w:val="28"/>
          <w:szCs w:val="28"/>
        </w:rPr>
        <w:t>20.04.2016 года на базе государственного бюджетного профессионального образовательного учреждения Ростовской области «Ростовский – на – Дону автотранспортный колледж»</w:t>
      </w:r>
    </w:p>
    <w:p w:rsidR="0087558E" w:rsidRPr="00026F7D" w:rsidRDefault="0087558E" w:rsidP="00890DAA">
      <w:pPr>
        <w:pStyle w:val="af2"/>
        <w:tabs>
          <w:tab w:val="left" w:pos="1000"/>
        </w:tabs>
        <w:ind w:left="0" w:firstLine="425"/>
        <w:jc w:val="both"/>
        <w:rPr>
          <w:sz w:val="28"/>
          <w:szCs w:val="28"/>
        </w:rPr>
      </w:pPr>
    </w:p>
    <w:p w:rsidR="00E14251" w:rsidRPr="00864DB1" w:rsidRDefault="00864DB1" w:rsidP="00864DB1">
      <w:pPr>
        <w:keepNext/>
        <w:keepLines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864DB1">
        <w:rPr>
          <w:b/>
          <w:bCs/>
          <w:color w:val="000000"/>
          <w:sz w:val="28"/>
          <w:szCs w:val="28"/>
        </w:rPr>
        <w:t xml:space="preserve">3. </w:t>
      </w:r>
      <w:r w:rsidR="00E14251" w:rsidRPr="00864DB1">
        <w:rPr>
          <w:b/>
          <w:bCs/>
          <w:color w:val="000000"/>
          <w:sz w:val="28"/>
          <w:szCs w:val="28"/>
        </w:rPr>
        <w:t xml:space="preserve">Содержание и задания </w:t>
      </w:r>
      <w:r w:rsidR="00434356" w:rsidRPr="00864DB1">
        <w:rPr>
          <w:b/>
          <w:color w:val="000000"/>
          <w:sz w:val="28"/>
          <w:szCs w:val="28"/>
        </w:rPr>
        <w:t xml:space="preserve">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CC58B6" w:rsidRDefault="00E14251" w:rsidP="00014036">
      <w:pPr>
        <w:keepNext/>
        <w:keepLines/>
        <w:tabs>
          <w:tab w:val="left" w:pos="284"/>
        </w:tabs>
        <w:ind w:firstLine="709"/>
        <w:jc w:val="center"/>
        <w:outlineLvl w:val="0"/>
        <w:rPr>
          <w:bCs/>
          <w:color w:val="000000"/>
          <w:sz w:val="28"/>
          <w:szCs w:val="28"/>
        </w:rPr>
      </w:pPr>
    </w:p>
    <w:p w:rsidR="00E14251" w:rsidRPr="00864DB1" w:rsidRDefault="00864DB1" w:rsidP="001B1C05">
      <w:pPr>
        <w:pStyle w:val="af2"/>
        <w:numPr>
          <w:ilvl w:val="1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Областная</w:t>
      </w:r>
      <w:r w:rsidR="007E7158" w:rsidRPr="00864DB1">
        <w:rPr>
          <w:color w:val="000000"/>
          <w:sz w:val="28"/>
          <w:szCs w:val="28"/>
        </w:rPr>
        <w:t xml:space="preserve"> олимпиад</w:t>
      </w:r>
      <w:r>
        <w:rPr>
          <w:color w:val="000000"/>
          <w:sz w:val="28"/>
          <w:szCs w:val="28"/>
        </w:rPr>
        <w:t>а</w:t>
      </w:r>
      <w:r w:rsidR="007E7158" w:rsidRPr="00864DB1">
        <w:rPr>
          <w:color w:val="000000"/>
          <w:sz w:val="28"/>
          <w:szCs w:val="28"/>
        </w:rPr>
        <w:t xml:space="preserve"> по профильному направлению представляет собой соревнование, предусматривающее выполнение практикоориентированных конкурсных заданий</w:t>
      </w:r>
      <w:r w:rsidR="00E14251" w:rsidRPr="00864DB1">
        <w:rPr>
          <w:color w:val="000000"/>
          <w:sz w:val="28"/>
          <w:szCs w:val="28"/>
        </w:rPr>
        <w:t xml:space="preserve">. </w:t>
      </w:r>
    </w:p>
    <w:p w:rsidR="00E14251" w:rsidRPr="00864DB1" w:rsidRDefault="00786075" w:rsidP="001B1C05">
      <w:pPr>
        <w:pStyle w:val="af2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64DB1">
        <w:rPr>
          <w:color w:val="000000"/>
          <w:sz w:val="28"/>
          <w:szCs w:val="28"/>
        </w:rPr>
        <w:t>Конкурсные з</w:t>
      </w:r>
      <w:r w:rsidR="00E14251" w:rsidRPr="00864DB1">
        <w:rPr>
          <w:color w:val="000000"/>
          <w:sz w:val="28"/>
          <w:szCs w:val="28"/>
        </w:rPr>
        <w:t>адания олимпиады</w:t>
      </w:r>
      <w:r w:rsidR="007765D1" w:rsidRPr="00864DB1">
        <w:rPr>
          <w:color w:val="000000"/>
          <w:sz w:val="28"/>
          <w:szCs w:val="28"/>
        </w:rPr>
        <w:t xml:space="preserve">по профильному направлению </w:t>
      </w:r>
      <w:r w:rsidR="00E14251" w:rsidRPr="00864DB1">
        <w:rPr>
          <w:color w:val="000000"/>
          <w:sz w:val="28"/>
          <w:szCs w:val="28"/>
        </w:rPr>
        <w:t xml:space="preserve">направлены на выявление </w:t>
      </w:r>
      <w:r w:rsidR="00773E31" w:rsidRPr="00864DB1">
        <w:rPr>
          <w:sz w:val="28"/>
          <w:szCs w:val="28"/>
        </w:rPr>
        <w:t>уровня теоретической и профессиональной подготовки участников</w:t>
      </w:r>
      <w:r w:rsidR="00E14251" w:rsidRPr="00864DB1">
        <w:rPr>
          <w:sz w:val="28"/>
          <w:szCs w:val="28"/>
        </w:rPr>
        <w:t xml:space="preserve">(далее – </w:t>
      </w:r>
      <w:r w:rsidR="00E14251" w:rsidRPr="00864DB1"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 w:rsidR="00E14251" w:rsidRPr="00864DB1">
        <w:rPr>
          <w:bCs/>
          <w:color w:val="000000"/>
          <w:sz w:val="28"/>
          <w:szCs w:val="28"/>
        </w:rPr>
        <w:t xml:space="preserve"> деятельности </w:t>
      </w:r>
      <w:r w:rsidR="00F228D2" w:rsidRPr="00864DB1">
        <w:rPr>
          <w:color w:val="000000"/>
          <w:sz w:val="28"/>
          <w:szCs w:val="28"/>
        </w:rPr>
        <w:t>и высокой культуры труда.</w:t>
      </w:r>
    </w:p>
    <w:p w:rsidR="00304E13" w:rsidRPr="00304E13" w:rsidRDefault="00E14251" w:rsidP="001B1C05">
      <w:pPr>
        <w:pStyle w:val="2b"/>
        <w:numPr>
          <w:ilvl w:val="1"/>
          <w:numId w:val="10"/>
        </w:numPr>
        <w:shd w:val="clear" w:color="auto" w:fill="auto"/>
        <w:tabs>
          <w:tab w:val="left" w:pos="1273"/>
        </w:tabs>
        <w:spacing w:after="0" w:line="240" w:lineRule="auto"/>
        <w:ind w:left="0" w:right="20" w:firstLine="709"/>
        <w:jc w:val="both"/>
      </w:pPr>
      <w:r w:rsidRPr="00F1186B">
        <w:t xml:space="preserve">Олимпиада </w:t>
      </w:r>
      <w:r w:rsidR="00786075" w:rsidRPr="007E7158">
        <w:t xml:space="preserve">по профильному направлению </w:t>
      </w:r>
      <w:r w:rsidR="00304E13">
        <w:t xml:space="preserve">включает в себя выполнение </w:t>
      </w:r>
      <w:r w:rsidR="00304E13" w:rsidRPr="00304E13">
        <w:t>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304E13" w:rsidRPr="00304E13" w:rsidRDefault="00304E13" w:rsidP="00014036">
      <w:pPr>
        <w:ind w:firstLine="709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Профессиональное комплексное задание состоит из двух уровней.</w:t>
      </w:r>
    </w:p>
    <w:p w:rsidR="00304E13" w:rsidRPr="00304E13" w:rsidRDefault="00304E13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На I уровне выявляется степень освоения участниками олимпиады знаний и умений. Комплексное задание I уровня состоит из теоретических вопросов, объединенных в тестовое задание, и практических задач. Содержание работы охватывает область знаний и умений, являющихся общими для специальностей профильного направления.</w:t>
      </w:r>
    </w:p>
    <w:p w:rsidR="00304E13" w:rsidRPr="00304E13" w:rsidRDefault="00304E13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На II уровне выявляется степень сформированности у участников олимпиады умений и навыков практической деятельности. 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</w:r>
    </w:p>
    <w:p w:rsidR="00E14251" w:rsidRDefault="00E14251" w:rsidP="001B1C05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Содержание и уровень </w:t>
      </w:r>
      <w:r w:rsidR="00E84C1E">
        <w:rPr>
          <w:color w:val="000000"/>
          <w:sz w:val="28"/>
          <w:szCs w:val="28"/>
        </w:rPr>
        <w:t xml:space="preserve">профессионального комплексного задания </w:t>
      </w:r>
      <w:r w:rsidRPr="00F1186B">
        <w:rPr>
          <w:color w:val="000000"/>
          <w:sz w:val="28"/>
          <w:szCs w:val="28"/>
        </w:rPr>
        <w:t xml:space="preserve"> соответств</w:t>
      </w:r>
      <w:r w:rsidR="00062E2D">
        <w:rPr>
          <w:color w:val="000000"/>
          <w:sz w:val="28"/>
          <w:szCs w:val="28"/>
        </w:rPr>
        <w:t>уют</w:t>
      </w:r>
      <w:r w:rsidRPr="00F1186B">
        <w:rPr>
          <w:color w:val="000000"/>
          <w:sz w:val="28"/>
          <w:szCs w:val="28"/>
        </w:rPr>
        <w:t xml:space="preserve"> федеральным государственным образовательным стандартам СПО с учетом основных положений профессиональных стандартов, требований работодателей </w:t>
      </w:r>
      <w:r w:rsidR="00F2274F">
        <w:rPr>
          <w:color w:val="000000"/>
          <w:sz w:val="28"/>
          <w:szCs w:val="28"/>
        </w:rPr>
        <w:t xml:space="preserve">к </w:t>
      </w:r>
      <w:r w:rsidRPr="00F1186B">
        <w:rPr>
          <w:color w:val="000000"/>
          <w:sz w:val="28"/>
          <w:szCs w:val="28"/>
        </w:rPr>
        <w:t>специалистам среднего звена</w:t>
      </w:r>
      <w:r w:rsidR="00F2274F">
        <w:rPr>
          <w:color w:val="000000"/>
          <w:sz w:val="28"/>
          <w:szCs w:val="28"/>
        </w:rPr>
        <w:t>.</w:t>
      </w:r>
    </w:p>
    <w:p w:rsidR="00062E2D" w:rsidRDefault="00062E2D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E32F4" w:rsidRPr="007E32F4">
        <w:rPr>
          <w:color w:val="000000"/>
          <w:sz w:val="28"/>
          <w:szCs w:val="28"/>
        </w:rPr>
        <w:t xml:space="preserve">.5. Профессиональное комплексное задание </w:t>
      </w:r>
      <w:r>
        <w:rPr>
          <w:color w:val="000000"/>
          <w:sz w:val="28"/>
          <w:szCs w:val="28"/>
        </w:rPr>
        <w:t>прошло</w:t>
      </w:r>
      <w:r w:rsidR="007E32F4" w:rsidRPr="007E32F4">
        <w:rPr>
          <w:color w:val="000000"/>
          <w:sz w:val="28"/>
          <w:szCs w:val="28"/>
        </w:rPr>
        <w:t xml:space="preserve"> экспертизу и </w:t>
      </w:r>
      <w:r>
        <w:rPr>
          <w:color w:val="000000"/>
          <w:sz w:val="28"/>
          <w:szCs w:val="28"/>
        </w:rPr>
        <w:t>имеет</w:t>
      </w:r>
      <w:r w:rsidR="007E32F4" w:rsidRPr="007E32F4">
        <w:rPr>
          <w:color w:val="000000"/>
          <w:sz w:val="28"/>
          <w:szCs w:val="28"/>
        </w:rPr>
        <w:t xml:space="preserve"> 2 положительных экспертных заключений от работодателей</w:t>
      </w:r>
      <w:r>
        <w:rPr>
          <w:color w:val="000000"/>
          <w:sz w:val="28"/>
          <w:szCs w:val="28"/>
        </w:rPr>
        <w:t xml:space="preserve">. </w:t>
      </w:r>
    </w:p>
    <w:p w:rsidR="005C6339" w:rsidRPr="00F1186B" w:rsidRDefault="005C6339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E14251" w:rsidRPr="00062E2D" w:rsidRDefault="00062E2D" w:rsidP="00083619">
      <w:pPr>
        <w:keepNext/>
        <w:keepLines/>
        <w:numPr>
          <w:ilvl w:val="0"/>
          <w:numId w:val="10"/>
        </w:numPr>
        <w:tabs>
          <w:tab w:val="left" w:pos="284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062E2D">
        <w:rPr>
          <w:b/>
          <w:bCs/>
          <w:color w:val="000000"/>
          <w:sz w:val="28"/>
          <w:szCs w:val="28"/>
        </w:rPr>
        <w:t>Участники</w:t>
      </w:r>
      <w:r w:rsidR="00866FF9" w:rsidRPr="00062E2D">
        <w:rPr>
          <w:b/>
          <w:color w:val="000000"/>
          <w:sz w:val="28"/>
          <w:szCs w:val="28"/>
        </w:rPr>
        <w:t xml:space="preserve"> 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E14251" w:rsidRPr="00F1186B" w:rsidRDefault="00E14251" w:rsidP="00083619">
      <w:pPr>
        <w:numPr>
          <w:ilvl w:val="1"/>
          <w:numId w:val="5"/>
        </w:numPr>
        <w:tabs>
          <w:tab w:val="left" w:pos="1276"/>
          <w:tab w:val="left" w:pos="1418"/>
        </w:tabs>
        <w:ind w:left="0" w:firstLine="851"/>
        <w:jc w:val="both"/>
        <w:rPr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К участию в олимпиаде допускаются </w:t>
      </w:r>
      <w:r w:rsidR="00062E2D">
        <w:rPr>
          <w:color w:val="000000"/>
          <w:sz w:val="28"/>
          <w:szCs w:val="28"/>
        </w:rPr>
        <w:t xml:space="preserve">обучающиеся старших курсов профессиональных образовательных организаций Ростовской области </w:t>
      </w:r>
      <w:r w:rsidR="00083619" w:rsidRPr="00083619">
        <w:rPr>
          <w:color w:val="000000"/>
          <w:sz w:val="28"/>
          <w:szCs w:val="28"/>
        </w:rPr>
        <w:t xml:space="preserve">по профильному направлению 23.00.00 «Техника и технология наземного </w:t>
      </w:r>
      <w:r w:rsidR="00083619" w:rsidRPr="00083619">
        <w:rPr>
          <w:color w:val="000000"/>
          <w:sz w:val="28"/>
          <w:szCs w:val="28"/>
        </w:rPr>
        <w:lastRenderedPageBreak/>
        <w:t xml:space="preserve">транспорта» </w:t>
      </w:r>
      <w:r w:rsidRPr="00F1186B">
        <w:rPr>
          <w:color w:val="000000"/>
          <w:sz w:val="28"/>
          <w:szCs w:val="28"/>
        </w:rPr>
        <w:t>в возрасте до 25 лет включительно на день начала проведения начального этапа олимпиады</w:t>
      </w:r>
      <w:r w:rsidRPr="00F1186B">
        <w:rPr>
          <w:sz w:val="28"/>
          <w:szCs w:val="28"/>
        </w:rPr>
        <w:t xml:space="preserve"> и и</w:t>
      </w:r>
      <w:r w:rsidRPr="00F1186B">
        <w:rPr>
          <w:color w:val="000000"/>
          <w:sz w:val="28"/>
          <w:szCs w:val="28"/>
        </w:rPr>
        <w:t>меющие российское гражданство</w:t>
      </w:r>
      <w:r w:rsidR="00062E2D">
        <w:rPr>
          <w:color w:val="000000"/>
          <w:sz w:val="28"/>
          <w:szCs w:val="28"/>
        </w:rPr>
        <w:t>.</w:t>
      </w:r>
    </w:p>
    <w:p w:rsidR="00E14251" w:rsidRPr="00F1186B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В </w:t>
      </w:r>
      <w:r w:rsidRPr="00F1186B">
        <w:rPr>
          <w:color w:val="000000"/>
          <w:sz w:val="28"/>
          <w:szCs w:val="28"/>
        </w:rPr>
        <w:t xml:space="preserve">начальном этапе участвуют все желающие из числа лиц, соответствующих требованиям, установленным </w:t>
      </w:r>
      <w:r w:rsidRPr="00F1186B">
        <w:rPr>
          <w:sz w:val="28"/>
          <w:szCs w:val="28"/>
        </w:rPr>
        <w:t xml:space="preserve">пунктом 4.1 настоящего </w:t>
      </w:r>
      <w:r w:rsidR="00062E2D">
        <w:rPr>
          <w:sz w:val="28"/>
          <w:szCs w:val="28"/>
        </w:rPr>
        <w:t>порядка</w:t>
      </w:r>
      <w:r w:rsidRPr="00F1186B">
        <w:rPr>
          <w:sz w:val="28"/>
          <w:szCs w:val="28"/>
        </w:rPr>
        <w:t>.</w:t>
      </w:r>
    </w:p>
    <w:p w:rsidR="007F3DD0" w:rsidRPr="00F73B9D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F3DD0">
        <w:rPr>
          <w:color w:val="000000"/>
          <w:sz w:val="28"/>
          <w:szCs w:val="28"/>
        </w:rPr>
        <w:t xml:space="preserve">К участию в </w:t>
      </w:r>
      <w:r w:rsidR="00C65E7A">
        <w:rPr>
          <w:color w:val="000000"/>
          <w:sz w:val="28"/>
          <w:szCs w:val="28"/>
        </w:rPr>
        <w:t>областном</w:t>
      </w:r>
      <w:r w:rsidRPr="007F3DD0">
        <w:rPr>
          <w:color w:val="000000"/>
          <w:sz w:val="28"/>
          <w:szCs w:val="28"/>
        </w:rPr>
        <w:t xml:space="preserve"> этапе допускаются победители и призе</w:t>
      </w:r>
      <w:r w:rsidR="00AB68D2" w:rsidRPr="007F3DD0">
        <w:rPr>
          <w:color w:val="000000"/>
          <w:sz w:val="28"/>
          <w:szCs w:val="28"/>
        </w:rPr>
        <w:t xml:space="preserve">ры </w:t>
      </w:r>
      <w:r w:rsidR="00881EDB" w:rsidRPr="007F3DD0">
        <w:rPr>
          <w:color w:val="000000"/>
          <w:sz w:val="28"/>
          <w:szCs w:val="28"/>
        </w:rPr>
        <w:t>по направлению организатора начального этапа</w:t>
      </w:r>
      <w:r w:rsidR="007F3DD0">
        <w:rPr>
          <w:color w:val="000000"/>
          <w:sz w:val="28"/>
          <w:szCs w:val="28"/>
        </w:rPr>
        <w:t>.</w:t>
      </w:r>
      <w:r w:rsidR="004E7928">
        <w:rPr>
          <w:color w:val="000000"/>
          <w:sz w:val="28"/>
          <w:szCs w:val="28"/>
        </w:rPr>
        <w:t xml:space="preserve"> Команда состоит из двух основных участников и одного запасного. В Олимпиаде принимают участие два человека от образовательной организации.</w:t>
      </w:r>
    </w:p>
    <w:p w:rsidR="00F73B9D" w:rsidRDefault="00F73B9D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73B9D">
        <w:rPr>
          <w:sz w:val="28"/>
          <w:szCs w:val="28"/>
        </w:rPr>
        <w:t xml:space="preserve">Организатор начального этапа направляет победителя и призеров для участия в </w:t>
      </w:r>
      <w:r w:rsidR="007157C1">
        <w:rPr>
          <w:sz w:val="28"/>
          <w:szCs w:val="28"/>
        </w:rPr>
        <w:t>Региональном</w:t>
      </w:r>
      <w:r w:rsidRPr="00F73B9D">
        <w:rPr>
          <w:sz w:val="28"/>
          <w:szCs w:val="28"/>
        </w:rPr>
        <w:t xml:space="preserve"> этапе посредством подачи заявки организатору по форме, установленной организатором, не позднее 5 дней до начала проведения </w:t>
      </w:r>
      <w:r w:rsidR="007157C1">
        <w:rPr>
          <w:sz w:val="28"/>
          <w:szCs w:val="28"/>
        </w:rPr>
        <w:t>Р</w:t>
      </w:r>
      <w:r w:rsidRPr="00F73B9D">
        <w:rPr>
          <w:sz w:val="28"/>
          <w:szCs w:val="28"/>
        </w:rPr>
        <w:t>егионального этапа.</w:t>
      </w:r>
    </w:p>
    <w:p w:rsidR="00062E2D" w:rsidRPr="002D724D" w:rsidRDefault="00062E2D" w:rsidP="00062E2D">
      <w:pPr>
        <w:tabs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областной Олимпиаде должна быть представлена не позднее </w:t>
      </w:r>
      <w:r w:rsidRPr="00062E2D">
        <w:rPr>
          <w:b/>
          <w:sz w:val="28"/>
          <w:szCs w:val="28"/>
        </w:rPr>
        <w:t>15 апреля 2016 г</w:t>
      </w:r>
      <w:r>
        <w:rPr>
          <w:sz w:val="28"/>
          <w:szCs w:val="28"/>
        </w:rPr>
        <w:t xml:space="preserve">. </w:t>
      </w:r>
      <w:r w:rsidRPr="0018126B">
        <w:rPr>
          <w:sz w:val="28"/>
          <w:szCs w:val="28"/>
        </w:rPr>
        <w:t>(Приложение №1)</w:t>
      </w:r>
    </w:p>
    <w:p w:rsidR="002D724D" w:rsidRPr="007F3DD0" w:rsidRDefault="00062E2D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Колледж (о</w:t>
      </w:r>
      <w:r w:rsidR="002D724D">
        <w:rPr>
          <w:color w:val="000000"/>
          <w:sz w:val="28"/>
          <w:szCs w:val="28"/>
        </w:rPr>
        <w:t>рганизатор</w:t>
      </w:r>
      <w:r w:rsidR="005D171E">
        <w:rPr>
          <w:color w:val="000000"/>
          <w:sz w:val="28"/>
          <w:szCs w:val="28"/>
        </w:rPr>
        <w:t xml:space="preserve"> областного этапа</w:t>
      </w:r>
      <w:r>
        <w:rPr>
          <w:color w:val="000000"/>
          <w:sz w:val="28"/>
          <w:szCs w:val="28"/>
        </w:rPr>
        <w:t>)</w:t>
      </w:r>
      <w:r w:rsidR="002D724D">
        <w:rPr>
          <w:color w:val="000000"/>
          <w:sz w:val="28"/>
          <w:szCs w:val="28"/>
        </w:rPr>
        <w:t xml:space="preserve"> вправе устанавливать квоту участников</w:t>
      </w:r>
      <w:r w:rsidR="00E22E49">
        <w:rPr>
          <w:color w:val="000000"/>
          <w:sz w:val="28"/>
          <w:szCs w:val="28"/>
        </w:rPr>
        <w:t xml:space="preserve">, </w:t>
      </w:r>
      <w:r w:rsidR="000B533E">
        <w:rPr>
          <w:color w:val="000000"/>
          <w:sz w:val="28"/>
          <w:szCs w:val="28"/>
        </w:rPr>
        <w:t>но не менее 8-9 чел.</w:t>
      </w:r>
    </w:p>
    <w:p w:rsidR="00E14251" w:rsidRPr="007F3DD0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F3DD0">
        <w:rPr>
          <w:color w:val="000000"/>
          <w:sz w:val="28"/>
          <w:szCs w:val="28"/>
        </w:rPr>
        <w:t>У</w:t>
      </w:r>
      <w:r w:rsidRPr="007F3DD0">
        <w:rPr>
          <w:sz w:val="28"/>
          <w:szCs w:val="28"/>
        </w:rPr>
        <w:t xml:space="preserve">частие в </w:t>
      </w:r>
      <w:r w:rsidR="00062E2D">
        <w:rPr>
          <w:sz w:val="28"/>
          <w:szCs w:val="28"/>
        </w:rPr>
        <w:t>областной олимпиаде</w:t>
      </w:r>
      <w:r w:rsidRPr="007F3DD0">
        <w:rPr>
          <w:color w:val="000000"/>
          <w:sz w:val="28"/>
          <w:szCs w:val="28"/>
        </w:rPr>
        <w:t xml:space="preserve"> осуществляется на добровольной основе.</w:t>
      </w:r>
    </w:p>
    <w:p w:rsidR="00BD2000" w:rsidRPr="00BD2000" w:rsidRDefault="00BD2000" w:rsidP="001B1C05">
      <w:pPr>
        <w:pStyle w:val="af2"/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BD2000">
        <w:rPr>
          <w:color w:val="000000"/>
          <w:sz w:val="28"/>
          <w:szCs w:val="28"/>
        </w:rPr>
        <w:t xml:space="preserve">К участию в заключительном этапе Всероссийской олимпиады допускается победитель регионального этапа Всероссийской олимпиады, направленный для участия </w:t>
      </w:r>
      <w:r w:rsidR="00983997">
        <w:rPr>
          <w:color w:val="000000"/>
          <w:sz w:val="28"/>
          <w:szCs w:val="28"/>
        </w:rPr>
        <w:t>министерством</w:t>
      </w:r>
      <w:r w:rsidRPr="00BD2000">
        <w:rPr>
          <w:color w:val="000000"/>
          <w:sz w:val="28"/>
          <w:szCs w:val="28"/>
        </w:rPr>
        <w:t xml:space="preserve"> и (или) советами директоров профессиональных образовательных организаций.</w:t>
      </w:r>
    </w:p>
    <w:p w:rsidR="00BD2000" w:rsidRPr="00983997" w:rsidRDefault="00BD2000" w:rsidP="001B1C05">
      <w:pPr>
        <w:pStyle w:val="af2"/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983997">
        <w:rPr>
          <w:color w:val="000000"/>
          <w:sz w:val="28"/>
          <w:szCs w:val="28"/>
        </w:rPr>
        <w:t>Участник должен иметь при себе: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студенческий билет;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документ, удостоверяющий личность;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 xml:space="preserve">заявление о согласии на обработку персональных данных </w:t>
      </w:r>
      <w:r w:rsidR="00BD2000" w:rsidRPr="00E86160">
        <w:rPr>
          <w:color w:val="000000"/>
          <w:sz w:val="28"/>
          <w:szCs w:val="28"/>
        </w:rPr>
        <w:t>(</w:t>
      </w:r>
      <w:r w:rsidRPr="00E86160">
        <w:rPr>
          <w:color w:val="000000"/>
          <w:sz w:val="28"/>
          <w:szCs w:val="28"/>
        </w:rPr>
        <w:t>П</w:t>
      </w:r>
      <w:r w:rsidR="00BD2000" w:rsidRPr="00E86160">
        <w:rPr>
          <w:color w:val="000000"/>
          <w:sz w:val="28"/>
          <w:szCs w:val="28"/>
        </w:rPr>
        <w:t>риложение 2);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полис ОМС;</w:t>
      </w:r>
    </w:p>
    <w:p w:rsidR="00BD2000" w:rsidRPr="00BD2000" w:rsidRDefault="00BD2000" w:rsidP="00014036">
      <w:pPr>
        <w:ind w:firstLine="709"/>
        <w:jc w:val="both"/>
        <w:rPr>
          <w:color w:val="000000"/>
          <w:sz w:val="28"/>
          <w:szCs w:val="28"/>
        </w:rPr>
      </w:pP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BD2000" w:rsidRPr="00BD2000">
        <w:rPr>
          <w:color w:val="000000"/>
          <w:sz w:val="28"/>
          <w:szCs w:val="28"/>
        </w:rPr>
        <w:t>. Участник должен иметь при себе спецодежду (при необходимости). Наличие на спецодежде символики образовательной организации не допускается.</w:t>
      </w:r>
    </w:p>
    <w:p w:rsidR="00E14251" w:rsidRPr="00F1186B" w:rsidRDefault="00E14251" w:rsidP="00014036">
      <w:pPr>
        <w:ind w:firstLine="709"/>
        <w:jc w:val="both"/>
        <w:rPr>
          <w:color w:val="000000"/>
          <w:sz w:val="28"/>
          <w:szCs w:val="28"/>
        </w:rPr>
      </w:pPr>
    </w:p>
    <w:p w:rsidR="00E14251" w:rsidRPr="00062E2D" w:rsidRDefault="00E14251" w:rsidP="00083619">
      <w:pPr>
        <w:keepNext/>
        <w:keepLines/>
        <w:numPr>
          <w:ilvl w:val="0"/>
          <w:numId w:val="10"/>
        </w:numPr>
        <w:tabs>
          <w:tab w:val="left" w:pos="426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062E2D">
        <w:rPr>
          <w:b/>
          <w:bCs/>
          <w:color w:val="000000"/>
          <w:sz w:val="28"/>
          <w:szCs w:val="28"/>
        </w:rPr>
        <w:t xml:space="preserve">Организационная структура для проведения </w:t>
      </w:r>
      <w:r w:rsidR="00866FF9" w:rsidRPr="00062E2D">
        <w:rPr>
          <w:b/>
          <w:color w:val="000000"/>
          <w:sz w:val="28"/>
          <w:szCs w:val="28"/>
        </w:rPr>
        <w:t xml:space="preserve">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3D6DBB" w:rsidRDefault="00E14251" w:rsidP="00014036">
      <w:pPr>
        <w:tabs>
          <w:tab w:val="left" w:pos="426"/>
        </w:tabs>
        <w:jc w:val="center"/>
        <w:rPr>
          <w:bCs/>
          <w:color w:val="000000"/>
          <w:sz w:val="28"/>
          <w:szCs w:val="28"/>
        </w:rPr>
      </w:pPr>
    </w:p>
    <w:p w:rsidR="00E14251" w:rsidRPr="00F1186B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Для проведения </w:t>
      </w:r>
      <w:r w:rsidR="00866FF9" w:rsidRPr="00F1186B">
        <w:rPr>
          <w:color w:val="000000"/>
          <w:sz w:val="28"/>
          <w:szCs w:val="28"/>
        </w:rPr>
        <w:t xml:space="preserve">Областной олимпиады </w:t>
      </w:r>
      <w:r w:rsidRPr="00F1186B">
        <w:rPr>
          <w:color w:val="000000"/>
          <w:sz w:val="28"/>
          <w:szCs w:val="28"/>
        </w:rPr>
        <w:t>создаются</w:t>
      </w:r>
      <w:r w:rsidR="006A32FE">
        <w:rPr>
          <w:color w:val="000000"/>
          <w:sz w:val="28"/>
          <w:szCs w:val="28"/>
        </w:rPr>
        <w:t>:</w:t>
      </w:r>
      <w:r w:rsidRPr="00F1186B">
        <w:rPr>
          <w:color w:val="000000"/>
          <w:sz w:val="28"/>
          <w:szCs w:val="28"/>
        </w:rPr>
        <w:t xml:space="preserve"> рабочая группа, экспертная группа, жюри</w:t>
      </w:r>
      <w:r w:rsidR="006A32FE">
        <w:rPr>
          <w:color w:val="000000"/>
          <w:sz w:val="28"/>
          <w:szCs w:val="28"/>
        </w:rPr>
        <w:t>,</w:t>
      </w:r>
      <w:r w:rsidRPr="00F1186B">
        <w:rPr>
          <w:color w:val="000000"/>
          <w:sz w:val="28"/>
          <w:szCs w:val="28"/>
        </w:rPr>
        <w:t xml:space="preserve"> апелляционная комиссия. </w:t>
      </w:r>
    </w:p>
    <w:p w:rsidR="00E14251" w:rsidRPr="00F1186B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>Рабочая группа осуществляет организационное и методическое обеспечение проведения олимпиады</w:t>
      </w:r>
      <w:r w:rsidR="006A32FE">
        <w:rPr>
          <w:color w:val="000000"/>
          <w:sz w:val="28"/>
          <w:szCs w:val="28"/>
        </w:rPr>
        <w:t xml:space="preserve"> по профильному направлению</w:t>
      </w:r>
      <w:r w:rsidRPr="00F1186B">
        <w:rPr>
          <w:color w:val="000000"/>
          <w:sz w:val="28"/>
          <w:szCs w:val="28"/>
        </w:rPr>
        <w:t xml:space="preserve">, в том числе проверку полномочий участников и шифровку участников. </w:t>
      </w: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lastRenderedPageBreak/>
        <w:t xml:space="preserve">Рабочая группа </w:t>
      </w:r>
      <w:r w:rsidR="00E20754" w:rsidRPr="00F1186B">
        <w:rPr>
          <w:color w:val="000000"/>
          <w:sz w:val="28"/>
          <w:szCs w:val="28"/>
        </w:rPr>
        <w:t xml:space="preserve">проведения Областной олимпиады и Регионального </w:t>
      </w:r>
      <w:r w:rsidR="00E20754" w:rsidRPr="00F1186B">
        <w:rPr>
          <w:sz w:val="28"/>
          <w:szCs w:val="28"/>
        </w:rPr>
        <w:t>этапа</w:t>
      </w:r>
      <w:r w:rsidRPr="00F1186B">
        <w:rPr>
          <w:color w:val="000000"/>
          <w:sz w:val="28"/>
          <w:szCs w:val="28"/>
        </w:rPr>
        <w:t xml:space="preserve">формируется </w:t>
      </w:r>
      <w:r w:rsidR="00E20754">
        <w:rPr>
          <w:color w:val="000000"/>
          <w:sz w:val="28"/>
          <w:szCs w:val="28"/>
        </w:rPr>
        <w:t>министерством</w:t>
      </w:r>
      <w:r w:rsidRPr="00F1186B">
        <w:rPr>
          <w:color w:val="000000"/>
          <w:sz w:val="28"/>
          <w:szCs w:val="28"/>
        </w:rPr>
        <w:t>.</w:t>
      </w:r>
    </w:p>
    <w:p w:rsidR="008A6E56" w:rsidRPr="008A6E56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A6E56">
        <w:rPr>
          <w:color w:val="000000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заданий.</w:t>
      </w:r>
    </w:p>
    <w:p w:rsidR="00E14251" w:rsidRPr="008A6E56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A6E56">
        <w:rPr>
          <w:color w:val="000000"/>
          <w:sz w:val="28"/>
          <w:szCs w:val="28"/>
        </w:rPr>
        <w:t xml:space="preserve">Экспертная группа формируется </w:t>
      </w:r>
      <w:r w:rsidR="00D55B82" w:rsidRPr="008A6E56">
        <w:rPr>
          <w:color w:val="000000"/>
          <w:sz w:val="28"/>
          <w:szCs w:val="28"/>
        </w:rPr>
        <w:t xml:space="preserve">организатором </w:t>
      </w:r>
      <w:r w:rsidRPr="008A6E56">
        <w:rPr>
          <w:color w:val="000000"/>
          <w:sz w:val="28"/>
          <w:szCs w:val="28"/>
        </w:rPr>
        <w:t xml:space="preserve">из числа руководящих и педагогических работников образовательных </w:t>
      </w:r>
      <w:r w:rsidR="008A6E56">
        <w:rPr>
          <w:color w:val="000000"/>
          <w:sz w:val="28"/>
          <w:szCs w:val="28"/>
        </w:rPr>
        <w:t>организаций</w:t>
      </w:r>
      <w:r w:rsidRPr="008A6E56">
        <w:rPr>
          <w:color w:val="000000"/>
          <w:sz w:val="28"/>
          <w:szCs w:val="28"/>
        </w:rPr>
        <w:t>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E14251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B22C8D" w:rsidRPr="00FA1FDA" w:rsidRDefault="00B22C8D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A1FDA">
        <w:rPr>
          <w:color w:val="000000"/>
          <w:sz w:val="28"/>
          <w:szCs w:val="28"/>
        </w:rPr>
        <w:t xml:space="preserve">Жюри </w:t>
      </w:r>
      <w:r w:rsidR="00FA1FDA" w:rsidRPr="00FA1FDA">
        <w:rPr>
          <w:color w:val="000000"/>
          <w:sz w:val="28"/>
          <w:szCs w:val="28"/>
        </w:rPr>
        <w:t>областного</w:t>
      </w:r>
      <w:r w:rsidR="00D63947">
        <w:rPr>
          <w:color w:val="000000"/>
          <w:sz w:val="28"/>
          <w:szCs w:val="28"/>
        </w:rPr>
        <w:t xml:space="preserve"> этапа</w:t>
      </w:r>
      <w:r w:rsidRPr="00FA1FDA">
        <w:rPr>
          <w:color w:val="000000"/>
          <w:sz w:val="28"/>
          <w:szCs w:val="28"/>
        </w:rPr>
        <w:t xml:space="preserve"> формируется организаторами этапов.</w:t>
      </w:r>
    </w:p>
    <w:p w:rsidR="00B22C8D" w:rsidRPr="0057794A" w:rsidRDefault="00B22C8D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794A">
        <w:rPr>
          <w:color w:val="000000"/>
          <w:sz w:val="28"/>
          <w:szCs w:val="28"/>
        </w:rPr>
        <w:t xml:space="preserve">Жюри </w:t>
      </w:r>
      <w:r w:rsidR="00FA1FDA" w:rsidRPr="0057794A">
        <w:rPr>
          <w:color w:val="000000"/>
          <w:sz w:val="28"/>
          <w:szCs w:val="28"/>
        </w:rPr>
        <w:t>областного</w:t>
      </w:r>
      <w:r w:rsidRPr="0057794A">
        <w:rPr>
          <w:color w:val="000000"/>
          <w:sz w:val="28"/>
          <w:szCs w:val="28"/>
        </w:rPr>
        <w:t xml:space="preserve"> этапа включает в себя не менее 5 членов из числа: представителей органов государственной власти;</w:t>
      </w:r>
    </w:p>
    <w:p w:rsidR="00B22C8D" w:rsidRPr="00B22C8D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B22C8D" w:rsidRPr="00B22C8D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37017B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членов экспертной группы заключительного этапа.</w:t>
      </w:r>
    </w:p>
    <w:p w:rsidR="00863ECF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5" w:firstLine="709"/>
        <w:jc w:val="both"/>
        <w:rPr>
          <w:sz w:val="28"/>
          <w:szCs w:val="28"/>
        </w:rPr>
      </w:pPr>
      <w:r w:rsidRPr="0037017B">
        <w:rPr>
          <w:sz w:val="28"/>
          <w:szCs w:val="28"/>
        </w:rPr>
        <w:t xml:space="preserve">Апелляционная комиссия рассматривает апелляционные заявления участников о несогласии с оценкой результатов выполнения заданий (далее </w:t>
      </w:r>
      <w:r w:rsidR="0037017B" w:rsidRPr="0037017B">
        <w:rPr>
          <w:sz w:val="28"/>
          <w:szCs w:val="28"/>
        </w:rPr>
        <w:t xml:space="preserve">– </w:t>
      </w:r>
      <w:r w:rsidR="00155965">
        <w:rPr>
          <w:sz w:val="28"/>
          <w:szCs w:val="28"/>
        </w:rPr>
        <w:t>апелляции)</w:t>
      </w:r>
      <w:r w:rsidR="00210AB3">
        <w:rPr>
          <w:sz w:val="28"/>
          <w:szCs w:val="28"/>
        </w:rPr>
        <w:t xml:space="preserve">, поданные </w:t>
      </w:r>
      <w:r w:rsidR="00AF0881" w:rsidRPr="00D63947">
        <w:rPr>
          <w:b/>
          <w:sz w:val="28"/>
          <w:szCs w:val="28"/>
        </w:rPr>
        <w:t>не позднее двух часов</w:t>
      </w:r>
      <w:r w:rsidR="00AF0881" w:rsidRPr="00155965">
        <w:rPr>
          <w:sz w:val="28"/>
          <w:szCs w:val="28"/>
        </w:rPr>
        <w:t xml:space="preserve"> после объявления результатов</w:t>
      </w:r>
      <w:r w:rsidRPr="0037017B">
        <w:rPr>
          <w:sz w:val="28"/>
          <w:szCs w:val="28"/>
        </w:rPr>
        <w:t>.</w:t>
      </w:r>
    </w:p>
    <w:p w:rsid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>В течение олимпиады участник может подать апелляцию в апелляционную комиссию.</w:t>
      </w:r>
    </w:p>
    <w:p w:rsid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863ECF" w:rsidRP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>При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B83F42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этапа Всероссийской олимпиады, а также участников, получивших дополнительные поощрения.</w:t>
      </w:r>
    </w:p>
    <w:p w:rsid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>Апелляционная комиссия формируется организаторами этапов.</w:t>
      </w:r>
    </w:p>
    <w:p w:rsid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 xml:space="preserve">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 </w:t>
      </w:r>
    </w:p>
    <w:p w:rsidR="00F42827" w:rsidRP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 xml:space="preserve">Председателем апелляционной комиссии не может быть представитель </w:t>
      </w:r>
      <w:r w:rsidR="00702C5D">
        <w:rPr>
          <w:sz w:val="28"/>
          <w:szCs w:val="28"/>
        </w:rPr>
        <w:t>организатора</w:t>
      </w:r>
      <w:r w:rsidRPr="00B83F42">
        <w:rPr>
          <w:sz w:val="28"/>
          <w:szCs w:val="28"/>
        </w:rPr>
        <w:t>.</w:t>
      </w:r>
    </w:p>
    <w:p w:rsidR="00E14251" w:rsidRPr="00F1186B" w:rsidRDefault="00E14251" w:rsidP="0001403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4251" w:rsidRPr="00D63947" w:rsidRDefault="00D63947" w:rsidP="00083619">
      <w:pPr>
        <w:keepNext/>
        <w:keepLines/>
        <w:numPr>
          <w:ilvl w:val="0"/>
          <w:numId w:val="10"/>
        </w:numPr>
        <w:tabs>
          <w:tab w:val="left" w:pos="426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D63947">
        <w:rPr>
          <w:b/>
          <w:bCs/>
          <w:color w:val="000000"/>
          <w:sz w:val="28"/>
          <w:szCs w:val="28"/>
        </w:rPr>
        <w:lastRenderedPageBreak/>
        <w:t xml:space="preserve">Программа олимпиады </w:t>
      </w:r>
      <w:r w:rsidR="00083619" w:rsidRPr="00083619">
        <w:rPr>
          <w:b/>
          <w:bCs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F1186B" w:rsidRDefault="00E14251" w:rsidP="00014036">
      <w:pPr>
        <w:keepNext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9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2"/>
        <w:gridCol w:w="7858"/>
      </w:tblGrid>
      <w:tr w:rsidR="00D63947" w:rsidRPr="008E1DF7" w:rsidTr="00501E90">
        <w:trPr>
          <w:trHeight w:val="34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ind w:left="660"/>
              <w:rPr>
                <w:rFonts w:cstheme="minorBidi"/>
                <w:b/>
                <w:bCs/>
                <w:sz w:val="28"/>
                <w:szCs w:val="28"/>
              </w:rPr>
            </w:pPr>
            <w:r w:rsidRPr="008E1DF7">
              <w:rPr>
                <w:rFonts w:cstheme="minorBidi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ind w:left="304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D63947" w:rsidRPr="008E1DF7" w:rsidTr="00501E90">
        <w:trPr>
          <w:trHeight w:val="346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ind w:left="390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b/>
                <w:bCs/>
                <w:sz w:val="28"/>
                <w:szCs w:val="28"/>
              </w:rPr>
              <w:t>20 апреля 2016 г.</w:t>
            </w:r>
          </w:p>
        </w:tc>
      </w:tr>
      <w:tr w:rsidR="00D63947" w:rsidRPr="008E1DF7" w:rsidTr="00501E90">
        <w:trPr>
          <w:trHeight w:val="58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D63947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8.30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Начало работы штаба. Регистрация и шифровка участников олимпиады. Инструктаж участников олимпиады</w:t>
            </w:r>
          </w:p>
        </w:tc>
      </w:tr>
      <w:tr w:rsidR="00D63947" w:rsidRPr="008E1DF7" w:rsidTr="00501E90">
        <w:trPr>
          <w:trHeight w:val="65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D63947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9.30-9.4</w:t>
            </w:r>
            <w:r w:rsidR="0094051C" w:rsidRPr="008E1DF7">
              <w:rPr>
                <w:rFonts w:cstheme="minorBidi"/>
                <w:sz w:val="28"/>
                <w:szCs w:val="28"/>
              </w:rPr>
              <w:t>5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1C" w:rsidRPr="008E1DF7" w:rsidRDefault="0094051C" w:rsidP="00D63947">
            <w:pPr>
              <w:ind w:left="120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Торжественное открытие Областной олимпиады</w:t>
            </w:r>
          </w:p>
          <w:p w:rsidR="00D63947" w:rsidRPr="008E1DF7" w:rsidRDefault="00D63947" w:rsidP="0094051C">
            <w:pPr>
              <w:ind w:left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Приветственное слово директора</w:t>
            </w:r>
            <w:r w:rsidR="0094051C" w:rsidRPr="008E1DF7">
              <w:rPr>
                <w:rFonts w:cstheme="minorBidi"/>
                <w:sz w:val="28"/>
                <w:szCs w:val="28"/>
              </w:rPr>
              <w:t xml:space="preserve"> колледжа В.П. Бартеньева</w:t>
            </w:r>
          </w:p>
        </w:tc>
      </w:tr>
      <w:tr w:rsidR="00D63947" w:rsidRPr="008E1DF7" w:rsidTr="00501E90">
        <w:trPr>
          <w:trHeight w:val="576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94051C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9.45</w:t>
            </w:r>
            <w:r w:rsidR="00D63947" w:rsidRPr="008E1DF7">
              <w:rPr>
                <w:rFonts w:cstheme="minorBidi"/>
                <w:sz w:val="28"/>
                <w:szCs w:val="28"/>
              </w:rPr>
              <w:t>-9.5</w:t>
            </w:r>
            <w:r w:rsidRPr="008E1DF7">
              <w:rPr>
                <w:rFonts w:cstheme="minorBidi"/>
                <w:sz w:val="28"/>
                <w:szCs w:val="28"/>
              </w:rPr>
              <w:t>5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Представление членов жюри. Порядок проведения Областной олимпиады</w:t>
            </w:r>
          </w:p>
        </w:tc>
      </w:tr>
      <w:tr w:rsidR="00D63947" w:rsidRPr="008E1DF7" w:rsidTr="00501E90">
        <w:trPr>
          <w:trHeight w:val="662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94051C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9.55</w:t>
            </w:r>
            <w:r w:rsidR="00D63947" w:rsidRPr="008E1DF7">
              <w:rPr>
                <w:rFonts w:cstheme="minorBidi"/>
                <w:sz w:val="28"/>
                <w:szCs w:val="28"/>
              </w:rPr>
              <w:t>-10.</w:t>
            </w:r>
            <w:r w:rsidR="00501E90" w:rsidRPr="008E1DF7">
              <w:rPr>
                <w:rFonts w:cstheme="minorBidi"/>
                <w:sz w:val="28"/>
                <w:szCs w:val="28"/>
              </w:rPr>
              <w:t>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1E90" w:rsidRPr="008E1DF7" w:rsidRDefault="00501E90" w:rsidP="00501E90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Организация выполнения 1 и 2 уровней олимпиады</w:t>
            </w:r>
          </w:p>
          <w:p w:rsidR="00D63947" w:rsidRPr="008E1DF7" w:rsidRDefault="00501E90" w:rsidP="00501E90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Четные номера на 1 уровень (теоретический и выполнения практических задач в форме расчета производственной программы по ТО и текущему ремонту автомобилей), нечетные – 2 уровень (задания на выявление степени сформированности у участников олимпиады умений и навыков практической деятельности).</w:t>
            </w:r>
          </w:p>
        </w:tc>
      </w:tr>
      <w:tr w:rsidR="00D63947" w:rsidRPr="008E1DF7" w:rsidTr="00501E90">
        <w:trPr>
          <w:trHeight w:val="576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10.3</w:t>
            </w:r>
            <w:r w:rsidR="00D63947" w:rsidRPr="008E1DF7">
              <w:rPr>
                <w:rFonts w:cstheme="minorBidi"/>
                <w:sz w:val="28"/>
                <w:szCs w:val="28"/>
              </w:rPr>
              <w:t>0-1</w:t>
            </w:r>
            <w:r w:rsidRPr="008E1DF7">
              <w:rPr>
                <w:rFonts w:cstheme="minorBidi"/>
                <w:sz w:val="28"/>
                <w:szCs w:val="28"/>
              </w:rPr>
              <w:t>3</w:t>
            </w:r>
            <w:r w:rsidR="00D63947" w:rsidRPr="008E1DF7">
              <w:rPr>
                <w:rFonts w:cstheme="minorBidi"/>
                <w:sz w:val="28"/>
                <w:szCs w:val="28"/>
              </w:rPr>
              <w:t>.</w:t>
            </w:r>
            <w:r w:rsidR="008E1DF7">
              <w:rPr>
                <w:rFonts w:cstheme="minorBidi"/>
                <w:sz w:val="28"/>
                <w:szCs w:val="28"/>
              </w:rPr>
              <w:t>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501E90" w:rsidP="00501E90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Выполнение конкурсных заданий олимпиады</w:t>
            </w:r>
          </w:p>
        </w:tc>
      </w:tr>
      <w:tr w:rsidR="00D63947" w:rsidRPr="008E1DF7" w:rsidTr="00501E90">
        <w:trPr>
          <w:trHeight w:val="42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1</w:t>
            </w:r>
            <w:r w:rsidR="0094051C" w:rsidRPr="008E1DF7">
              <w:rPr>
                <w:rFonts w:eastAsiaTheme="minorEastAsia" w:cstheme="minorBidi"/>
                <w:b/>
                <w:sz w:val="28"/>
                <w:szCs w:val="28"/>
              </w:rPr>
              <w:t>3</w:t>
            </w: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.</w:t>
            </w:r>
            <w:r w:rsidR="008E1DF7">
              <w:rPr>
                <w:rFonts w:eastAsiaTheme="minorEastAsia" w:cstheme="minorBidi"/>
                <w:b/>
                <w:sz w:val="28"/>
                <w:szCs w:val="28"/>
              </w:rPr>
              <w:t>30</w:t>
            </w: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-1</w:t>
            </w:r>
            <w:r w:rsidR="008E1DF7">
              <w:rPr>
                <w:rFonts w:eastAsiaTheme="minorEastAsia" w:cstheme="minorBidi"/>
                <w:b/>
                <w:sz w:val="28"/>
                <w:szCs w:val="28"/>
              </w:rPr>
              <w:t>4.0</w:t>
            </w:r>
            <w:r w:rsidR="00D63947" w:rsidRPr="008E1DF7">
              <w:rPr>
                <w:rFonts w:eastAsiaTheme="minorEastAsia" w:cstheme="minorBidi"/>
                <w:b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Обеденный перерыв для участников Олимпиады. </w:t>
            </w:r>
          </w:p>
        </w:tc>
      </w:tr>
      <w:tr w:rsidR="00D63947" w:rsidRPr="008E1DF7" w:rsidTr="00501E90">
        <w:trPr>
          <w:trHeight w:val="58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4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.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0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0-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17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.00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94051C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Смена заданий. Нечетные номера </w:t>
            </w:r>
            <w:r w:rsidR="00501E90" w:rsidRPr="008E1DF7">
              <w:rPr>
                <w:rFonts w:eastAsiaTheme="minorEastAsia" w:cstheme="minorBidi"/>
                <w:sz w:val="28"/>
                <w:szCs w:val="28"/>
              </w:rPr>
              <w:t>на 1 уровень (теоретический и выполнения практических задач в форме расчета производственной программы по ТО и текущему ремонту автомобилей)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, четные – на </w:t>
            </w:r>
            <w:r w:rsidR="00501E90" w:rsidRPr="008E1DF7">
              <w:rPr>
                <w:rFonts w:eastAsiaTheme="minorEastAsia" w:cstheme="minorBidi"/>
                <w:sz w:val="28"/>
                <w:szCs w:val="28"/>
              </w:rPr>
              <w:t xml:space="preserve">2 уровень (задания на выявление степени сформированности у участников олимпиады умений и навыков практической деятельности). </w:t>
            </w:r>
          </w:p>
        </w:tc>
      </w:tr>
      <w:tr w:rsidR="00D63947" w:rsidRPr="008E1DF7" w:rsidTr="00501E90">
        <w:trPr>
          <w:trHeight w:val="392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501E90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7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.00-1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7.3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94051C" w:rsidP="00501E90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Проверка результатов и подведение итогов.</w:t>
            </w:r>
          </w:p>
        </w:tc>
      </w:tr>
      <w:tr w:rsidR="00D63947" w:rsidRPr="00D63947" w:rsidTr="00501E90">
        <w:trPr>
          <w:trHeight w:val="69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8E1DF7" w:rsidP="0094051C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>17.30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-1</w:t>
            </w:r>
            <w:r>
              <w:rPr>
                <w:rFonts w:eastAsiaTheme="minorEastAsia" w:cstheme="minorBidi"/>
                <w:sz w:val="28"/>
                <w:szCs w:val="28"/>
              </w:rPr>
              <w:t>8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.</w:t>
            </w:r>
            <w:r>
              <w:rPr>
                <w:rFonts w:eastAsiaTheme="minorEastAsia" w:cstheme="minorBidi"/>
                <w:sz w:val="28"/>
                <w:szCs w:val="28"/>
              </w:rPr>
              <w:t>1</w:t>
            </w:r>
            <w:r w:rsidR="0094051C" w:rsidRPr="008E1DF7">
              <w:rPr>
                <w:rFonts w:eastAsiaTheme="minorEastAsia" w:cstheme="minorBidi"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1C" w:rsidRPr="008E1DF7" w:rsidRDefault="0094051C" w:rsidP="00D63947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Торжественное закрытие областной олимпиады</w:t>
            </w:r>
          </w:p>
          <w:p w:rsidR="00D63947" w:rsidRPr="00D63947" w:rsidRDefault="0094051C" w:rsidP="00D6394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О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бъявление итогов Олимпиады, награждение победителей и призеров.</w:t>
            </w:r>
          </w:p>
        </w:tc>
      </w:tr>
    </w:tbl>
    <w:p w:rsidR="00E14251" w:rsidRDefault="00E14251" w:rsidP="0001403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63947" w:rsidRPr="00D93B13" w:rsidRDefault="00D63947" w:rsidP="00D93B13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</w:p>
    <w:p w:rsidR="00E14251" w:rsidRPr="00D93B13" w:rsidRDefault="00E14251" w:rsidP="001B1C05">
      <w:pPr>
        <w:keepNext/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b/>
          <w:color w:val="000000"/>
          <w:sz w:val="28"/>
          <w:szCs w:val="28"/>
        </w:rPr>
      </w:pPr>
      <w:bookmarkStart w:id="1" w:name="bookmark7"/>
      <w:r w:rsidRPr="00D93B13">
        <w:rPr>
          <w:b/>
          <w:bCs/>
          <w:color w:val="000000"/>
          <w:sz w:val="28"/>
          <w:szCs w:val="28"/>
        </w:rPr>
        <w:t>Оценивание результатов выполнения заданий, определение результатов этапа олимпиады,</w:t>
      </w:r>
      <w:r w:rsidRPr="00D93B13">
        <w:rPr>
          <w:b/>
          <w:color w:val="000000"/>
          <w:sz w:val="28"/>
          <w:szCs w:val="28"/>
        </w:rPr>
        <w:t>награждение призёров и победителей</w:t>
      </w:r>
    </w:p>
    <w:p w:rsidR="00D54FC0" w:rsidRPr="00D54FC0" w:rsidRDefault="00D54FC0" w:rsidP="00014036">
      <w:pPr>
        <w:keepNext/>
        <w:tabs>
          <w:tab w:val="left" w:pos="0"/>
        </w:tabs>
        <w:rPr>
          <w:color w:val="000000"/>
          <w:sz w:val="28"/>
          <w:szCs w:val="28"/>
        </w:rPr>
      </w:pPr>
    </w:p>
    <w:p w:rsidR="00BA3570" w:rsidRPr="00071033" w:rsidRDefault="00713CAB" w:rsidP="001B1C05">
      <w:pPr>
        <w:pStyle w:val="af2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Результаты выполнения заданий оцениваются: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Комплексное задание I уровня - по 40-балльной шкале (тестовое задание - 20 баллов, практические задачи - 20 баллов)</w:t>
      </w:r>
      <w:r w:rsidR="00E151E0" w:rsidRPr="00E86160">
        <w:rPr>
          <w:sz w:val="28"/>
          <w:szCs w:val="28"/>
        </w:rPr>
        <w:t>(Приложение №3)</w:t>
      </w:r>
      <w:r w:rsidRPr="00E86160">
        <w:rPr>
          <w:sz w:val="28"/>
          <w:szCs w:val="28"/>
        </w:rPr>
        <w:t>;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Комплексное задание II уровня - по 60 балльной шкале (общая часть задания - 30 баллов, вариативная часть задания - 30 баллов</w:t>
      </w:r>
      <w:r w:rsidRPr="00E86160">
        <w:rPr>
          <w:sz w:val="28"/>
          <w:szCs w:val="28"/>
        </w:rPr>
        <w:t>)</w:t>
      </w:r>
      <w:r w:rsidR="00E151E0" w:rsidRPr="00E86160">
        <w:rPr>
          <w:sz w:val="28"/>
          <w:szCs w:val="28"/>
        </w:rPr>
        <w:t xml:space="preserve"> (Приложение №4)</w:t>
      </w:r>
      <w:r w:rsidRPr="00E86160">
        <w:rPr>
          <w:sz w:val="28"/>
          <w:szCs w:val="28"/>
        </w:rPr>
        <w:t>.</w:t>
      </w:r>
    </w:p>
    <w:p w:rsidR="00713CAB" w:rsidRPr="00071033" w:rsidRDefault="00900F50" w:rsidP="00D93B1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Сумма баллов за выполнение профессионального комплексного задания (далее</w:t>
      </w:r>
      <w:r w:rsidR="00D93B13">
        <w:rPr>
          <w:sz w:val="28"/>
          <w:szCs w:val="28"/>
        </w:rPr>
        <w:t xml:space="preserve"> - </w:t>
      </w:r>
      <w:r w:rsidRPr="00071033">
        <w:rPr>
          <w:sz w:val="28"/>
          <w:szCs w:val="28"/>
        </w:rPr>
        <w:t>суммарный балл) составляет не более 100.</w:t>
      </w:r>
      <w:r w:rsidR="00713CAB" w:rsidRPr="00071033">
        <w:rPr>
          <w:sz w:val="28"/>
          <w:szCs w:val="28"/>
        </w:rPr>
        <w:t xml:space="preserve">Сумма баллов за выполнение заданий (далее </w:t>
      </w:r>
      <w:r w:rsidR="007F129F" w:rsidRPr="00071033">
        <w:rPr>
          <w:sz w:val="28"/>
          <w:szCs w:val="28"/>
        </w:rPr>
        <w:t>–</w:t>
      </w:r>
      <w:r w:rsidR="00713CAB" w:rsidRPr="00071033">
        <w:rPr>
          <w:sz w:val="28"/>
          <w:szCs w:val="28"/>
        </w:rPr>
        <w:t xml:space="preserve"> суммарный балл) составляет не более 100.</w:t>
      </w:r>
    </w:p>
    <w:p w:rsidR="00900F50" w:rsidRPr="00071033" w:rsidRDefault="00713CAB" w:rsidP="001B1C0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и призеры определяются по лучшим показателям </w:t>
      </w:r>
      <w:r w:rsidRPr="00071033">
        <w:rPr>
          <w:sz w:val="28"/>
          <w:szCs w:val="28"/>
        </w:rPr>
        <w:lastRenderedPageBreak/>
        <w:t xml:space="preserve">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900F50" w:rsidRPr="00071033">
        <w:rPr>
          <w:rFonts w:eastAsia="Tahoma"/>
          <w:color w:val="000000"/>
          <w:sz w:val="28"/>
          <w:szCs w:val="28"/>
          <w:lang w:eastAsia="en-US"/>
        </w:rPr>
        <w:t>комплексного задания II уровня.</w:t>
      </w:r>
    </w:p>
    <w:p w:rsidR="00713CAB" w:rsidRPr="00071033" w:rsidRDefault="00713CAB" w:rsidP="001B1C0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713CAB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E151E0" w:rsidRPr="00071033" w:rsidRDefault="00E151E0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поощрительных баллов составляет не более 15.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может быть рекомендован для участия в </w:t>
      </w:r>
      <w:r w:rsidR="002F2B1E" w:rsidRPr="00071033">
        <w:rPr>
          <w:sz w:val="28"/>
          <w:szCs w:val="28"/>
        </w:rPr>
        <w:t>заключительном этапе Всероссийской олимпиады профессионального мастерства обучающихся по специальностям среднего профессионального образования</w:t>
      </w:r>
      <w:r w:rsidRPr="00071033">
        <w:rPr>
          <w:sz w:val="28"/>
          <w:szCs w:val="28"/>
        </w:rPr>
        <w:t>.</w:t>
      </w:r>
    </w:p>
    <w:p w:rsidR="001A70F8" w:rsidRDefault="001A70F8" w:rsidP="00014036">
      <w:pPr>
        <w:widowControl w:val="0"/>
        <w:tabs>
          <w:tab w:val="left" w:pos="1258"/>
        </w:tabs>
        <w:autoSpaceDE w:val="0"/>
        <w:autoSpaceDN w:val="0"/>
        <w:adjustRightInd w:val="0"/>
        <w:ind w:left="709" w:right="14"/>
        <w:jc w:val="both"/>
        <w:rPr>
          <w:sz w:val="28"/>
          <w:szCs w:val="28"/>
        </w:rPr>
      </w:pP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bookmarkEnd w:id="1"/>
    <w:p w:rsidR="00E14251" w:rsidRPr="00E151E0" w:rsidRDefault="00E14251" w:rsidP="001B1C05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E151E0">
        <w:rPr>
          <w:b/>
          <w:color w:val="000000"/>
          <w:sz w:val="28"/>
          <w:szCs w:val="28"/>
        </w:rPr>
        <w:t xml:space="preserve">Финансовое обеспечение проведения </w:t>
      </w:r>
      <w:r w:rsidRPr="00E151E0">
        <w:rPr>
          <w:b/>
          <w:sz w:val="28"/>
          <w:szCs w:val="28"/>
        </w:rPr>
        <w:t>номинацийолимпиады</w:t>
      </w:r>
    </w:p>
    <w:p w:rsidR="00E14251" w:rsidRPr="00F1186B" w:rsidRDefault="00E14251" w:rsidP="00014036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4251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Финансовое обеспечение проведения </w:t>
      </w:r>
      <w:r w:rsidR="006A0CBB" w:rsidRPr="00F1186B">
        <w:rPr>
          <w:color w:val="000000"/>
          <w:sz w:val="28"/>
          <w:szCs w:val="28"/>
        </w:rPr>
        <w:t xml:space="preserve">Областной олимпиады и Регионального </w:t>
      </w:r>
      <w:r w:rsidR="006A0CBB" w:rsidRPr="00F1186B">
        <w:rPr>
          <w:sz w:val="28"/>
          <w:szCs w:val="28"/>
        </w:rPr>
        <w:t xml:space="preserve">этапа </w:t>
      </w:r>
      <w:r w:rsidRPr="00F1186B">
        <w:rPr>
          <w:sz w:val="28"/>
          <w:szCs w:val="28"/>
        </w:rPr>
        <w:t>осуществляется за счет:</w:t>
      </w:r>
    </w:p>
    <w:p w:rsidR="00365AEF" w:rsidRPr="00F1186B" w:rsidRDefault="00365AEF" w:rsidP="0001403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областного бюджета</w:t>
      </w:r>
      <w:r w:rsidR="005C137E">
        <w:rPr>
          <w:sz w:val="28"/>
          <w:szCs w:val="28"/>
        </w:rPr>
        <w:t xml:space="preserve">, </w:t>
      </w:r>
      <w:r w:rsidR="003323FC">
        <w:rPr>
          <w:sz w:val="28"/>
          <w:szCs w:val="28"/>
        </w:rPr>
        <w:t xml:space="preserve">направляемых </w:t>
      </w:r>
      <w:r w:rsidR="005C137E">
        <w:rPr>
          <w:sz w:val="28"/>
          <w:szCs w:val="28"/>
        </w:rPr>
        <w:t xml:space="preserve">на приобретение призов и дипломов, в соответствии со сметой, утверждаемой </w:t>
      </w:r>
      <w:r w:rsidR="003323FC">
        <w:rPr>
          <w:sz w:val="28"/>
          <w:szCs w:val="28"/>
        </w:rPr>
        <w:t>приказом минобразования Ростовской области</w:t>
      </w:r>
      <w:r>
        <w:rPr>
          <w:sz w:val="28"/>
          <w:szCs w:val="28"/>
        </w:rPr>
        <w:t>;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организационных взносов Совета директоров учреждений профессионального</w:t>
      </w:r>
      <w:r w:rsidR="00365AEF">
        <w:rPr>
          <w:sz w:val="28"/>
          <w:szCs w:val="28"/>
        </w:rPr>
        <w:t xml:space="preserve"> образования Ростовской области</w:t>
      </w:r>
      <w:r w:rsidRPr="00F1186B">
        <w:rPr>
          <w:sz w:val="28"/>
          <w:szCs w:val="28"/>
        </w:rPr>
        <w:t xml:space="preserve">; 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F1186B">
        <w:rPr>
          <w:sz w:val="28"/>
          <w:szCs w:val="28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</w:t>
      </w:r>
      <w:r w:rsidR="00887CB9">
        <w:rPr>
          <w:sz w:val="28"/>
          <w:szCs w:val="28"/>
        </w:rPr>
        <w:t>.</w:t>
      </w:r>
    </w:p>
    <w:p w:rsidR="00E14251" w:rsidRPr="00F1186B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Величина организационного взноса устанавливается организатором.</w:t>
      </w:r>
    </w:p>
    <w:p w:rsidR="00E14251" w:rsidRPr="00C27F03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27F03">
        <w:rPr>
          <w:sz w:val="28"/>
          <w:szCs w:val="28"/>
        </w:rPr>
        <w:t xml:space="preserve"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этапа олимпиады, а также средств организатора. Питание, медицинское и транспортное обслуживание сопровождающих лиц, а </w:t>
      </w:r>
      <w:r w:rsidRPr="00C27F03">
        <w:rPr>
          <w:sz w:val="28"/>
          <w:szCs w:val="28"/>
        </w:rPr>
        <w:lastRenderedPageBreak/>
        <w:t>также проведение культурных мероприятий для указанных лиц обеспечиваются за счёт командировочных средств.</w:t>
      </w: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Pr="00E1425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  <w:sectPr w:rsidR="00E84341" w:rsidRPr="00E14251" w:rsidSect="00B47C8E">
          <w:headerReference w:type="default" r:id="rId9"/>
          <w:pgSz w:w="11909" w:h="16834"/>
          <w:pgMar w:top="993" w:right="710" w:bottom="709" w:left="1418" w:header="720" w:footer="720" w:gutter="0"/>
          <w:cols w:space="60"/>
          <w:noEndnote/>
          <w:titlePg/>
          <w:docGrid w:linePitch="326"/>
        </w:sectPr>
      </w:pPr>
    </w:p>
    <w:p w:rsidR="004661B8" w:rsidRPr="008D29B1" w:rsidRDefault="004661B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8D29B1">
        <w:rPr>
          <w:color w:val="000000"/>
          <w:sz w:val="28"/>
          <w:szCs w:val="28"/>
        </w:rPr>
        <w:lastRenderedPageBreak/>
        <w:t xml:space="preserve">Приложение </w:t>
      </w:r>
      <w:r w:rsidR="004E7928" w:rsidRPr="008D29B1">
        <w:rPr>
          <w:color w:val="000000"/>
          <w:sz w:val="28"/>
          <w:szCs w:val="28"/>
        </w:rPr>
        <w:t xml:space="preserve"> № 1</w:t>
      </w:r>
    </w:p>
    <w:p w:rsidR="004E7928" w:rsidRPr="008D29B1" w:rsidRDefault="004E792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4E7928" w:rsidRPr="008D29B1" w:rsidRDefault="004E792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D29B1">
        <w:rPr>
          <w:b/>
          <w:color w:val="000000"/>
          <w:sz w:val="28"/>
          <w:szCs w:val="28"/>
        </w:rPr>
        <w:t>ЗАЯВКА</w:t>
      </w:r>
    </w:p>
    <w:p w:rsidR="004E7928" w:rsidRPr="008D29B1" w:rsidRDefault="004E7928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D29B1">
        <w:rPr>
          <w:b/>
          <w:color w:val="000000"/>
          <w:sz w:val="28"/>
          <w:szCs w:val="28"/>
        </w:rPr>
        <w:t xml:space="preserve">на участие в </w:t>
      </w:r>
      <w:r w:rsidRPr="008D29B1">
        <w:rPr>
          <w:b/>
          <w:bCs/>
          <w:color w:val="000000"/>
          <w:sz w:val="28"/>
          <w:szCs w:val="28"/>
        </w:rPr>
        <w:t xml:space="preserve">Областной олимпиады </w:t>
      </w:r>
      <w:r w:rsidRPr="008D29B1">
        <w:rPr>
          <w:b/>
          <w:bCs/>
          <w:sz w:val="28"/>
          <w:szCs w:val="28"/>
        </w:rPr>
        <w:t xml:space="preserve">профессионального мастерства и  </w:t>
      </w:r>
      <w:r w:rsidRPr="008D29B1">
        <w:rPr>
          <w:b/>
          <w:bCs/>
          <w:color w:val="000000"/>
          <w:sz w:val="28"/>
          <w:szCs w:val="28"/>
        </w:rPr>
        <w:t xml:space="preserve">регионального этапа </w:t>
      </w:r>
      <w:r w:rsidRPr="008D29B1">
        <w:rPr>
          <w:b/>
          <w:bCs/>
          <w:sz w:val="28"/>
          <w:szCs w:val="28"/>
        </w:rPr>
        <w:t>Всероссийской олимпиады профессионального мастерства обучающихся специальностям среднего профессионального образования</w:t>
      </w:r>
    </w:p>
    <w:p w:rsidR="004E7928" w:rsidRPr="008D29B1" w:rsidRDefault="004E7928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4E7928" w:rsidRPr="008D29B1" w:rsidRDefault="004E7928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D29B1">
        <w:rPr>
          <w:b/>
          <w:bCs/>
          <w:sz w:val="28"/>
          <w:szCs w:val="28"/>
        </w:rPr>
        <w:t>в 2016 году</w:t>
      </w: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8D29B1">
        <w:rPr>
          <w:color w:val="000000"/>
          <w:sz w:val="28"/>
          <w:szCs w:val="28"/>
        </w:rPr>
        <w:t>профильное направление областной олимпиады (укрупненная группа  специальностей, специальность)</w:t>
      </w: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bCs/>
          <w:sz w:val="28"/>
          <w:szCs w:val="28"/>
        </w:rPr>
      </w:pPr>
      <w:r w:rsidRPr="008D29B1">
        <w:rPr>
          <w:bCs/>
          <w:sz w:val="28"/>
          <w:szCs w:val="28"/>
        </w:rPr>
        <w:t xml:space="preserve">23.00.00 «Техника и технология наземного транспорта» </w:t>
      </w:r>
    </w:p>
    <w:p w:rsidR="004E7928" w:rsidRDefault="004E7928" w:rsidP="004E7928">
      <w:pPr>
        <w:pStyle w:val="ae"/>
        <w:ind w:firstLine="709"/>
        <w:jc w:val="center"/>
        <w:rPr>
          <w:bCs/>
          <w:sz w:val="24"/>
          <w:szCs w:val="24"/>
        </w:rPr>
      </w:pPr>
    </w:p>
    <w:p w:rsidR="004E7928" w:rsidRPr="004E7928" w:rsidRDefault="004E7928" w:rsidP="004E7928">
      <w:pPr>
        <w:pStyle w:val="ae"/>
        <w:ind w:firstLine="709"/>
        <w:jc w:val="center"/>
        <w:rPr>
          <w:color w:val="000000"/>
          <w:sz w:val="24"/>
          <w:szCs w:val="24"/>
        </w:rPr>
      </w:pPr>
    </w:p>
    <w:tbl>
      <w:tblPr>
        <w:tblStyle w:val="afe"/>
        <w:tblW w:w="0" w:type="auto"/>
        <w:tblLook w:val="04A0"/>
      </w:tblPr>
      <w:tblGrid>
        <w:gridCol w:w="817"/>
        <w:gridCol w:w="4111"/>
        <w:gridCol w:w="4285"/>
        <w:gridCol w:w="3071"/>
        <w:gridCol w:w="3071"/>
      </w:tblGrid>
      <w:tr w:rsidR="004E7928" w:rsidRPr="004E7928" w:rsidTr="004E7928">
        <w:tc>
          <w:tcPr>
            <w:tcW w:w="817" w:type="dxa"/>
            <w:vAlign w:val="center"/>
          </w:tcPr>
          <w:p w:rsidR="004E7928" w:rsidRPr="008D29B1" w:rsidRDefault="004E7928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4E7928" w:rsidRPr="008D29B1" w:rsidRDefault="004E7928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285" w:type="dxa"/>
            <w:vAlign w:val="center"/>
          </w:tcPr>
          <w:p w:rsidR="004E7928" w:rsidRPr="008D29B1" w:rsidRDefault="004E7928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 СПО, курс обучения, наименование образовательной организации (в соответствии с Уставом), субъект Российской Федерации</w:t>
            </w:r>
          </w:p>
        </w:tc>
        <w:tc>
          <w:tcPr>
            <w:tcW w:w="3071" w:type="dxa"/>
            <w:vAlign w:val="center"/>
          </w:tcPr>
          <w:p w:rsidR="004E7928" w:rsidRPr="008D29B1" w:rsidRDefault="004E7928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3071" w:type="dxa"/>
            <w:vAlign w:val="center"/>
          </w:tcPr>
          <w:p w:rsidR="004E7928" w:rsidRPr="008D29B1" w:rsidRDefault="004E7928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Победитель/призер начального этапа олимпиады, занятое место</w:t>
            </w:r>
          </w:p>
        </w:tc>
      </w:tr>
      <w:tr w:rsidR="004E7928" w:rsidRPr="004E7928" w:rsidTr="004E7928">
        <w:tc>
          <w:tcPr>
            <w:tcW w:w="817" w:type="dxa"/>
            <w:vAlign w:val="center"/>
          </w:tcPr>
          <w:p w:rsidR="004E7928" w:rsidRPr="004E7928" w:rsidRDefault="004E7928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4E7928" w:rsidRPr="004E7928" w:rsidRDefault="004E7928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5" w:type="dxa"/>
            <w:vAlign w:val="center"/>
          </w:tcPr>
          <w:p w:rsidR="004E7928" w:rsidRPr="004E7928" w:rsidRDefault="004E7928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vAlign w:val="center"/>
          </w:tcPr>
          <w:p w:rsidR="004E7928" w:rsidRPr="004E7928" w:rsidRDefault="004E7928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  <w:vAlign w:val="center"/>
          </w:tcPr>
          <w:p w:rsidR="004E7928" w:rsidRPr="004E7928" w:rsidRDefault="004E7928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7928" w:rsidRPr="004E7928" w:rsidTr="004E7928">
        <w:tc>
          <w:tcPr>
            <w:tcW w:w="817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28" w:rsidRPr="004E7928" w:rsidTr="004E7928">
        <w:tc>
          <w:tcPr>
            <w:tcW w:w="817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E7928" w:rsidRPr="004E7928" w:rsidRDefault="004E7928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F99" w:rsidRDefault="00BD4F99" w:rsidP="00BD4F99">
      <w:pPr>
        <w:ind w:firstLine="709"/>
      </w:pPr>
    </w:p>
    <w:p w:rsidR="008D29B1" w:rsidRDefault="008D29B1" w:rsidP="00BD4F99">
      <w:pPr>
        <w:ind w:firstLine="709"/>
      </w:pPr>
    </w:p>
    <w:p w:rsidR="00390BBB" w:rsidRDefault="008D29B1" w:rsidP="00BD4F99">
      <w:pPr>
        <w:ind w:firstLine="709"/>
        <w:rPr>
          <w:sz w:val="28"/>
          <w:szCs w:val="28"/>
        </w:rPr>
      </w:pPr>
      <w:r w:rsidRPr="008D29B1">
        <w:rPr>
          <w:sz w:val="28"/>
          <w:szCs w:val="28"/>
        </w:rPr>
        <w:t>Руководитель образовательной организации                           подпись              расшифровка подписи</w:t>
      </w:r>
    </w:p>
    <w:p w:rsidR="008D29B1" w:rsidRDefault="008D29B1" w:rsidP="00BD4F99">
      <w:pPr>
        <w:ind w:firstLine="709"/>
        <w:rPr>
          <w:sz w:val="28"/>
          <w:szCs w:val="28"/>
        </w:rPr>
      </w:pPr>
    </w:p>
    <w:p w:rsidR="008D29B1" w:rsidRDefault="008D29B1" w:rsidP="00BD4F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  <w:sectPr w:rsidR="0018126B" w:rsidSect="004E7928">
          <w:headerReference w:type="even" r:id="rId10"/>
          <w:headerReference w:type="default" r:id="rId11"/>
          <w:pgSz w:w="16840" w:h="11907" w:orient="landscape" w:code="9"/>
          <w:pgMar w:top="709" w:right="992" w:bottom="851" w:left="709" w:header="720" w:footer="720" w:gutter="0"/>
          <w:cols w:space="720"/>
          <w:titlePg/>
          <w:docGrid w:linePitch="360"/>
        </w:sectPr>
      </w:pPr>
    </w:p>
    <w:p w:rsidR="0018126B" w:rsidRDefault="0018126B" w:rsidP="0018126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18126B" w:rsidRDefault="0018126B" w:rsidP="0018126B">
      <w:pPr>
        <w:ind w:firstLine="709"/>
        <w:jc w:val="right"/>
        <w:rPr>
          <w:sz w:val="28"/>
          <w:szCs w:val="28"/>
        </w:rPr>
      </w:pPr>
    </w:p>
    <w:p w:rsidR="0018126B" w:rsidRPr="0018126B" w:rsidRDefault="0018126B" w:rsidP="0018126B">
      <w:pPr>
        <w:spacing w:line="324" w:lineRule="exact"/>
        <w:ind w:left="240"/>
        <w:jc w:val="center"/>
        <w:rPr>
          <w:color w:val="000000"/>
          <w:sz w:val="28"/>
          <w:szCs w:val="28"/>
        </w:rPr>
      </w:pPr>
      <w:r w:rsidRPr="0018126B">
        <w:rPr>
          <w:color w:val="000000"/>
          <w:sz w:val="28"/>
          <w:szCs w:val="28"/>
        </w:rPr>
        <w:t xml:space="preserve">ЗАЯВЛЕНИЕ О СОГЛАСИИ НА ОБРАБОТКУ ПЕРСОНАЛЬНЫХ ДАННЫХ участника </w:t>
      </w:r>
      <w:r>
        <w:rPr>
          <w:color w:val="000000"/>
          <w:sz w:val="28"/>
          <w:szCs w:val="28"/>
        </w:rPr>
        <w:t>регионального</w:t>
      </w:r>
      <w:r w:rsidRPr="0018126B">
        <w:rPr>
          <w:color w:val="000000"/>
          <w:sz w:val="28"/>
          <w:szCs w:val="28"/>
        </w:rPr>
        <w:t xml:space="preserve"> этапа Всероссийской олимпиады профессионального мастерства обучающихся по специальности среднего профессионального</w:t>
      </w:r>
    </w:p>
    <w:p w:rsidR="0018126B" w:rsidRDefault="0018126B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8126B">
        <w:rPr>
          <w:color w:val="000000"/>
          <w:sz w:val="28"/>
          <w:szCs w:val="28"/>
        </w:rPr>
        <w:t>бразования</w:t>
      </w:r>
    </w:p>
    <w:p w:rsidR="00083619" w:rsidRDefault="00083619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 w:rsidRPr="00083619">
        <w:rPr>
          <w:color w:val="000000"/>
          <w:sz w:val="28"/>
          <w:szCs w:val="28"/>
        </w:rPr>
        <w:t>по профильному направлению</w:t>
      </w:r>
    </w:p>
    <w:p w:rsidR="0018126B" w:rsidRDefault="00083619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 w:rsidRPr="00083619">
        <w:rPr>
          <w:color w:val="000000"/>
          <w:sz w:val="28"/>
          <w:szCs w:val="28"/>
        </w:rPr>
        <w:t xml:space="preserve"> 23.00.00 «Техника и технология наземного транспорта»</w:t>
      </w:r>
    </w:p>
    <w:tbl>
      <w:tblPr>
        <w:tblW w:w="0" w:type="auto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289"/>
        <w:gridCol w:w="2546"/>
        <w:gridCol w:w="240"/>
        <w:gridCol w:w="6564"/>
      </w:tblGrid>
      <w:tr w:rsidR="00E86160" w:rsidRPr="00E86160" w:rsidTr="00E86160">
        <w:trPr>
          <w:trHeight w:val="1325"/>
        </w:trPr>
        <w:tc>
          <w:tcPr>
            <w:tcW w:w="1140" w:type="dxa"/>
            <w:gridSpan w:val="2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86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Я,____________________________________________ ,</w:t>
            </w:r>
          </w:p>
          <w:p w:rsidR="00E86160" w:rsidRPr="00E86160" w:rsidRDefault="00E86160" w:rsidP="00E86160">
            <w:pPr>
              <w:spacing w:before="60"/>
              <w:ind w:left="2120"/>
              <w:rPr>
                <w:color w:val="000000"/>
                <w:sz w:val="25"/>
                <w:szCs w:val="25"/>
              </w:rPr>
            </w:pPr>
            <w:r w:rsidRPr="00E86160">
              <w:rPr>
                <w:color w:val="000000"/>
                <w:sz w:val="25"/>
                <w:szCs w:val="25"/>
              </w:rPr>
              <w:t>(фамилия, имя, отчество)</w:t>
            </w:r>
          </w:p>
        </w:tc>
      </w:tr>
      <w:tr w:rsidR="00E86160" w:rsidRPr="00E86160" w:rsidTr="00E86160">
        <w:trPr>
          <w:trHeight w:val="954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паспорт серии ___________номер________________ кем и когда выдан</w:t>
            </w:r>
          </w:p>
        </w:tc>
      </w:tr>
      <w:tr w:rsidR="00E86160" w:rsidRPr="00E86160" w:rsidTr="00E86160">
        <w:trPr>
          <w:trHeight w:val="662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673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Адрес субъекта</w:t>
            </w:r>
          </w:p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персональных</w:t>
            </w:r>
          </w:p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зарегистрированный по адресу</w:t>
            </w:r>
          </w:p>
        </w:tc>
      </w:tr>
      <w:tr w:rsidR="00E86160" w:rsidRPr="00E86160" w:rsidTr="00E86160">
        <w:trPr>
          <w:trHeight w:val="310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342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1674"/>
        </w:trPr>
        <w:tc>
          <w:tcPr>
            <w:tcW w:w="10490" w:type="dxa"/>
            <w:gridSpan w:val="5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</w:t>
            </w:r>
            <w:r w:rsidRPr="00E86160">
              <w:rPr>
                <w:iCs/>
                <w:color w:val="000000"/>
                <w:spacing w:val="-10"/>
                <w:sz w:val="28"/>
                <w:szCs w:val="28"/>
              </w:rPr>
              <w:t>моих</w:t>
            </w:r>
            <w:r w:rsidRPr="00E86160">
              <w:rPr>
                <w:color w:val="000000"/>
                <w:sz w:val="28"/>
                <w:szCs w:val="28"/>
              </w:rPr>
              <w:t>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86160" w:rsidRPr="00E86160" w:rsidTr="00E86160">
        <w:trPr>
          <w:trHeight w:val="994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Оператор персональных данных, получивший согласие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на обработку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персональных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название профессиональной образовательной организации:</w:t>
            </w:r>
          </w:p>
        </w:tc>
      </w:tr>
      <w:tr w:rsidR="00E86160" w:rsidRPr="00E86160" w:rsidTr="00E86160">
        <w:trPr>
          <w:trHeight w:val="634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адрес местонахождения:</w:t>
            </w:r>
          </w:p>
        </w:tc>
      </w:tr>
      <w:tr w:rsidR="00E86160" w:rsidRPr="00E86160" w:rsidTr="00E86160">
        <w:trPr>
          <w:trHeight w:val="630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310"/>
        </w:trPr>
        <w:tc>
          <w:tcPr>
            <w:tcW w:w="10490" w:type="dxa"/>
            <w:gridSpan w:val="5"/>
            <w:shd w:val="clear" w:color="auto" w:fill="FFFFFF"/>
          </w:tcPr>
          <w:p w:rsidR="00E86160" w:rsidRPr="00E86160" w:rsidRDefault="00E86160" w:rsidP="00E86160">
            <w:pPr>
              <w:ind w:left="468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с целью:</w:t>
            </w:r>
          </w:p>
        </w:tc>
      </w:tr>
      <w:tr w:rsidR="00E86160" w:rsidRPr="00E86160" w:rsidTr="00E86160">
        <w:trPr>
          <w:trHeight w:val="1220"/>
        </w:trPr>
        <w:tc>
          <w:tcPr>
            <w:tcW w:w="851" w:type="dxa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295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299" w:lineRule="exact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</w:tbl>
    <w:p w:rsidR="00E86160" w:rsidRPr="0018126B" w:rsidRDefault="00E86160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</w:p>
    <w:p w:rsidR="0018126B" w:rsidRDefault="0018126B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E86160" w:rsidRPr="0018126B" w:rsidRDefault="00E86160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  <w:sectPr w:rsidR="00E86160" w:rsidRPr="0018126B" w:rsidSect="0018126B">
          <w:headerReference w:type="even" r:id="rId12"/>
          <w:headerReference w:type="default" r:id="rId13"/>
          <w:pgSz w:w="11905" w:h="16837"/>
          <w:pgMar w:top="1285" w:right="212" w:bottom="1303" w:left="1184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104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2"/>
        <w:gridCol w:w="2779"/>
        <w:gridCol w:w="6880"/>
      </w:tblGrid>
      <w:tr w:rsidR="0018126B" w:rsidRPr="0018126B" w:rsidTr="00E86160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56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lastRenderedPageBreak/>
              <w:t>в объеме:</w:t>
            </w:r>
          </w:p>
        </w:tc>
      </w:tr>
      <w:tr w:rsidR="0018126B" w:rsidRPr="0018126B" w:rsidTr="00E86160">
        <w:trPr>
          <w:trHeight w:val="23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18126B" w:rsidRPr="0018126B" w:rsidTr="00E86160">
        <w:trPr>
          <w:trHeight w:val="310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14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для совершения:</w:t>
            </w:r>
          </w:p>
        </w:tc>
      </w:tr>
      <w:tr w:rsidR="0018126B" w:rsidRPr="0018126B" w:rsidTr="00E86160">
        <w:trPr>
          <w:trHeight w:val="23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Перечень действий с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персональными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данными,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18126B" w:rsidRPr="0018126B" w:rsidTr="00E86160">
        <w:trPr>
          <w:trHeight w:val="313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14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с использованием:</w:t>
            </w:r>
          </w:p>
        </w:tc>
      </w:tr>
      <w:tr w:rsidR="0018126B" w:rsidRPr="0018126B" w:rsidTr="00E86160">
        <w:trPr>
          <w:trHeight w:val="150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Описание используемых оператором способов обработки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18126B" w:rsidRPr="0018126B" w:rsidTr="00E86160">
        <w:trPr>
          <w:trHeight w:val="1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18126B" w:rsidRPr="0018126B" w:rsidTr="00E86160">
        <w:trPr>
          <w:trHeight w:val="18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2A5C28" w:rsidRDefault="002A5C28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Default="002A5C28" w:rsidP="002A5C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       ________________     _____________</w:t>
      </w:r>
    </w:p>
    <w:p w:rsidR="00623C31" w:rsidRDefault="002A5C28" w:rsidP="002A5C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ФИО субъекта персональных данных                                            подпись                      дата</w:t>
      </w: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Pr="00E86160" w:rsidRDefault="00E86160" w:rsidP="00E86160">
      <w:pPr>
        <w:ind w:firstLine="426"/>
        <w:jc w:val="right"/>
        <w:rPr>
          <w:b/>
          <w:sz w:val="28"/>
          <w:szCs w:val="28"/>
        </w:rPr>
      </w:pPr>
      <w:r w:rsidRPr="00E86160">
        <w:rPr>
          <w:b/>
          <w:sz w:val="28"/>
          <w:szCs w:val="28"/>
        </w:rPr>
        <w:t>Приложение №3</w:t>
      </w:r>
    </w:p>
    <w:p w:rsidR="00E86160" w:rsidRDefault="00E86160" w:rsidP="00E86160">
      <w:pPr>
        <w:ind w:firstLine="426"/>
        <w:jc w:val="right"/>
        <w:rPr>
          <w:sz w:val="28"/>
          <w:szCs w:val="28"/>
        </w:rPr>
      </w:pPr>
    </w:p>
    <w:p w:rsidR="00E86160" w:rsidRDefault="00083619" w:rsidP="00E8616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r w:rsidR="00E86160" w:rsidRPr="00E86160">
        <w:rPr>
          <w:b/>
          <w:sz w:val="28"/>
          <w:szCs w:val="28"/>
        </w:rPr>
        <w:t xml:space="preserve"> комплексного задания 1 уровня</w:t>
      </w:r>
    </w:p>
    <w:p w:rsidR="00083619" w:rsidRDefault="00083619" w:rsidP="00E86160">
      <w:pPr>
        <w:ind w:firstLine="426"/>
        <w:jc w:val="center"/>
        <w:rPr>
          <w:b/>
          <w:sz w:val="28"/>
          <w:szCs w:val="28"/>
        </w:rPr>
      </w:pPr>
    </w:p>
    <w:p w:rsidR="00083619" w:rsidRDefault="00083619" w:rsidP="00E86160">
      <w:pPr>
        <w:ind w:firstLine="426"/>
        <w:jc w:val="center"/>
        <w:rPr>
          <w:b/>
          <w:sz w:val="28"/>
          <w:szCs w:val="28"/>
        </w:rPr>
      </w:pPr>
    </w:p>
    <w:tbl>
      <w:tblPr>
        <w:tblStyle w:val="afe"/>
        <w:tblW w:w="0" w:type="auto"/>
        <w:tblLook w:val="04A0"/>
      </w:tblPr>
      <w:tblGrid>
        <w:gridCol w:w="1513"/>
        <w:gridCol w:w="4277"/>
        <w:gridCol w:w="1856"/>
        <w:gridCol w:w="1926"/>
      </w:tblGrid>
      <w:tr w:rsidR="00083619" w:rsidRPr="00083619" w:rsidTr="00C8562D">
        <w:tc>
          <w:tcPr>
            <w:tcW w:w="9572" w:type="dxa"/>
            <w:gridSpan w:val="4"/>
          </w:tcPr>
          <w:p w:rsidR="00083619" w:rsidRPr="00083619" w:rsidRDefault="00083619" w:rsidP="00083619">
            <w:pPr>
              <w:pStyle w:val="af2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Тестовое задание</w:t>
            </w:r>
          </w:p>
        </w:tc>
      </w:tr>
      <w:tr w:rsidR="00083619" w:rsidRPr="00083619" w:rsidTr="00E85983">
        <w:tc>
          <w:tcPr>
            <w:tcW w:w="1513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7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5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вопросов</w:t>
            </w:r>
            <w:r w:rsidR="00E85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одного участника</w:t>
            </w:r>
          </w:p>
        </w:tc>
        <w:tc>
          <w:tcPr>
            <w:tcW w:w="192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 баллов</w:t>
            </w:r>
          </w:p>
        </w:tc>
      </w:tr>
      <w:tr w:rsidR="00083619" w:rsidRPr="00083619" w:rsidTr="00E85983">
        <w:tc>
          <w:tcPr>
            <w:tcW w:w="1513" w:type="dxa"/>
          </w:tcPr>
          <w:p w:rsidR="00083619" w:rsidRPr="00E85983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5983">
              <w:rPr>
                <w:rFonts w:ascii="Times New Roman" w:hAnsi="Times New Roman" w:cs="Times New Roman"/>
                <w:b/>
                <w:sz w:val="36"/>
                <w:szCs w:val="36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Устройство автомобиля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Рабочий цикл четырехтактного карбюраторного двигателя.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Назначение и общее устройство КШМ.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Газораспределительный механизм.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Общее устройство жидкостной системы охлаждения.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смазки.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Горючая и рабочая смесь, составы горючей смеси, коэффициент   избытка воздуха.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питания карбюраторного и дизельного двигателей.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Трансмиссия автомобиля. Ведущие мосты.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Подвеска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Рулевое управление и управляемая ось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Тормозные системы автомобилей,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Рама.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Колеса.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Техническое обслуживание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Теория надежности.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Классификация оборудования по ТО и TP автомобилей.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Контрольный осмотр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Виды и место диагностик в технологическом процессе, АТП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Диагностика узлов, агрегатов и систем автомобиля. 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Технология ТО и ремонта узлов, агрегатов и систем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Состав и задачи технической службы АТП.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Исходные нормативы ТО и их корректирование.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Методы технологического процесса ТО.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 xml:space="preserve">- Методы технологического процесса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ТР. 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Методы организации труда ремонтных рабочих.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Способы хранения автомобилей, методы запуска в холодное время.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Ремонт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Основы авторемонтного производства.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Основы технологии и организации капитального ремонта автомобилей.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Прием автомобилей и агрегатов в ремонт и их наружная мойка.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Разборка автомобилей и агрегатов.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Мойка и очистка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Дефектовка и сортировка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Виды изнашивания.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Комплектование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Сборка и испытание агрегатов.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Общая сборка, испытание и сдача автомобилей из ремонта,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Способы восстановления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Электрооборудование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работы приборов электрооборудования автомобиля: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электроснабжения.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зажигания.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пуска.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Освещение, световая и звуковая сигнализации.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контроля и дополнительное оборудование.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Автомобильные эксплуатационные материалы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Автомобильные бензины.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Автомобильное дизельное топливо.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Автомобильные моторные масла.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Пластичные смазки.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pStyle w:val="af2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перевозки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понятия о транспорте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Классификация подвижного состава по назначению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Классификация подвижного состава по типу кузова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Классификация  грузовых перевозок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Технико-эксплуатационные показатели работы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Пробег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Время в наряде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Грузоподъемность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Производительность подвижного состава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Документация при организации и выполнении перевозок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Путевой лист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Товарно-транспортная накладная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Организация труда водителей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Нормы режима труда и отдых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Продолжительность рабочей смены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Оперативное управление перевозками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о ездке и обороте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Задачи и функции службы эксплуатации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Перевозка грузов на особых условиях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Перевозка опасных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Перевозка скоропортящихся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Перевозка грузов большой массы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E85983">
            <w:pPr>
              <w:pStyle w:val="af2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Пассажирские перевозки: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Порядок открытия  автобусного маршрута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2.Способы проведения сплошного и выборочного обследования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 Расстояние между остановками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 Функции дорожной службы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 Режим труда и отдыха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 Случаи нормирование скоростей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7. Внешнее и внутреннее оборудование подвижного состава автомобильного транспорта, предназначенное для информации пассажиров о маршруте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8. Режим работы таксомоторное предприятие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9. Рабочее  расписания водителя</w:t>
            </w:r>
          </w:p>
          <w:p w:rsidR="00083619" w:rsidRPr="00E85983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083619"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система России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1.Сферы применения автомобильного транспорта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обслуживания грузовладельцев   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3.Появление нетрадиционного транспорта обусловлено: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4.Какиефункции выполняет морской транспорт?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5.Автомобильной дорогой называется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 Какой вид транспорта в соответствии с географическими особенностями работает в основном в меридианном направлении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 Тарифы на автомобильном транспорте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 Законы рыночной экономики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 Товар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 Маркетинговая информация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Транспортно-экспедиционная деятельность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Источники транспортного права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Груз. Доставка груза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Функциональные обязанности экспедитора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Транспортно-технологические схемы доставки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упаковке груза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 терминала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Терминальные перевозки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Транспортно-экспедиционные операции при отправке груза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и безопасность дорожного движения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сигналов светофора и регулировщика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Общие положения ПДД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Аварийная сигнализация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Обгон, опережение, встречный разъезд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Неисправности транспортного средства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первой медицинской помощи</w:t>
            </w:r>
          </w:p>
        </w:tc>
        <w:tc>
          <w:tcPr>
            <w:tcW w:w="185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983" w:rsidRPr="00083619" w:rsidTr="00E85983">
        <w:tc>
          <w:tcPr>
            <w:tcW w:w="5790" w:type="dxa"/>
            <w:gridSpan w:val="2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56" w:type="dxa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вопросов</w:t>
            </w:r>
          </w:p>
        </w:tc>
        <w:tc>
          <w:tcPr>
            <w:tcW w:w="1926" w:type="dxa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  <w:tr w:rsidR="00E85983" w:rsidRPr="00083619" w:rsidTr="00E85983">
        <w:tc>
          <w:tcPr>
            <w:tcW w:w="9572" w:type="dxa"/>
            <w:gridSpan w:val="4"/>
            <w:vAlign w:val="center"/>
          </w:tcPr>
          <w:p w:rsidR="00E85983" w:rsidRPr="00E85983" w:rsidRDefault="00E85983" w:rsidP="00E85983">
            <w:pPr>
              <w:pStyle w:val="af2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практических заданий с применением знания иностранных языков</w:t>
            </w:r>
          </w:p>
        </w:tc>
      </w:tr>
      <w:tr w:rsidR="00E85983" w:rsidRPr="00083619" w:rsidTr="00E85983">
        <w:tc>
          <w:tcPr>
            <w:tcW w:w="1513" w:type="dxa"/>
            <w:vMerge w:val="restart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E85983" w:rsidRPr="00E85983" w:rsidRDefault="00E85983" w:rsidP="00E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Чтение, перевод текста задания</w:t>
            </w:r>
          </w:p>
        </w:tc>
        <w:tc>
          <w:tcPr>
            <w:tcW w:w="3782" w:type="dxa"/>
            <w:gridSpan w:val="2"/>
            <w:vMerge w:val="restart"/>
            <w:vAlign w:val="center"/>
          </w:tcPr>
          <w:p w:rsidR="00E85983" w:rsidRPr="00E85983" w:rsidRDefault="00E85983" w:rsidP="00E8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85983" w:rsidRPr="00083619" w:rsidTr="00E85983">
        <w:tc>
          <w:tcPr>
            <w:tcW w:w="1513" w:type="dxa"/>
            <w:vMerge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7" w:type="dxa"/>
            <w:vAlign w:val="center"/>
          </w:tcPr>
          <w:p w:rsidR="00E85983" w:rsidRPr="00E85983" w:rsidRDefault="00E85983" w:rsidP="00E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 по тексту</w:t>
            </w:r>
          </w:p>
        </w:tc>
        <w:tc>
          <w:tcPr>
            <w:tcW w:w="3782" w:type="dxa"/>
            <w:gridSpan w:val="2"/>
            <w:vMerge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641" w:rsidRPr="00083619" w:rsidTr="00600641">
        <w:tc>
          <w:tcPr>
            <w:tcW w:w="9572" w:type="dxa"/>
            <w:gridSpan w:val="4"/>
            <w:vAlign w:val="center"/>
          </w:tcPr>
          <w:p w:rsidR="00600641" w:rsidRPr="00600641" w:rsidRDefault="00600641" w:rsidP="00600641">
            <w:pPr>
              <w:pStyle w:val="af2"/>
              <w:numPr>
                <w:ilvl w:val="1"/>
                <w:numId w:val="18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профессиональной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организации работы коллектива</w:t>
            </w:r>
          </w:p>
        </w:tc>
      </w:tr>
      <w:tr w:rsidR="00600641" w:rsidRPr="00083619" w:rsidTr="008C322F">
        <w:tc>
          <w:tcPr>
            <w:tcW w:w="1513" w:type="dxa"/>
          </w:tcPr>
          <w:p w:rsidR="00600641" w:rsidRPr="00083619" w:rsidRDefault="00600641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600641" w:rsidRPr="00600641" w:rsidRDefault="00600641" w:rsidP="0060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41">
              <w:rPr>
                <w:rFonts w:ascii="Times New Roman" w:hAnsi="Times New Roman" w:cs="Times New Roman"/>
                <w:sz w:val="24"/>
                <w:szCs w:val="24"/>
              </w:rPr>
              <w:t>Решение задачи по организации работы коллектива</w:t>
            </w:r>
          </w:p>
        </w:tc>
        <w:tc>
          <w:tcPr>
            <w:tcW w:w="3782" w:type="dxa"/>
            <w:gridSpan w:val="2"/>
            <w:vAlign w:val="center"/>
          </w:tcPr>
          <w:p w:rsidR="00600641" w:rsidRPr="00E85983" w:rsidRDefault="00600641" w:rsidP="0071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600641" w:rsidRPr="00083619" w:rsidTr="00600641">
        <w:trPr>
          <w:trHeight w:val="562"/>
        </w:trPr>
        <w:tc>
          <w:tcPr>
            <w:tcW w:w="5790" w:type="dxa"/>
            <w:gridSpan w:val="2"/>
            <w:vAlign w:val="center"/>
          </w:tcPr>
          <w:p w:rsidR="00600641" w:rsidRPr="00083619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комплексному заданию 1 уровня</w:t>
            </w:r>
          </w:p>
        </w:tc>
        <w:tc>
          <w:tcPr>
            <w:tcW w:w="3782" w:type="dxa"/>
            <w:gridSpan w:val="2"/>
            <w:vAlign w:val="center"/>
          </w:tcPr>
          <w:p w:rsidR="00600641" w:rsidRPr="00083619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баллов</w:t>
            </w:r>
          </w:p>
        </w:tc>
      </w:tr>
    </w:tbl>
    <w:p w:rsidR="00C72DC2" w:rsidRDefault="00C72DC2" w:rsidP="00E86160">
      <w:pPr>
        <w:rPr>
          <w:sz w:val="28"/>
          <w:szCs w:val="28"/>
        </w:rPr>
      </w:pPr>
    </w:p>
    <w:p w:rsidR="00E86160" w:rsidRPr="00E86160" w:rsidRDefault="00E86160" w:rsidP="00E86160">
      <w:pPr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</w:p>
    <w:p w:rsidR="00E86160" w:rsidRDefault="00E86160" w:rsidP="00E86160">
      <w:pPr>
        <w:ind w:firstLine="426"/>
        <w:jc w:val="right"/>
        <w:rPr>
          <w:sz w:val="28"/>
          <w:szCs w:val="28"/>
        </w:rPr>
      </w:pPr>
    </w:p>
    <w:p w:rsidR="00E86160" w:rsidRDefault="00600641" w:rsidP="00600641">
      <w:pPr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r w:rsidR="00E86160" w:rsidRPr="004D1148">
        <w:rPr>
          <w:b/>
          <w:sz w:val="28"/>
          <w:szCs w:val="28"/>
        </w:rPr>
        <w:t xml:space="preserve"> комплексного задания 2 уровня</w:t>
      </w:r>
    </w:p>
    <w:p w:rsidR="00600641" w:rsidRPr="004D1148" w:rsidRDefault="00600641" w:rsidP="00600641">
      <w:pPr>
        <w:spacing w:line="276" w:lineRule="auto"/>
        <w:ind w:firstLine="426"/>
        <w:jc w:val="center"/>
        <w:rPr>
          <w:b/>
          <w:sz w:val="28"/>
          <w:szCs w:val="28"/>
        </w:rPr>
      </w:pPr>
    </w:p>
    <w:tbl>
      <w:tblPr>
        <w:tblStyle w:val="afe"/>
        <w:tblW w:w="0" w:type="auto"/>
        <w:tblLook w:val="04A0"/>
      </w:tblPr>
      <w:tblGrid>
        <w:gridCol w:w="1668"/>
        <w:gridCol w:w="4713"/>
        <w:gridCol w:w="3191"/>
      </w:tblGrid>
      <w:tr w:rsidR="00600641" w:rsidRPr="00600641" w:rsidTr="00600641">
        <w:tc>
          <w:tcPr>
            <w:tcW w:w="1668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3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Вид задания</w:t>
            </w:r>
          </w:p>
        </w:tc>
        <w:tc>
          <w:tcPr>
            <w:tcW w:w="3191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866B3" w:rsidRPr="00600641" w:rsidTr="007866B3">
        <w:tc>
          <w:tcPr>
            <w:tcW w:w="1668" w:type="dxa"/>
            <w:vMerge w:val="restart"/>
            <w:textDirection w:val="btLr"/>
            <w:vAlign w:val="center"/>
          </w:tcPr>
          <w:p w:rsidR="007866B3" w:rsidRPr="007866B3" w:rsidRDefault="007866B3" w:rsidP="007866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b/>
                <w:sz w:val="28"/>
                <w:szCs w:val="28"/>
              </w:rPr>
              <w:t>Общая часть задания</w:t>
            </w:r>
          </w:p>
        </w:tc>
        <w:tc>
          <w:tcPr>
            <w:tcW w:w="7904" w:type="dxa"/>
            <w:gridSpan w:val="2"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2.1. Выполнение задания по организации перевозок</w:t>
            </w:r>
          </w:p>
        </w:tc>
      </w:tr>
      <w:tr w:rsidR="007866B3" w:rsidRPr="00600641" w:rsidTr="007866B3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7866B3" w:rsidRPr="008E1DF7" w:rsidRDefault="008E1DF7" w:rsidP="008E1D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Разработка  графика  работы водителей</w:t>
            </w:r>
          </w:p>
        </w:tc>
        <w:tc>
          <w:tcPr>
            <w:tcW w:w="3191" w:type="dxa"/>
            <w:vAlign w:val="center"/>
          </w:tcPr>
          <w:p w:rsidR="007866B3" w:rsidRPr="007866B3" w:rsidRDefault="007866B3" w:rsidP="007866B3">
            <w:pPr>
              <w:pStyle w:val="af2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7866B3" w:rsidRPr="00600641" w:rsidTr="00163148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:rsidR="007866B3" w:rsidRPr="00600641" w:rsidRDefault="00BA1918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="007866B3" w:rsidRPr="007866B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задания с применением знаний, умений в области профессиональной деятельности с применением информационно-коммуникативных технологий</w:t>
            </w:r>
          </w:p>
        </w:tc>
      </w:tr>
      <w:tr w:rsidR="007866B3" w:rsidRPr="00600641" w:rsidTr="007866B3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7866B3" w:rsidRPr="00600641" w:rsidRDefault="007866B3" w:rsidP="0078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66B3">
              <w:rPr>
                <w:rFonts w:ascii="Times New Roman" w:hAnsi="Times New Roman" w:cs="Times New Roman"/>
                <w:sz w:val="28"/>
                <w:szCs w:val="28"/>
              </w:rPr>
              <w:t>асчет производственной программы по техническому обслуживанию и текущему ремонту автотранспортного предприятия. Задание выполняется в компьютерном варианте и аргументировано защищается</w:t>
            </w:r>
          </w:p>
        </w:tc>
        <w:tc>
          <w:tcPr>
            <w:tcW w:w="3191" w:type="dxa"/>
            <w:vAlign w:val="center"/>
          </w:tcPr>
          <w:p w:rsidR="007866B3" w:rsidRPr="00600641" w:rsidRDefault="007866B3" w:rsidP="0078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  <w:tr w:rsidR="008D7D16" w:rsidRPr="00600641" w:rsidTr="008D7D16">
        <w:tc>
          <w:tcPr>
            <w:tcW w:w="1668" w:type="dxa"/>
            <w:vMerge w:val="restart"/>
            <w:textDirection w:val="btLr"/>
            <w:vAlign w:val="center"/>
          </w:tcPr>
          <w:p w:rsidR="008D7D16" w:rsidRPr="008D7D16" w:rsidRDefault="008D7D16" w:rsidP="008D7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1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Вариативная часть задания</w:t>
            </w:r>
          </w:p>
        </w:tc>
        <w:tc>
          <w:tcPr>
            <w:tcW w:w="7904" w:type="dxa"/>
            <w:gridSpan w:val="2"/>
          </w:tcPr>
          <w:p w:rsidR="008D7D16" w:rsidRPr="008F774E" w:rsidRDefault="008D7D16" w:rsidP="00E86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74E">
              <w:rPr>
                <w:rFonts w:ascii="Times New Roman" w:hAnsi="Times New Roman" w:cs="Times New Roman"/>
                <w:b/>
                <w:sz w:val="28"/>
                <w:szCs w:val="28"/>
              </w:rPr>
              <w:t>2.3.Выполнение  практического задания</w:t>
            </w:r>
          </w:p>
        </w:tc>
      </w:tr>
      <w:tr w:rsidR="00AC38B0" w:rsidRPr="00600641" w:rsidTr="00AC38B0">
        <w:tc>
          <w:tcPr>
            <w:tcW w:w="1668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 w:colFirst="2" w:colLast="2"/>
          </w:p>
        </w:tc>
        <w:tc>
          <w:tcPr>
            <w:tcW w:w="4713" w:type="dxa"/>
          </w:tcPr>
          <w:p w:rsidR="00AC38B0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23.02.01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перевозок и управление на транспорте (по видам)»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исходным данным о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пределите: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Тип и грузоподъемность подвижного состава                              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Класс груза и коэффициент использования грузоподъемности     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>Рассчитать сменные задания водителям, определить суточный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 xml:space="preserve"> объем перевозок и суточный  грузооборот автомобилей.</w:t>
            </w:r>
          </w:p>
          <w:p w:rsidR="00AC38B0" w:rsidRPr="00600641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Составить разнарядку на первую и вторую смены.    </w:t>
            </w:r>
          </w:p>
        </w:tc>
        <w:tc>
          <w:tcPr>
            <w:tcW w:w="3191" w:type="dxa"/>
            <w:vMerge w:val="restart"/>
            <w:vAlign w:val="center"/>
          </w:tcPr>
          <w:p w:rsidR="00AC38B0" w:rsidRPr="00600641" w:rsidRDefault="00AC38B0" w:rsidP="00AC3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  <w:bookmarkEnd w:id="2"/>
      <w:tr w:rsidR="00AC38B0" w:rsidRPr="00600641" w:rsidTr="00600641">
        <w:tc>
          <w:tcPr>
            <w:tcW w:w="1668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AC38B0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23.02.03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«Техническое обслуживание и ремонт автомобильного транспорта»</w:t>
            </w:r>
          </w:p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B0">
              <w:rPr>
                <w:rFonts w:ascii="Times New Roman" w:hAnsi="Times New Roman" w:cs="Times New Roman"/>
                <w:sz w:val="28"/>
                <w:szCs w:val="28"/>
              </w:rPr>
              <w:t>“ Проверка и регулировка света фар с помощью стенда на автомобиле ВАЗ -2105”</w:t>
            </w:r>
          </w:p>
        </w:tc>
        <w:tc>
          <w:tcPr>
            <w:tcW w:w="3191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16" w:rsidRPr="00600641" w:rsidTr="00960AD9">
        <w:tc>
          <w:tcPr>
            <w:tcW w:w="6381" w:type="dxa"/>
            <w:gridSpan w:val="2"/>
          </w:tcPr>
          <w:p w:rsidR="008D7D16" w:rsidRPr="00600641" w:rsidRDefault="008D7D16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комплексному заданию 2 уровня:</w:t>
            </w:r>
          </w:p>
        </w:tc>
        <w:tc>
          <w:tcPr>
            <w:tcW w:w="3191" w:type="dxa"/>
          </w:tcPr>
          <w:p w:rsidR="008D7D16" w:rsidRPr="00600641" w:rsidRDefault="008D7D16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</w:tr>
    </w:tbl>
    <w:p w:rsidR="00E86160" w:rsidRPr="00E86160" w:rsidRDefault="00E86160" w:rsidP="00E86160">
      <w:pPr>
        <w:rPr>
          <w:sz w:val="28"/>
          <w:szCs w:val="28"/>
        </w:rPr>
      </w:pPr>
    </w:p>
    <w:sectPr w:rsidR="00E86160" w:rsidRPr="00E86160" w:rsidSect="00E86160">
      <w:pgSz w:w="11907" w:h="16840" w:code="9"/>
      <w:pgMar w:top="709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3B7" w:rsidRDefault="003F23B7">
      <w:r>
        <w:separator/>
      </w:r>
    </w:p>
  </w:endnote>
  <w:endnote w:type="continuationSeparator" w:id="1">
    <w:p w:rsidR="003F23B7" w:rsidRDefault="003F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3B7" w:rsidRDefault="003F23B7">
      <w:r>
        <w:separator/>
      </w:r>
    </w:p>
  </w:footnote>
  <w:footnote w:type="continuationSeparator" w:id="1">
    <w:p w:rsidR="003F23B7" w:rsidRDefault="003F2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298265"/>
      <w:docPartObj>
        <w:docPartGallery w:val="Page Numbers (Top of Page)"/>
        <w:docPartUnique/>
      </w:docPartObj>
    </w:sdtPr>
    <w:sdtContent>
      <w:p w:rsidR="00AB30C5" w:rsidRPr="00895128" w:rsidRDefault="0000449E">
        <w:pPr>
          <w:pStyle w:val="a3"/>
          <w:jc w:val="center"/>
        </w:pPr>
        <w:r w:rsidRPr="00895128">
          <w:fldChar w:fldCharType="begin"/>
        </w:r>
        <w:r w:rsidR="00AB30C5" w:rsidRPr="00895128">
          <w:instrText xml:space="preserve"> PAGE   \* MERGEFORMAT </w:instrText>
        </w:r>
        <w:r w:rsidRPr="00895128">
          <w:fldChar w:fldCharType="separate"/>
        </w:r>
        <w:r w:rsidR="00165B6F">
          <w:rPr>
            <w:noProof/>
          </w:rPr>
          <w:t>2</w:t>
        </w:r>
        <w:r w:rsidRPr="00895128">
          <w:fldChar w:fldCharType="end"/>
        </w:r>
      </w:p>
    </w:sdtContent>
  </w:sdt>
  <w:p w:rsidR="00AB30C5" w:rsidRDefault="00AB30C5" w:rsidP="002B15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C5" w:rsidRDefault="000044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0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30C5" w:rsidRDefault="00AB30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C5" w:rsidRDefault="00AB30C5">
    <w:pPr>
      <w:pStyle w:val="a3"/>
      <w:framePr w:wrap="around" w:vAnchor="text" w:hAnchor="margin" w:xAlign="center" w:y="1"/>
      <w:rPr>
        <w:rStyle w:val="a7"/>
      </w:rPr>
    </w:pPr>
  </w:p>
  <w:p w:rsidR="00AB30C5" w:rsidRDefault="00AB30C5" w:rsidP="00E20CEF">
    <w:pPr>
      <w:pStyle w:val="a3"/>
      <w:jc w:val="center"/>
      <w:rPr>
        <w:sz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6B" w:rsidRDefault="0000449E">
    <w:pPr>
      <w:pStyle w:val="af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18126B">
      <w:instrText xml:space="preserve"> PAGE \* MERGEFORMAT </w:instrText>
    </w:r>
    <w:r>
      <w:fldChar w:fldCharType="separate"/>
    </w:r>
    <w:r w:rsidR="0018126B" w:rsidRPr="00631AF7">
      <w:rPr>
        <w:noProof/>
      </w:rPr>
      <w:t>2</w:t>
    </w:r>
    <w:r>
      <w:fldChar w:fldCharType="end"/>
    </w:r>
  </w:p>
  <w:p w:rsidR="0018126B" w:rsidRDefault="0018126B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6B" w:rsidRDefault="0000449E">
    <w:pPr>
      <w:pStyle w:val="af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18126B">
      <w:instrText xml:space="preserve"> PAGE \* MERGEFORMAT </w:instrText>
    </w:r>
    <w:r>
      <w:fldChar w:fldCharType="separate"/>
    </w:r>
    <w:r w:rsidR="00165B6F">
      <w:rPr>
        <w:noProof/>
      </w:rPr>
      <w:t>7</w:t>
    </w:r>
    <w:r>
      <w:fldChar w:fldCharType="end"/>
    </w:r>
  </w:p>
  <w:p w:rsidR="0018126B" w:rsidRDefault="0018126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5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5"/>
      <w:numFmt w:val="decimal"/>
      <w:lvlText w:val="1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5"/>
      <w:numFmt w:val="decimal"/>
      <w:lvlText w:val="1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5"/>
      <w:numFmt w:val="decimal"/>
      <w:lvlText w:val="1.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5"/>
      <w:numFmt w:val="decimal"/>
      <w:lvlText w:val="1.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5"/>
      <w:numFmt w:val="decimal"/>
      <w:lvlText w:val="1.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5"/>
      <w:numFmt w:val="decimal"/>
      <w:lvlText w:val="1.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5"/>
      <w:numFmt w:val="decimal"/>
      <w:lvlText w:val="1.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1">
    <w:nsid w:val="0000000B"/>
    <w:multiLevelType w:val="singleLevel"/>
    <w:tmpl w:val="A814859A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27"/>
        <w:szCs w:val="27"/>
      </w:rPr>
    </w:lvl>
  </w:abstractNum>
  <w:abstractNum w:abstractNumId="2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6822CF"/>
    <w:multiLevelType w:val="hybridMultilevel"/>
    <w:tmpl w:val="4BF68740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11E77"/>
    <w:multiLevelType w:val="hybridMultilevel"/>
    <w:tmpl w:val="CFF0D1DA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29CA"/>
    <w:multiLevelType w:val="hybridMultilevel"/>
    <w:tmpl w:val="A768F5AE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0D95"/>
    <w:multiLevelType w:val="multilevel"/>
    <w:tmpl w:val="9E965B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9651B73"/>
    <w:multiLevelType w:val="multilevel"/>
    <w:tmpl w:val="709A3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3E522027"/>
    <w:multiLevelType w:val="hybridMultilevel"/>
    <w:tmpl w:val="6BEA75F4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9162D"/>
    <w:multiLevelType w:val="hybridMultilevel"/>
    <w:tmpl w:val="C5CCC2C2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>
    <w:nsid w:val="4A932471"/>
    <w:multiLevelType w:val="hybridMultilevel"/>
    <w:tmpl w:val="5CC45DB8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A376C"/>
    <w:multiLevelType w:val="hybridMultilevel"/>
    <w:tmpl w:val="7350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46033"/>
    <w:multiLevelType w:val="multilevel"/>
    <w:tmpl w:val="C36CB3E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20561D8"/>
    <w:multiLevelType w:val="multilevel"/>
    <w:tmpl w:val="E048DB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B305A9"/>
    <w:multiLevelType w:val="hybridMultilevel"/>
    <w:tmpl w:val="752ED76C"/>
    <w:lvl w:ilvl="0" w:tplc="03506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18"/>
  </w:num>
  <w:num w:numId="6">
    <w:abstractNumId w:val="12"/>
  </w:num>
  <w:num w:numId="7">
    <w:abstractNumId w:val="12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 w:numId="16">
    <w:abstractNumId w:val="5"/>
  </w:num>
  <w:num w:numId="17">
    <w:abstractNumId w:val="11"/>
  </w:num>
  <w:num w:numId="18">
    <w:abstractNumId w:val="6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F1"/>
    <w:rsid w:val="00000D5E"/>
    <w:rsid w:val="00001A20"/>
    <w:rsid w:val="00002327"/>
    <w:rsid w:val="0000449E"/>
    <w:rsid w:val="00006BF4"/>
    <w:rsid w:val="00010C83"/>
    <w:rsid w:val="00014036"/>
    <w:rsid w:val="00022D7E"/>
    <w:rsid w:val="00025481"/>
    <w:rsid w:val="00025F0E"/>
    <w:rsid w:val="00026F7D"/>
    <w:rsid w:val="000361E2"/>
    <w:rsid w:val="000376B6"/>
    <w:rsid w:val="000436C0"/>
    <w:rsid w:val="00050A03"/>
    <w:rsid w:val="000517BA"/>
    <w:rsid w:val="00051B7A"/>
    <w:rsid w:val="00053382"/>
    <w:rsid w:val="0005416A"/>
    <w:rsid w:val="0005495B"/>
    <w:rsid w:val="00060589"/>
    <w:rsid w:val="00062E2D"/>
    <w:rsid w:val="00064D33"/>
    <w:rsid w:val="00066037"/>
    <w:rsid w:val="00070C2B"/>
    <w:rsid w:val="00071033"/>
    <w:rsid w:val="000722AF"/>
    <w:rsid w:val="0007569E"/>
    <w:rsid w:val="00075D39"/>
    <w:rsid w:val="00076BF4"/>
    <w:rsid w:val="00083619"/>
    <w:rsid w:val="00085DAA"/>
    <w:rsid w:val="0009209C"/>
    <w:rsid w:val="00092ABB"/>
    <w:rsid w:val="00094073"/>
    <w:rsid w:val="000A0A49"/>
    <w:rsid w:val="000A0BDC"/>
    <w:rsid w:val="000A18D2"/>
    <w:rsid w:val="000A1D1D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C74"/>
    <w:rsid w:val="000D3912"/>
    <w:rsid w:val="000D6083"/>
    <w:rsid w:val="000E1E86"/>
    <w:rsid w:val="000F2183"/>
    <w:rsid w:val="000F22C4"/>
    <w:rsid w:val="000F4EBF"/>
    <w:rsid w:val="000F776A"/>
    <w:rsid w:val="000F7D96"/>
    <w:rsid w:val="001054A7"/>
    <w:rsid w:val="00110495"/>
    <w:rsid w:val="00110D74"/>
    <w:rsid w:val="00111637"/>
    <w:rsid w:val="0011480A"/>
    <w:rsid w:val="00117E22"/>
    <w:rsid w:val="0012146E"/>
    <w:rsid w:val="00125CE0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5B6F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126B"/>
    <w:rsid w:val="00182809"/>
    <w:rsid w:val="00182B33"/>
    <w:rsid w:val="00192C42"/>
    <w:rsid w:val="00193969"/>
    <w:rsid w:val="00194E3C"/>
    <w:rsid w:val="00196BCC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1C05"/>
    <w:rsid w:val="001B3E1C"/>
    <w:rsid w:val="001B5079"/>
    <w:rsid w:val="001C2AD2"/>
    <w:rsid w:val="001C2F54"/>
    <w:rsid w:val="001C6CBB"/>
    <w:rsid w:val="001C75BD"/>
    <w:rsid w:val="001D3721"/>
    <w:rsid w:val="001D3DA7"/>
    <w:rsid w:val="001E0704"/>
    <w:rsid w:val="001E4A97"/>
    <w:rsid w:val="001E79F3"/>
    <w:rsid w:val="001F0C31"/>
    <w:rsid w:val="001F3EFB"/>
    <w:rsid w:val="001F555F"/>
    <w:rsid w:val="001F6FDC"/>
    <w:rsid w:val="00200812"/>
    <w:rsid w:val="00200D68"/>
    <w:rsid w:val="002011EB"/>
    <w:rsid w:val="0020172A"/>
    <w:rsid w:val="00205B54"/>
    <w:rsid w:val="002069E6"/>
    <w:rsid w:val="00206E38"/>
    <w:rsid w:val="00207340"/>
    <w:rsid w:val="002074EF"/>
    <w:rsid w:val="00210427"/>
    <w:rsid w:val="00210AB3"/>
    <w:rsid w:val="002126E5"/>
    <w:rsid w:val="00214737"/>
    <w:rsid w:val="00222CCD"/>
    <w:rsid w:val="00223124"/>
    <w:rsid w:val="0022427A"/>
    <w:rsid w:val="00227C77"/>
    <w:rsid w:val="00231030"/>
    <w:rsid w:val="0023245D"/>
    <w:rsid w:val="00232E5C"/>
    <w:rsid w:val="0023320E"/>
    <w:rsid w:val="0023770E"/>
    <w:rsid w:val="002431EB"/>
    <w:rsid w:val="00246837"/>
    <w:rsid w:val="00255654"/>
    <w:rsid w:val="002557A0"/>
    <w:rsid w:val="00256AA7"/>
    <w:rsid w:val="0026063E"/>
    <w:rsid w:val="0026081B"/>
    <w:rsid w:val="00264295"/>
    <w:rsid w:val="00264CF9"/>
    <w:rsid w:val="00264DCA"/>
    <w:rsid w:val="00270FFF"/>
    <w:rsid w:val="002725B8"/>
    <w:rsid w:val="00272972"/>
    <w:rsid w:val="0027653E"/>
    <w:rsid w:val="00280994"/>
    <w:rsid w:val="00280C0C"/>
    <w:rsid w:val="002833BC"/>
    <w:rsid w:val="002879CD"/>
    <w:rsid w:val="002907F1"/>
    <w:rsid w:val="002908E1"/>
    <w:rsid w:val="00291454"/>
    <w:rsid w:val="0029184A"/>
    <w:rsid w:val="00292CAF"/>
    <w:rsid w:val="002933C3"/>
    <w:rsid w:val="00293FA3"/>
    <w:rsid w:val="002959F8"/>
    <w:rsid w:val="002973D5"/>
    <w:rsid w:val="0029750C"/>
    <w:rsid w:val="00297700"/>
    <w:rsid w:val="002A01A2"/>
    <w:rsid w:val="002A21B6"/>
    <w:rsid w:val="002A30F9"/>
    <w:rsid w:val="002A3422"/>
    <w:rsid w:val="002A492D"/>
    <w:rsid w:val="002A5C28"/>
    <w:rsid w:val="002A6B70"/>
    <w:rsid w:val="002A6E82"/>
    <w:rsid w:val="002B1558"/>
    <w:rsid w:val="002B45E5"/>
    <w:rsid w:val="002B4606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1A7C"/>
    <w:rsid w:val="002D57D4"/>
    <w:rsid w:val="002D724D"/>
    <w:rsid w:val="002E043C"/>
    <w:rsid w:val="002E221D"/>
    <w:rsid w:val="002E3FCE"/>
    <w:rsid w:val="002E4BBF"/>
    <w:rsid w:val="002E66A1"/>
    <w:rsid w:val="002E78CF"/>
    <w:rsid w:val="002F2B1E"/>
    <w:rsid w:val="00300C84"/>
    <w:rsid w:val="003019F9"/>
    <w:rsid w:val="00304471"/>
    <w:rsid w:val="00304E13"/>
    <w:rsid w:val="00305C24"/>
    <w:rsid w:val="00306FFF"/>
    <w:rsid w:val="003111FA"/>
    <w:rsid w:val="003120D9"/>
    <w:rsid w:val="00315AD8"/>
    <w:rsid w:val="00321193"/>
    <w:rsid w:val="0033009A"/>
    <w:rsid w:val="003319EC"/>
    <w:rsid w:val="00331C59"/>
    <w:rsid w:val="003323FC"/>
    <w:rsid w:val="0033441F"/>
    <w:rsid w:val="00334DAB"/>
    <w:rsid w:val="003410C7"/>
    <w:rsid w:val="00341792"/>
    <w:rsid w:val="00341AB4"/>
    <w:rsid w:val="00342C41"/>
    <w:rsid w:val="00343BAC"/>
    <w:rsid w:val="00344615"/>
    <w:rsid w:val="00346269"/>
    <w:rsid w:val="00347D1C"/>
    <w:rsid w:val="00351FFF"/>
    <w:rsid w:val="00355680"/>
    <w:rsid w:val="00355682"/>
    <w:rsid w:val="00355BCC"/>
    <w:rsid w:val="0035632B"/>
    <w:rsid w:val="003567C9"/>
    <w:rsid w:val="0035766A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549E"/>
    <w:rsid w:val="00376CCC"/>
    <w:rsid w:val="00380EC4"/>
    <w:rsid w:val="0038368D"/>
    <w:rsid w:val="0039067A"/>
    <w:rsid w:val="00390B7C"/>
    <w:rsid w:val="00390BBB"/>
    <w:rsid w:val="0039117B"/>
    <w:rsid w:val="003925F6"/>
    <w:rsid w:val="00393280"/>
    <w:rsid w:val="00395CF0"/>
    <w:rsid w:val="00396734"/>
    <w:rsid w:val="003970E1"/>
    <w:rsid w:val="00397F27"/>
    <w:rsid w:val="003A3C3F"/>
    <w:rsid w:val="003A4E83"/>
    <w:rsid w:val="003A5CD5"/>
    <w:rsid w:val="003B110D"/>
    <w:rsid w:val="003B3AF9"/>
    <w:rsid w:val="003B54CB"/>
    <w:rsid w:val="003C2C9E"/>
    <w:rsid w:val="003C5DCC"/>
    <w:rsid w:val="003C65BF"/>
    <w:rsid w:val="003D0AC0"/>
    <w:rsid w:val="003D1AC6"/>
    <w:rsid w:val="003D47D5"/>
    <w:rsid w:val="003D6DBB"/>
    <w:rsid w:val="003D73F4"/>
    <w:rsid w:val="003E06B3"/>
    <w:rsid w:val="003E3B48"/>
    <w:rsid w:val="003E4923"/>
    <w:rsid w:val="003E74EE"/>
    <w:rsid w:val="003F1B75"/>
    <w:rsid w:val="003F23B7"/>
    <w:rsid w:val="003F3439"/>
    <w:rsid w:val="003F532F"/>
    <w:rsid w:val="003F5AA9"/>
    <w:rsid w:val="003F7FAB"/>
    <w:rsid w:val="00401798"/>
    <w:rsid w:val="00401A84"/>
    <w:rsid w:val="00403257"/>
    <w:rsid w:val="00403B0E"/>
    <w:rsid w:val="0040405A"/>
    <w:rsid w:val="00405013"/>
    <w:rsid w:val="004059EB"/>
    <w:rsid w:val="004132F3"/>
    <w:rsid w:val="004141A4"/>
    <w:rsid w:val="00417ABC"/>
    <w:rsid w:val="00420589"/>
    <w:rsid w:val="00421B5E"/>
    <w:rsid w:val="00422DFE"/>
    <w:rsid w:val="00422F4C"/>
    <w:rsid w:val="00424421"/>
    <w:rsid w:val="00424983"/>
    <w:rsid w:val="0042578E"/>
    <w:rsid w:val="00427E8C"/>
    <w:rsid w:val="00427F9D"/>
    <w:rsid w:val="00430C83"/>
    <w:rsid w:val="00430FE2"/>
    <w:rsid w:val="00434356"/>
    <w:rsid w:val="00436A06"/>
    <w:rsid w:val="00436CB8"/>
    <w:rsid w:val="00444D68"/>
    <w:rsid w:val="00446B63"/>
    <w:rsid w:val="00446C0B"/>
    <w:rsid w:val="0044765A"/>
    <w:rsid w:val="0045081A"/>
    <w:rsid w:val="00450CC6"/>
    <w:rsid w:val="00451F17"/>
    <w:rsid w:val="0045320A"/>
    <w:rsid w:val="0045736E"/>
    <w:rsid w:val="00460DA7"/>
    <w:rsid w:val="00460E7F"/>
    <w:rsid w:val="00463B6F"/>
    <w:rsid w:val="00464537"/>
    <w:rsid w:val="004661B8"/>
    <w:rsid w:val="004712B5"/>
    <w:rsid w:val="00472421"/>
    <w:rsid w:val="00474955"/>
    <w:rsid w:val="00482432"/>
    <w:rsid w:val="00482530"/>
    <w:rsid w:val="004846AB"/>
    <w:rsid w:val="00484AC2"/>
    <w:rsid w:val="004853DD"/>
    <w:rsid w:val="00492544"/>
    <w:rsid w:val="0049359F"/>
    <w:rsid w:val="004950BB"/>
    <w:rsid w:val="004960A4"/>
    <w:rsid w:val="004A24AB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950"/>
    <w:rsid w:val="004B3CBE"/>
    <w:rsid w:val="004B6195"/>
    <w:rsid w:val="004C055C"/>
    <w:rsid w:val="004C058C"/>
    <w:rsid w:val="004C11BA"/>
    <w:rsid w:val="004C20FF"/>
    <w:rsid w:val="004D1148"/>
    <w:rsid w:val="004D14F4"/>
    <w:rsid w:val="004D29CB"/>
    <w:rsid w:val="004D3998"/>
    <w:rsid w:val="004E0E95"/>
    <w:rsid w:val="004E1B18"/>
    <w:rsid w:val="004E1C60"/>
    <w:rsid w:val="004E233B"/>
    <w:rsid w:val="004E2BB1"/>
    <w:rsid w:val="004E7928"/>
    <w:rsid w:val="004F4633"/>
    <w:rsid w:val="0050175F"/>
    <w:rsid w:val="00501E90"/>
    <w:rsid w:val="0050228F"/>
    <w:rsid w:val="0050387A"/>
    <w:rsid w:val="00507ECB"/>
    <w:rsid w:val="00517A18"/>
    <w:rsid w:val="00522626"/>
    <w:rsid w:val="00524FAC"/>
    <w:rsid w:val="00525FBD"/>
    <w:rsid w:val="00526FC9"/>
    <w:rsid w:val="00530411"/>
    <w:rsid w:val="0053170F"/>
    <w:rsid w:val="00531EAC"/>
    <w:rsid w:val="00532338"/>
    <w:rsid w:val="00534208"/>
    <w:rsid w:val="005344CB"/>
    <w:rsid w:val="0053591B"/>
    <w:rsid w:val="0054765A"/>
    <w:rsid w:val="00550801"/>
    <w:rsid w:val="005541E3"/>
    <w:rsid w:val="00554695"/>
    <w:rsid w:val="00557238"/>
    <w:rsid w:val="00563996"/>
    <w:rsid w:val="00567578"/>
    <w:rsid w:val="00567C10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AA8"/>
    <w:rsid w:val="005A4370"/>
    <w:rsid w:val="005A5343"/>
    <w:rsid w:val="005A61A7"/>
    <w:rsid w:val="005A64CB"/>
    <w:rsid w:val="005A6B40"/>
    <w:rsid w:val="005B0D29"/>
    <w:rsid w:val="005B124D"/>
    <w:rsid w:val="005B2DB2"/>
    <w:rsid w:val="005B3EF4"/>
    <w:rsid w:val="005B550C"/>
    <w:rsid w:val="005C0CFD"/>
    <w:rsid w:val="005C137E"/>
    <w:rsid w:val="005C27EF"/>
    <w:rsid w:val="005C29FA"/>
    <w:rsid w:val="005C2BB3"/>
    <w:rsid w:val="005C341F"/>
    <w:rsid w:val="005C6339"/>
    <w:rsid w:val="005C66D0"/>
    <w:rsid w:val="005C7BB8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0641"/>
    <w:rsid w:val="00601CE5"/>
    <w:rsid w:val="0060639D"/>
    <w:rsid w:val="006079DD"/>
    <w:rsid w:val="0061142C"/>
    <w:rsid w:val="00611A9C"/>
    <w:rsid w:val="00617631"/>
    <w:rsid w:val="00621B14"/>
    <w:rsid w:val="00621D9F"/>
    <w:rsid w:val="00623C31"/>
    <w:rsid w:val="00625002"/>
    <w:rsid w:val="00627AB4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F8A"/>
    <w:rsid w:val="006460D8"/>
    <w:rsid w:val="00646107"/>
    <w:rsid w:val="00646BB9"/>
    <w:rsid w:val="00647F3D"/>
    <w:rsid w:val="00650B41"/>
    <w:rsid w:val="00651DB3"/>
    <w:rsid w:val="00656143"/>
    <w:rsid w:val="006564C9"/>
    <w:rsid w:val="006568B6"/>
    <w:rsid w:val="0066031C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5532"/>
    <w:rsid w:val="00685FE2"/>
    <w:rsid w:val="00687A8E"/>
    <w:rsid w:val="0069032B"/>
    <w:rsid w:val="00691651"/>
    <w:rsid w:val="006916A8"/>
    <w:rsid w:val="00694A19"/>
    <w:rsid w:val="00697A24"/>
    <w:rsid w:val="006A0CBB"/>
    <w:rsid w:val="006A32FE"/>
    <w:rsid w:val="006A34D8"/>
    <w:rsid w:val="006A6DED"/>
    <w:rsid w:val="006A7B54"/>
    <w:rsid w:val="006A7E1A"/>
    <w:rsid w:val="006B47B4"/>
    <w:rsid w:val="006B4A97"/>
    <w:rsid w:val="006B528D"/>
    <w:rsid w:val="006C1744"/>
    <w:rsid w:val="006C4570"/>
    <w:rsid w:val="006C75F5"/>
    <w:rsid w:val="006D2140"/>
    <w:rsid w:val="006D472F"/>
    <w:rsid w:val="006D50D3"/>
    <w:rsid w:val="006D526C"/>
    <w:rsid w:val="006D622A"/>
    <w:rsid w:val="006E11A0"/>
    <w:rsid w:val="006E3AF9"/>
    <w:rsid w:val="006E603F"/>
    <w:rsid w:val="006F2DB9"/>
    <w:rsid w:val="006F2E81"/>
    <w:rsid w:val="006F7E89"/>
    <w:rsid w:val="00702C5D"/>
    <w:rsid w:val="0070304A"/>
    <w:rsid w:val="00703118"/>
    <w:rsid w:val="00703973"/>
    <w:rsid w:val="00703CF5"/>
    <w:rsid w:val="00704069"/>
    <w:rsid w:val="00704C11"/>
    <w:rsid w:val="0071017F"/>
    <w:rsid w:val="00713AE6"/>
    <w:rsid w:val="00713CAB"/>
    <w:rsid w:val="00714ABC"/>
    <w:rsid w:val="007157C1"/>
    <w:rsid w:val="007160BE"/>
    <w:rsid w:val="007176E1"/>
    <w:rsid w:val="007248CF"/>
    <w:rsid w:val="0072556C"/>
    <w:rsid w:val="007272E9"/>
    <w:rsid w:val="00734884"/>
    <w:rsid w:val="00737090"/>
    <w:rsid w:val="00743447"/>
    <w:rsid w:val="00743B60"/>
    <w:rsid w:val="00744216"/>
    <w:rsid w:val="00745D33"/>
    <w:rsid w:val="0075275C"/>
    <w:rsid w:val="00752972"/>
    <w:rsid w:val="00754235"/>
    <w:rsid w:val="00754AAA"/>
    <w:rsid w:val="00756FA0"/>
    <w:rsid w:val="00760674"/>
    <w:rsid w:val="00761943"/>
    <w:rsid w:val="00761C6A"/>
    <w:rsid w:val="00765D7C"/>
    <w:rsid w:val="00766A98"/>
    <w:rsid w:val="0076737A"/>
    <w:rsid w:val="00771752"/>
    <w:rsid w:val="00771DB2"/>
    <w:rsid w:val="00773E31"/>
    <w:rsid w:val="007765D1"/>
    <w:rsid w:val="00776A5E"/>
    <w:rsid w:val="00776D95"/>
    <w:rsid w:val="00777BE3"/>
    <w:rsid w:val="00781DC9"/>
    <w:rsid w:val="007832FA"/>
    <w:rsid w:val="00786075"/>
    <w:rsid w:val="007866B3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C088E"/>
    <w:rsid w:val="007C487F"/>
    <w:rsid w:val="007C4B22"/>
    <w:rsid w:val="007D0175"/>
    <w:rsid w:val="007D2ED1"/>
    <w:rsid w:val="007D5E90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2363"/>
    <w:rsid w:val="007F388F"/>
    <w:rsid w:val="007F3DD0"/>
    <w:rsid w:val="007F4DDE"/>
    <w:rsid w:val="007F6131"/>
    <w:rsid w:val="007F7F0E"/>
    <w:rsid w:val="008001F5"/>
    <w:rsid w:val="00800341"/>
    <w:rsid w:val="0080222F"/>
    <w:rsid w:val="0080288B"/>
    <w:rsid w:val="008049A0"/>
    <w:rsid w:val="008052E3"/>
    <w:rsid w:val="0080682D"/>
    <w:rsid w:val="00806CB6"/>
    <w:rsid w:val="00806DF4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23F7C"/>
    <w:rsid w:val="008308AC"/>
    <w:rsid w:val="00834D5B"/>
    <w:rsid w:val="008355F3"/>
    <w:rsid w:val="00836563"/>
    <w:rsid w:val="00837251"/>
    <w:rsid w:val="008374D6"/>
    <w:rsid w:val="00841AD6"/>
    <w:rsid w:val="00843814"/>
    <w:rsid w:val="00843AA4"/>
    <w:rsid w:val="00846355"/>
    <w:rsid w:val="00846940"/>
    <w:rsid w:val="008508B7"/>
    <w:rsid w:val="008526EA"/>
    <w:rsid w:val="00852ADE"/>
    <w:rsid w:val="00854D6D"/>
    <w:rsid w:val="00855250"/>
    <w:rsid w:val="00856E8B"/>
    <w:rsid w:val="00857122"/>
    <w:rsid w:val="0085770A"/>
    <w:rsid w:val="008623C7"/>
    <w:rsid w:val="008635DD"/>
    <w:rsid w:val="00863ECF"/>
    <w:rsid w:val="00864DB1"/>
    <w:rsid w:val="00866FF9"/>
    <w:rsid w:val="008722B4"/>
    <w:rsid w:val="00872C94"/>
    <w:rsid w:val="00872D3E"/>
    <w:rsid w:val="00875061"/>
    <w:rsid w:val="0087558E"/>
    <w:rsid w:val="0087601B"/>
    <w:rsid w:val="00877A41"/>
    <w:rsid w:val="008800CC"/>
    <w:rsid w:val="00881ED0"/>
    <w:rsid w:val="00881EDB"/>
    <w:rsid w:val="00885684"/>
    <w:rsid w:val="0088626B"/>
    <w:rsid w:val="00887CB9"/>
    <w:rsid w:val="00890DAA"/>
    <w:rsid w:val="0089367F"/>
    <w:rsid w:val="0089463F"/>
    <w:rsid w:val="0089732D"/>
    <w:rsid w:val="008A0AA0"/>
    <w:rsid w:val="008A0ED7"/>
    <w:rsid w:val="008A3EA5"/>
    <w:rsid w:val="008A48D3"/>
    <w:rsid w:val="008A4937"/>
    <w:rsid w:val="008A4C02"/>
    <w:rsid w:val="008A6063"/>
    <w:rsid w:val="008A6399"/>
    <w:rsid w:val="008A6E56"/>
    <w:rsid w:val="008B10FF"/>
    <w:rsid w:val="008B3F81"/>
    <w:rsid w:val="008C1270"/>
    <w:rsid w:val="008C1655"/>
    <w:rsid w:val="008C1CF2"/>
    <w:rsid w:val="008C1EFB"/>
    <w:rsid w:val="008C24DD"/>
    <w:rsid w:val="008C3078"/>
    <w:rsid w:val="008C7E19"/>
    <w:rsid w:val="008D0521"/>
    <w:rsid w:val="008D16FA"/>
    <w:rsid w:val="008D29B1"/>
    <w:rsid w:val="008D2C48"/>
    <w:rsid w:val="008D3D0F"/>
    <w:rsid w:val="008D4921"/>
    <w:rsid w:val="008D612A"/>
    <w:rsid w:val="008D62D0"/>
    <w:rsid w:val="008D7D16"/>
    <w:rsid w:val="008E01FE"/>
    <w:rsid w:val="008E16F8"/>
    <w:rsid w:val="008E1CCB"/>
    <w:rsid w:val="008E1DF7"/>
    <w:rsid w:val="008E4346"/>
    <w:rsid w:val="008F08C1"/>
    <w:rsid w:val="008F242D"/>
    <w:rsid w:val="008F6F1D"/>
    <w:rsid w:val="008F774E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EC6"/>
    <w:rsid w:val="00907CEA"/>
    <w:rsid w:val="0091285C"/>
    <w:rsid w:val="009139EE"/>
    <w:rsid w:val="00914B09"/>
    <w:rsid w:val="00914FF5"/>
    <w:rsid w:val="009160A9"/>
    <w:rsid w:val="00920FAF"/>
    <w:rsid w:val="00922838"/>
    <w:rsid w:val="00924522"/>
    <w:rsid w:val="009246FE"/>
    <w:rsid w:val="00926624"/>
    <w:rsid w:val="0092697D"/>
    <w:rsid w:val="00932FDB"/>
    <w:rsid w:val="009335DA"/>
    <w:rsid w:val="00937472"/>
    <w:rsid w:val="0093748C"/>
    <w:rsid w:val="0094051C"/>
    <w:rsid w:val="00950418"/>
    <w:rsid w:val="00950671"/>
    <w:rsid w:val="00954954"/>
    <w:rsid w:val="00955CBB"/>
    <w:rsid w:val="00960A65"/>
    <w:rsid w:val="00960E64"/>
    <w:rsid w:val="0096135B"/>
    <w:rsid w:val="00967157"/>
    <w:rsid w:val="00967BD4"/>
    <w:rsid w:val="009706D1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C1752"/>
    <w:rsid w:val="009C22EE"/>
    <w:rsid w:val="009C39C7"/>
    <w:rsid w:val="009C5C85"/>
    <w:rsid w:val="009D2787"/>
    <w:rsid w:val="009D41EF"/>
    <w:rsid w:val="009D694E"/>
    <w:rsid w:val="009E1898"/>
    <w:rsid w:val="009E22BF"/>
    <w:rsid w:val="009E296A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C65"/>
    <w:rsid w:val="00A35D37"/>
    <w:rsid w:val="00A379DD"/>
    <w:rsid w:val="00A418A6"/>
    <w:rsid w:val="00A420E7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70F59"/>
    <w:rsid w:val="00A71015"/>
    <w:rsid w:val="00A711D3"/>
    <w:rsid w:val="00A7190A"/>
    <w:rsid w:val="00A71E10"/>
    <w:rsid w:val="00A727B7"/>
    <w:rsid w:val="00A72C66"/>
    <w:rsid w:val="00A73571"/>
    <w:rsid w:val="00A74A4C"/>
    <w:rsid w:val="00A80C09"/>
    <w:rsid w:val="00A81767"/>
    <w:rsid w:val="00A90E9D"/>
    <w:rsid w:val="00A938F3"/>
    <w:rsid w:val="00A94AD1"/>
    <w:rsid w:val="00A955FD"/>
    <w:rsid w:val="00A965E7"/>
    <w:rsid w:val="00AA08A1"/>
    <w:rsid w:val="00AA4E9C"/>
    <w:rsid w:val="00AA4F68"/>
    <w:rsid w:val="00AA514E"/>
    <w:rsid w:val="00AA65DF"/>
    <w:rsid w:val="00AB1B06"/>
    <w:rsid w:val="00AB218D"/>
    <w:rsid w:val="00AB2F90"/>
    <w:rsid w:val="00AB30C5"/>
    <w:rsid w:val="00AB3996"/>
    <w:rsid w:val="00AB491D"/>
    <w:rsid w:val="00AB5ECB"/>
    <w:rsid w:val="00AB68D2"/>
    <w:rsid w:val="00AB6FAB"/>
    <w:rsid w:val="00AC0C27"/>
    <w:rsid w:val="00AC2601"/>
    <w:rsid w:val="00AC2D8F"/>
    <w:rsid w:val="00AC38B0"/>
    <w:rsid w:val="00AC74DE"/>
    <w:rsid w:val="00AD1E28"/>
    <w:rsid w:val="00AD3005"/>
    <w:rsid w:val="00AD4C22"/>
    <w:rsid w:val="00AD56A9"/>
    <w:rsid w:val="00AD77D7"/>
    <w:rsid w:val="00AE016B"/>
    <w:rsid w:val="00AE3660"/>
    <w:rsid w:val="00AE374B"/>
    <w:rsid w:val="00AF0881"/>
    <w:rsid w:val="00AF1B58"/>
    <w:rsid w:val="00AF3F5C"/>
    <w:rsid w:val="00AF530F"/>
    <w:rsid w:val="00B0600B"/>
    <w:rsid w:val="00B0667E"/>
    <w:rsid w:val="00B07068"/>
    <w:rsid w:val="00B07766"/>
    <w:rsid w:val="00B10EB6"/>
    <w:rsid w:val="00B117EB"/>
    <w:rsid w:val="00B14570"/>
    <w:rsid w:val="00B14A44"/>
    <w:rsid w:val="00B167A9"/>
    <w:rsid w:val="00B16D0E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1BC2"/>
    <w:rsid w:val="00B52136"/>
    <w:rsid w:val="00B542D6"/>
    <w:rsid w:val="00B558A1"/>
    <w:rsid w:val="00B57431"/>
    <w:rsid w:val="00B57EFD"/>
    <w:rsid w:val="00B60D20"/>
    <w:rsid w:val="00B65010"/>
    <w:rsid w:val="00B65E7D"/>
    <w:rsid w:val="00B67912"/>
    <w:rsid w:val="00B71DC8"/>
    <w:rsid w:val="00B76313"/>
    <w:rsid w:val="00B76FA1"/>
    <w:rsid w:val="00B7743A"/>
    <w:rsid w:val="00B77967"/>
    <w:rsid w:val="00B77AEE"/>
    <w:rsid w:val="00B83F42"/>
    <w:rsid w:val="00B84483"/>
    <w:rsid w:val="00B84DC4"/>
    <w:rsid w:val="00B868D7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A1918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C055F"/>
    <w:rsid w:val="00BC0962"/>
    <w:rsid w:val="00BC0CEF"/>
    <w:rsid w:val="00BC3A37"/>
    <w:rsid w:val="00BC3FC4"/>
    <w:rsid w:val="00BC478A"/>
    <w:rsid w:val="00BC55B6"/>
    <w:rsid w:val="00BC726B"/>
    <w:rsid w:val="00BD2000"/>
    <w:rsid w:val="00BD4F99"/>
    <w:rsid w:val="00BD57E2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77E3"/>
    <w:rsid w:val="00BF04CF"/>
    <w:rsid w:val="00BF2646"/>
    <w:rsid w:val="00BF284D"/>
    <w:rsid w:val="00BF34B4"/>
    <w:rsid w:val="00BF5F47"/>
    <w:rsid w:val="00C01DC4"/>
    <w:rsid w:val="00C0460C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F03"/>
    <w:rsid w:val="00C304EC"/>
    <w:rsid w:val="00C323C6"/>
    <w:rsid w:val="00C33B6C"/>
    <w:rsid w:val="00C42161"/>
    <w:rsid w:val="00C42C3E"/>
    <w:rsid w:val="00C46568"/>
    <w:rsid w:val="00C4656C"/>
    <w:rsid w:val="00C469C3"/>
    <w:rsid w:val="00C55C95"/>
    <w:rsid w:val="00C60469"/>
    <w:rsid w:val="00C6049A"/>
    <w:rsid w:val="00C6089C"/>
    <w:rsid w:val="00C61A6E"/>
    <w:rsid w:val="00C61E8A"/>
    <w:rsid w:val="00C62B5E"/>
    <w:rsid w:val="00C63815"/>
    <w:rsid w:val="00C65E7A"/>
    <w:rsid w:val="00C666E7"/>
    <w:rsid w:val="00C66BA1"/>
    <w:rsid w:val="00C7164E"/>
    <w:rsid w:val="00C72DC2"/>
    <w:rsid w:val="00C73D65"/>
    <w:rsid w:val="00C758A6"/>
    <w:rsid w:val="00C81529"/>
    <w:rsid w:val="00C83F13"/>
    <w:rsid w:val="00C84DA7"/>
    <w:rsid w:val="00C863CF"/>
    <w:rsid w:val="00C90751"/>
    <w:rsid w:val="00C90B27"/>
    <w:rsid w:val="00C9205D"/>
    <w:rsid w:val="00C9418B"/>
    <w:rsid w:val="00C94249"/>
    <w:rsid w:val="00CA0B2D"/>
    <w:rsid w:val="00CA2B43"/>
    <w:rsid w:val="00CA4825"/>
    <w:rsid w:val="00CA5C29"/>
    <w:rsid w:val="00CA5F55"/>
    <w:rsid w:val="00CA6139"/>
    <w:rsid w:val="00CA6ADF"/>
    <w:rsid w:val="00CA6BE7"/>
    <w:rsid w:val="00CB05CA"/>
    <w:rsid w:val="00CB2952"/>
    <w:rsid w:val="00CB6F77"/>
    <w:rsid w:val="00CC58B6"/>
    <w:rsid w:val="00CC601C"/>
    <w:rsid w:val="00CC644A"/>
    <w:rsid w:val="00CC781E"/>
    <w:rsid w:val="00CD18EC"/>
    <w:rsid w:val="00CD1EBD"/>
    <w:rsid w:val="00CD2F63"/>
    <w:rsid w:val="00CD328A"/>
    <w:rsid w:val="00CD352D"/>
    <w:rsid w:val="00CE21BE"/>
    <w:rsid w:val="00CE3B6F"/>
    <w:rsid w:val="00CE3FAC"/>
    <w:rsid w:val="00CE49C4"/>
    <w:rsid w:val="00CE66B7"/>
    <w:rsid w:val="00CE6F68"/>
    <w:rsid w:val="00CE77C9"/>
    <w:rsid w:val="00CE7988"/>
    <w:rsid w:val="00CF2A9E"/>
    <w:rsid w:val="00CF2B1E"/>
    <w:rsid w:val="00CF2CDF"/>
    <w:rsid w:val="00CF3208"/>
    <w:rsid w:val="00CF3704"/>
    <w:rsid w:val="00CF3A20"/>
    <w:rsid w:val="00D000F9"/>
    <w:rsid w:val="00D00B86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752"/>
    <w:rsid w:val="00D1726F"/>
    <w:rsid w:val="00D21550"/>
    <w:rsid w:val="00D21ADD"/>
    <w:rsid w:val="00D21DCD"/>
    <w:rsid w:val="00D26605"/>
    <w:rsid w:val="00D26856"/>
    <w:rsid w:val="00D2710D"/>
    <w:rsid w:val="00D272C5"/>
    <w:rsid w:val="00D276F0"/>
    <w:rsid w:val="00D27A8A"/>
    <w:rsid w:val="00D3025D"/>
    <w:rsid w:val="00D304DF"/>
    <w:rsid w:val="00D305F4"/>
    <w:rsid w:val="00D31DC0"/>
    <w:rsid w:val="00D3257B"/>
    <w:rsid w:val="00D32DBC"/>
    <w:rsid w:val="00D35396"/>
    <w:rsid w:val="00D35E3B"/>
    <w:rsid w:val="00D36639"/>
    <w:rsid w:val="00D36D47"/>
    <w:rsid w:val="00D37E58"/>
    <w:rsid w:val="00D47711"/>
    <w:rsid w:val="00D47CCC"/>
    <w:rsid w:val="00D53C74"/>
    <w:rsid w:val="00D5456F"/>
    <w:rsid w:val="00D54FC0"/>
    <w:rsid w:val="00D55B82"/>
    <w:rsid w:val="00D57466"/>
    <w:rsid w:val="00D60AD1"/>
    <w:rsid w:val="00D62369"/>
    <w:rsid w:val="00D631F9"/>
    <w:rsid w:val="00D63947"/>
    <w:rsid w:val="00D65C23"/>
    <w:rsid w:val="00D66056"/>
    <w:rsid w:val="00D70261"/>
    <w:rsid w:val="00D704AA"/>
    <w:rsid w:val="00D7361F"/>
    <w:rsid w:val="00D74A2E"/>
    <w:rsid w:val="00D74D4C"/>
    <w:rsid w:val="00D76285"/>
    <w:rsid w:val="00D7663B"/>
    <w:rsid w:val="00D815C7"/>
    <w:rsid w:val="00D83BDC"/>
    <w:rsid w:val="00D85F0E"/>
    <w:rsid w:val="00D907EA"/>
    <w:rsid w:val="00D918E4"/>
    <w:rsid w:val="00D9225C"/>
    <w:rsid w:val="00D93B13"/>
    <w:rsid w:val="00DA12FC"/>
    <w:rsid w:val="00DA2A69"/>
    <w:rsid w:val="00DA3B72"/>
    <w:rsid w:val="00DB2F20"/>
    <w:rsid w:val="00DB7137"/>
    <w:rsid w:val="00DB77CF"/>
    <w:rsid w:val="00DB7931"/>
    <w:rsid w:val="00DB7F9E"/>
    <w:rsid w:val="00DC3013"/>
    <w:rsid w:val="00DC3A2F"/>
    <w:rsid w:val="00DD0C54"/>
    <w:rsid w:val="00DD10C5"/>
    <w:rsid w:val="00DD1693"/>
    <w:rsid w:val="00DD1A85"/>
    <w:rsid w:val="00DD36B9"/>
    <w:rsid w:val="00DD480E"/>
    <w:rsid w:val="00DE13E9"/>
    <w:rsid w:val="00DE2EEE"/>
    <w:rsid w:val="00DE6D1E"/>
    <w:rsid w:val="00DE75E1"/>
    <w:rsid w:val="00DF58E7"/>
    <w:rsid w:val="00DF70F6"/>
    <w:rsid w:val="00DF7B67"/>
    <w:rsid w:val="00E0169D"/>
    <w:rsid w:val="00E026E1"/>
    <w:rsid w:val="00E101B8"/>
    <w:rsid w:val="00E12A82"/>
    <w:rsid w:val="00E14251"/>
    <w:rsid w:val="00E14EF1"/>
    <w:rsid w:val="00E151E0"/>
    <w:rsid w:val="00E169D1"/>
    <w:rsid w:val="00E20754"/>
    <w:rsid w:val="00E20CEF"/>
    <w:rsid w:val="00E2222F"/>
    <w:rsid w:val="00E22E49"/>
    <w:rsid w:val="00E255FE"/>
    <w:rsid w:val="00E25902"/>
    <w:rsid w:val="00E2752A"/>
    <w:rsid w:val="00E321D2"/>
    <w:rsid w:val="00E33BF2"/>
    <w:rsid w:val="00E33F8E"/>
    <w:rsid w:val="00E35BFC"/>
    <w:rsid w:val="00E42BE7"/>
    <w:rsid w:val="00E449BA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6D4B"/>
    <w:rsid w:val="00E71D8E"/>
    <w:rsid w:val="00E745A4"/>
    <w:rsid w:val="00E7630D"/>
    <w:rsid w:val="00E77C70"/>
    <w:rsid w:val="00E84341"/>
    <w:rsid w:val="00E84C1E"/>
    <w:rsid w:val="00E85983"/>
    <w:rsid w:val="00E859C0"/>
    <w:rsid w:val="00E86160"/>
    <w:rsid w:val="00E86F90"/>
    <w:rsid w:val="00E96284"/>
    <w:rsid w:val="00E96BDB"/>
    <w:rsid w:val="00E97FC3"/>
    <w:rsid w:val="00EA09EC"/>
    <w:rsid w:val="00EA0C15"/>
    <w:rsid w:val="00EA22D9"/>
    <w:rsid w:val="00EA2B99"/>
    <w:rsid w:val="00EA45E2"/>
    <w:rsid w:val="00EA7D30"/>
    <w:rsid w:val="00EB1089"/>
    <w:rsid w:val="00EB1BC2"/>
    <w:rsid w:val="00EB67C0"/>
    <w:rsid w:val="00EC1EDB"/>
    <w:rsid w:val="00EC1FEB"/>
    <w:rsid w:val="00EC6B33"/>
    <w:rsid w:val="00EC794C"/>
    <w:rsid w:val="00EC7962"/>
    <w:rsid w:val="00ED0236"/>
    <w:rsid w:val="00ED2644"/>
    <w:rsid w:val="00ED2BED"/>
    <w:rsid w:val="00ED3D73"/>
    <w:rsid w:val="00ED456F"/>
    <w:rsid w:val="00ED4B98"/>
    <w:rsid w:val="00ED6865"/>
    <w:rsid w:val="00ED74BA"/>
    <w:rsid w:val="00ED78AE"/>
    <w:rsid w:val="00EE2840"/>
    <w:rsid w:val="00EF0956"/>
    <w:rsid w:val="00EF0C2A"/>
    <w:rsid w:val="00EF3520"/>
    <w:rsid w:val="00EF3E0E"/>
    <w:rsid w:val="00F0037C"/>
    <w:rsid w:val="00F050EF"/>
    <w:rsid w:val="00F07DCC"/>
    <w:rsid w:val="00F10148"/>
    <w:rsid w:val="00F10326"/>
    <w:rsid w:val="00F10ECC"/>
    <w:rsid w:val="00F1186B"/>
    <w:rsid w:val="00F1198F"/>
    <w:rsid w:val="00F136D6"/>
    <w:rsid w:val="00F17389"/>
    <w:rsid w:val="00F216CD"/>
    <w:rsid w:val="00F2274F"/>
    <w:rsid w:val="00F228D2"/>
    <w:rsid w:val="00F23D1B"/>
    <w:rsid w:val="00F24C0F"/>
    <w:rsid w:val="00F30951"/>
    <w:rsid w:val="00F362C0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CB6"/>
    <w:rsid w:val="00F77361"/>
    <w:rsid w:val="00F80DCC"/>
    <w:rsid w:val="00F80E55"/>
    <w:rsid w:val="00F83156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5436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6605"/>
    <w:rsid w:val="00FB66B0"/>
    <w:rsid w:val="00FB6971"/>
    <w:rsid w:val="00FC0561"/>
    <w:rsid w:val="00FC05BA"/>
    <w:rsid w:val="00FC05D2"/>
    <w:rsid w:val="00FC08EE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73A9"/>
    <w:rsid w:val="00FE7851"/>
    <w:rsid w:val="00FF0156"/>
    <w:rsid w:val="00FF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e"/>
    <w:rsid w:val="00FD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e"/>
    <w:rsid w:val="00F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val="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olovikova\&#1056;&#1072;&#1073;&#1086;&#1095;&#1080;&#1081;%20&#1089;&#1090;&#1086;&#1083;\&#1050;&#1086;&#1087;&#1080;&#1103;%20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9E2E-C0DD-4924-89AB-535F1AC4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бланк приказа</Template>
  <TotalTime>204</TotalTime>
  <Pages>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Владимир Владимирович</dc:creator>
  <cp:lastModifiedBy>User</cp:lastModifiedBy>
  <cp:revision>22</cp:revision>
  <cp:lastPrinted>2016-03-11T09:55:00Z</cp:lastPrinted>
  <dcterms:created xsi:type="dcterms:W3CDTF">2016-03-03T05:46:00Z</dcterms:created>
  <dcterms:modified xsi:type="dcterms:W3CDTF">2016-03-11T13:38:00Z</dcterms:modified>
</cp:coreProperties>
</file>