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CD" w:rsidRPr="002C647D" w:rsidRDefault="00AF1ECD" w:rsidP="00282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sz w:val="28"/>
          <w:szCs w:val="28"/>
        </w:rPr>
        <w:t>Согласно плана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2C647D">
        <w:rPr>
          <w:rFonts w:ascii="Times New Roman" w:hAnsi="Times New Roman" w:cs="Times New Roman"/>
          <w:sz w:val="28"/>
          <w:szCs w:val="28"/>
        </w:rPr>
        <w:t xml:space="preserve"> Шахтинского территориального объединения 14.05.2013г.  на базе ГБОУ СПО РО «ШРКТЭ им. ак. Степанова П.И.» </w:t>
      </w:r>
      <w:r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Pr="002C647D">
        <w:rPr>
          <w:rFonts w:ascii="Times New Roman" w:hAnsi="Times New Roman" w:cs="Times New Roman"/>
          <w:sz w:val="28"/>
          <w:szCs w:val="28"/>
        </w:rPr>
        <w:t>территориальный конкурс «Лучшие учебно-методические материалы» среди ОУ НПО РО.</w:t>
      </w:r>
    </w:p>
    <w:p w:rsidR="00AF1ECD" w:rsidRPr="002C647D" w:rsidRDefault="00AF1ECD" w:rsidP="00282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sz w:val="28"/>
          <w:szCs w:val="28"/>
        </w:rPr>
        <w:t>В конкурсе приняли участие преподаватели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647D">
        <w:rPr>
          <w:rFonts w:ascii="Times New Roman" w:hAnsi="Times New Roman" w:cs="Times New Roman"/>
          <w:sz w:val="28"/>
          <w:szCs w:val="28"/>
        </w:rPr>
        <w:t xml:space="preserve"> ГБОУ НПО РО </w:t>
      </w:r>
      <w:r>
        <w:rPr>
          <w:rFonts w:ascii="Times New Roman" w:hAnsi="Times New Roman" w:cs="Times New Roman"/>
          <w:sz w:val="28"/>
          <w:szCs w:val="28"/>
        </w:rPr>
        <w:t>профессиональное училище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36, ГБОУ НПО РО </w:t>
      </w:r>
      <w:r>
        <w:rPr>
          <w:rFonts w:ascii="Times New Roman" w:hAnsi="Times New Roman" w:cs="Times New Roman"/>
          <w:sz w:val="28"/>
          <w:szCs w:val="28"/>
        </w:rPr>
        <w:t>профессиональное училище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40, ГБОУ НПО РО </w:t>
      </w:r>
      <w:r>
        <w:rPr>
          <w:rFonts w:ascii="Times New Roman" w:hAnsi="Times New Roman" w:cs="Times New Roman"/>
          <w:sz w:val="28"/>
          <w:szCs w:val="28"/>
        </w:rPr>
        <w:t>профессиональный лицей</w:t>
      </w:r>
      <w:r w:rsidRPr="002C647D">
        <w:rPr>
          <w:rFonts w:ascii="Times New Roman" w:hAnsi="Times New Roman" w:cs="Times New Roman"/>
          <w:sz w:val="28"/>
          <w:szCs w:val="28"/>
        </w:rPr>
        <w:t xml:space="preserve"> «ЮРГУЭС», ГБОУ НПО РО </w:t>
      </w:r>
      <w:r>
        <w:rPr>
          <w:rFonts w:ascii="Times New Roman" w:hAnsi="Times New Roman" w:cs="Times New Roman"/>
          <w:sz w:val="28"/>
          <w:szCs w:val="28"/>
        </w:rPr>
        <w:t>профессиональное училище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74, ГБОУ НПО РО </w:t>
      </w:r>
      <w:r>
        <w:rPr>
          <w:rFonts w:ascii="Times New Roman" w:hAnsi="Times New Roman" w:cs="Times New Roman"/>
          <w:sz w:val="28"/>
          <w:szCs w:val="28"/>
        </w:rPr>
        <w:t>профессиональное училище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61,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лицей </w:t>
      </w:r>
      <w:r w:rsidRPr="002C647D">
        <w:rPr>
          <w:rFonts w:ascii="Times New Roman" w:hAnsi="Times New Roman" w:cs="Times New Roman"/>
          <w:sz w:val="28"/>
          <w:szCs w:val="28"/>
        </w:rPr>
        <w:t xml:space="preserve">№ 33, ГБОУ НПО РО </w:t>
      </w:r>
      <w:r>
        <w:rPr>
          <w:rFonts w:ascii="Times New Roman" w:hAnsi="Times New Roman" w:cs="Times New Roman"/>
          <w:sz w:val="28"/>
          <w:szCs w:val="28"/>
        </w:rPr>
        <w:t>профессиональное училище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38</w:t>
      </w:r>
      <w:r>
        <w:rPr>
          <w:rFonts w:ascii="Times New Roman" w:hAnsi="Times New Roman" w:cs="Times New Roman"/>
          <w:sz w:val="28"/>
          <w:szCs w:val="28"/>
        </w:rPr>
        <w:t xml:space="preserve">, ГБОУ НПО РО профессиональный лицей </w:t>
      </w:r>
      <w:r w:rsidRPr="002C647D">
        <w:rPr>
          <w:rFonts w:ascii="Times New Roman" w:hAnsi="Times New Roman" w:cs="Times New Roman"/>
          <w:sz w:val="28"/>
          <w:szCs w:val="28"/>
        </w:rPr>
        <w:t>№ 37</w:t>
      </w:r>
      <w:r>
        <w:rPr>
          <w:rFonts w:ascii="Times New Roman" w:hAnsi="Times New Roman" w:cs="Times New Roman"/>
          <w:sz w:val="28"/>
          <w:szCs w:val="28"/>
        </w:rPr>
        <w:t xml:space="preserve"> «Донсервис»</w:t>
      </w:r>
      <w:r w:rsidRPr="002C647D">
        <w:rPr>
          <w:rFonts w:ascii="Times New Roman" w:hAnsi="Times New Roman" w:cs="Times New Roman"/>
          <w:sz w:val="28"/>
          <w:szCs w:val="28"/>
        </w:rPr>
        <w:t>.</w:t>
      </w: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sz w:val="28"/>
          <w:szCs w:val="28"/>
        </w:rPr>
        <w:t>Членами жюри  распределились места по номинациям следующим образом:</w:t>
      </w: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sz w:val="28"/>
          <w:szCs w:val="28"/>
        </w:rPr>
        <w:t>1 Номинация - учебное пособие, учебник, учебно-методическое пособие:</w:t>
      </w: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2C647D">
        <w:rPr>
          <w:rFonts w:ascii="Times New Roman" w:hAnsi="Times New Roman" w:cs="Times New Roman"/>
          <w:sz w:val="28"/>
          <w:szCs w:val="28"/>
        </w:rPr>
        <w:t xml:space="preserve"> – Редозубова О.П. 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36;</w:t>
      </w:r>
    </w:p>
    <w:p w:rsidR="00AF1ECD" w:rsidRPr="002C647D" w:rsidRDefault="00AF1ECD" w:rsidP="00122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место –</w:t>
      </w:r>
      <w:r w:rsidRPr="002C647D">
        <w:rPr>
          <w:rFonts w:ascii="Times New Roman" w:hAnsi="Times New Roman" w:cs="Times New Roman"/>
          <w:sz w:val="28"/>
          <w:szCs w:val="28"/>
        </w:rPr>
        <w:t xml:space="preserve"> Топоркова И.А. 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лицей </w:t>
      </w:r>
      <w:r w:rsidRPr="002C647D">
        <w:rPr>
          <w:rFonts w:ascii="Times New Roman" w:hAnsi="Times New Roman" w:cs="Times New Roman"/>
          <w:sz w:val="28"/>
          <w:szCs w:val="28"/>
        </w:rPr>
        <w:t xml:space="preserve"> «ЮРГУЭС»;</w:t>
      </w: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  <w:r w:rsidRPr="002C647D">
        <w:rPr>
          <w:rFonts w:ascii="Times New Roman" w:hAnsi="Times New Roman" w:cs="Times New Roman"/>
          <w:sz w:val="28"/>
          <w:szCs w:val="28"/>
        </w:rPr>
        <w:t xml:space="preserve"> – Комкова Ж.Ю.  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38.</w:t>
      </w: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sz w:val="28"/>
          <w:szCs w:val="28"/>
        </w:rPr>
        <w:t>2 Номинация – рабочая тетрадь, практикум (задачник):</w:t>
      </w: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2C647D">
        <w:rPr>
          <w:rFonts w:ascii="Times New Roman" w:hAnsi="Times New Roman" w:cs="Times New Roman"/>
          <w:sz w:val="28"/>
          <w:szCs w:val="28"/>
        </w:rPr>
        <w:t xml:space="preserve"> – Журавлева Е.Н. 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>№ 58;</w:t>
      </w: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место – </w:t>
      </w:r>
      <w:r w:rsidRPr="002C647D">
        <w:rPr>
          <w:rFonts w:ascii="Times New Roman" w:hAnsi="Times New Roman" w:cs="Times New Roman"/>
          <w:sz w:val="28"/>
          <w:szCs w:val="28"/>
        </w:rPr>
        <w:t>Лепешенко Т.И</w:t>
      </w:r>
      <w:r w:rsidRPr="002C647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C647D">
        <w:rPr>
          <w:rFonts w:ascii="Times New Roman" w:hAnsi="Times New Roman" w:cs="Times New Roman"/>
          <w:sz w:val="28"/>
          <w:szCs w:val="28"/>
        </w:rPr>
        <w:t xml:space="preserve">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61;</w:t>
      </w: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место</w:t>
      </w:r>
      <w:r w:rsidRPr="002C647D">
        <w:rPr>
          <w:rFonts w:ascii="Times New Roman" w:hAnsi="Times New Roman" w:cs="Times New Roman"/>
          <w:sz w:val="28"/>
          <w:szCs w:val="28"/>
        </w:rPr>
        <w:t xml:space="preserve"> – Бровченко Н.А.преподаватель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36.</w:t>
      </w: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sz w:val="28"/>
          <w:szCs w:val="28"/>
        </w:rPr>
        <w:t>3 Номинация – методическое пособие, методические указания, методические рекомендации:</w:t>
      </w: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2C647D">
        <w:rPr>
          <w:rFonts w:ascii="Times New Roman" w:hAnsi="Times New Roman" w:cs="Times New Roman"/>
          <w:sz w:val="28"/>
          <w:szCs w:val="28"/>
        </w:rPr>
        <w:t xml:space="preserve"> – Каженцева К.В. 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лицей </w:t>
      </w:r>
      <w:r w:rsidRPr="002C647D">
        <w:rPr>
          <w:rFonts w:ascii="Times New Roman" w:hAnsi="Times New Roman" w:cs="Times New Roman"/>
          <w:sz w:val="28"/>
          <w:szCs w:val="28"/>
        </w:rPr>
        <w:t xml:space="preserve"> «ЮРГУЭС»;</w:t>
      </w: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место – </w:t>
      </w:r>
      <w:r w:rsidRPr="002C647D">
        <w:rPr>
          <w:rFonts w:ascii="Times New Roman" w:hAnsi="Times New Roman" w:cs="Times New Roman"/>
          <w:sz w:val="28"/>
          <w:szCs w:val="28"/>
        </w:rPr>
        <w:t>Шевцова Н.В.</w:t>
      </w: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C647D">
        <w:rPr>
          <w:rFonts w:ascii="Times New Roman" w:hAnsi="Times New Roman" w:cs="Times New Roman"/>
          <w:sz w:val="28"/>
          <w:szCs w:val="28"/>
        </w:rPr>
        <w:t xml:space="preserve">преподаватель ГБОУ НПО РО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58;</w:t>
      </w: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место – </w:t>
      </w:r>
      <w:r w:rsidRPr="002C647D">
        <w:rPr>
          <w:rFonts w:ascii="Times New Roman" w:hAnsi="Times New Roman" w:cs="Times New Roman"/>
          <w:sz w:val="28"/>
          <w:szCs w:val="28"/>
        </w:rPr>
        <w:t xml:space="preserve">Романова И.В. преподаватель ГБОУ НПО РО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36.</w:t>
      </w: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ECD" w:rsidRPr="002C647D" w:rsidRDefault="00AF1ECD" w:rsidP="00011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sz w:val="28"/>
          <w:szCs w:val="28"/>
        </w:rPr>
        <w:t>4 Номинация – методические разработки</w:t>
      </w:r>
    </w:p>
    <w:p w:rsidR="00AF1ECD" w:rsidRPr="002C647D" w:rsidRDefault="00AF1ECD" w:rsidP="00B11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1ECD" w:rsidRPr="002C647D" w:rsidRDefault="00AF1ECD" w:rsidP="00B1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2C647D">
        <w:rPr>
          <w:rFonts w:ascii="Times New Roman" w:hAnsi="Times New Roman" w:cs="Times New Roman"/>
          <w:sz w:val="28"/>
          <w:szCs w:val="28"/>
        </w:rPr>
        <w:t xml:space="preserve"> – Нехно Е.В.  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61;</w:t>
      </w:r>
    </w:p>
    <w:p w:rsidR="00AF1ECD" w:rsidRPr="002C647D" w:rsidRDefault="00AF1ECD" w:rsidP="00B1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место – </w:t>
      </w:r>
      <w:r w:rsidRPr="002C647D">
        <w:rPr>
          <w:rFonts w:ascii="Times New Roman" w:hAnsi="Times New Roman" w:cs="Times New Roman"/>
          <w:sz w:val="28"/>
          <w:szCs w:val="28"/>
        </w:rPr>
        <w:t xml:space="preserve">Гурова М.С. </w:t>
      </w: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C647D">
        <w:rPr>
          <w:rFonts w:ascii="Times New Roman" w:hAnsi="Times New Roman" w:cs="Times New Roman"/>
          <w:sz w:val="28"/>
          <w:szCs w:val="28"/>
        </w:rPr>
        <w:t xml:space="preserve">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лицей </w:t>
      </w:r>
      <w:r w:rsidRPr="002C6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647D">
        <w:rPr>
          <w:rFonts w:ascii="Times New Roman" w:hAnsi="Times New Roman" w:cs="Times New Roman"/>
          <w:sz w:val="28"/>
          <w:szCs w:val="28"/>
        </w:rPr>
        <w:t>ЮРГУЭС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647D">
        <w:rPr>
          <w:rFonts w:ascii="Times New Roman" w:hAnsi="Times New Roman" w:cs="Times New Roman"/>
          <w:sz w:val="28"/>
          <w:szCs w:val="28"/>
        </w:rPr>
        <w:t>;</w:t>
      </w:r>
    </w:p>
    <w:p w:rsidR="00AF1ECD" w:rsidRPr="002C647D" w:rsidRDefault="00AF1ECD" w:rsidP="00B1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место – </w:t>
      </w:r>
      <w:r w:rsidRPr="002C647D">
        <w:rPr>
          <w:rFonts w:ascii="Times New Roman" w:hAnsi="Times New Roman" w:cs="Times New Roman"/>
          <w:sz w:val="28"/>
          <w:szCs w:val="28"/>
        </w:rPr>
        <w:t xml:space="preserve">Меркулова М.А. преподаватель ГБОУ НПО РО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>№ 38.</w:t>
      </w:r>
    </w:p>
    <w:p w:rsidR="00AF1ECD" w:rsidRPr="002C647D" w:rsidRDefault="00AF1ECD" w:rsidP="00B1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ECD" w:rsidRPr="002C647D" w:rsidRDefault="00AF1ECD" w:rsidP="00B11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sz w:val="28"/>
          <w:szCs w:val="28"/>
        </w:rPr>
        <w:t>5 Номинация – электронные учебные пособия</w:t>
      </w:r>
    </w:p>
    <w:p w:rsidR="00AF1ECD" w:rsidRPr="002C647D" w:rsidRDefault="00AF1ECD" w:rsidP="00B11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ECD" w:rsidRPr="002C647D" w:rsidRDefault="00AF1ECD" w:rsidP="00F91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место</w:t>
      </w:r>
      <w:r w:rsidRPr="002C647D">
        <w:rPr>
          <w:rFonts w:ascii="Times New Roman" w:hAnsi="Times New Roman" w:cs="Times New Roman"/>
          <w:sz w:val="28"/>
          <w:szCs w:val="28"/>
        </w:rPr>
        <w:t xml:space="preserve"> – Кухмистрова Н.А.  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 xml:space="preserve"> № 74;</w:t>
      </w:r>
    </w:p>
    <w:p w:rsidR="00AF1ECD" w:rsidRPr="002C647D" w:rsidRDefault="00AF1ECD" w:rsidP="00F91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место – </w:t>
      </w:r>
      <w:r w:rsidRPr="002C647D">
        <w:rPr>
          <w:rFonts w:ascii="Times New Roman" w:hAnsi="Times New Roman" w:cs="Times New Roman"/>
          <w:sz w:val="28"/>
          <w:szCs w:val="28"/>
        </w:rPr>
        <w:t xml:space="preserve">Топоркова И.А., Журавлев Т.Н. </w:t>
      </w: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C647D">
        <w:rPr>
          <w:rFonts w:ascii="Times New Roman" w:hAnsi="Times New Roman" w:cs="Times New Roman"/>
          <w:sz w:val="28"/>
          <w:szCs w:val="28"/>
        </w:rPr>
        <w:t xml:space="preserve">преподаватель ГБОУ НПО РО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лицей </w:t>
      </w:r>
      <w:r w:rsidRPr="002C647D">
        <w:rPr>
          <w:rFonts w:ascii="Times New Roman" w:hAnsi="Times New Roman" w:cs="Times New Roman"/>
          <w:sz w:val="28"/>
          <w:szCs w:val="28"/>
        </w:rPr>
        <w:t xml:space="preserve"> «ЮРГУЭС»;</w:t>
      </w:r>
    </w:p>
    <w:p w:rsidR="00AF1ECD" w:rsidRPr="002C647D" w:rsidRDefault="00AF1ECD" w:rsidP="00F91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место – </w:t>
      </w:r>
      <w:r w:rsidRPr="002C647D">
        <w:rPr>
          <w:rFonts w:ascii="Times New Roman" w:hAnsi="Times New Roman" w:cs="Times New Roman"/>
          <w:sz w:val="28"/>
          <w:szCs w:val="28"/>
        </w:rPr>
        <w:t xml:space="preserve">Корзун А.А.. преподаватель ГБОУ НПО РО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училище </w:t>
      </w:r>
      <w:r w:rsidRPr="002C647D">
        <w:rPr>
          <w:rFonts w:ascii="Times New Roman" w:hAnsi="Times New Roman" w:cs="Times New Roman"/>
          <w:sz w:val="28"/>
          <w:szCs w:val="28"/>
        </w:rPr>
        <w:t>№ 38.</w:t>
      </w:r>
    </w:p>
    <w:p w:rsidR="00AF1EC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sz w:val="28"/>
          <w:szCs w:val="28"/>
        </w:rPr>
        <w:t xml:space="preserve"> Преподаватели конкурса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647D">
        <w:rPr>
          <w:rFonts w:ascii="Times New Roman" w:hAnsi="Times New Roman" w:cs="Times New Roman"/>
          <w:sz w:val="28"/>
          <w:szCs w:val="28"/>
        </w:rPr>
        <w:t xml:space="preserve"> занявшие призовые места в номинациях были награждены Почетными грамотами, а участникам были вручены дипломы.</w:t>
      </w:r>
    </w:p>
    <w:p w:rsidR="00AF1EC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ECD" w:rsidRPr="002C647D" w:rsidRDefault="00AF1ECD" w:rsidP="00AC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sz w:val="28"/>
          <w:szCs w:val="28"/>
        </w:rPr>
        <w:t>Председатель Шахтинского</w:t>
      </w:r>
    </w:p>
    <w:p w:rsidR="00AF1ECD" w:rsidRDefault="00AF1ECD" w:rsidP="002C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7D">
        <w:rPr>
          <w:rFonts w:ascii="Times New Roman" w:hAnsi="Times New Roman" w:cs="Times New Roman"/>
          <w:sz w:val="28"/>
          <w:szCs w:val="28"/>
        </w:rPr>
        <w:t>территориального объединения</w:t>
      </w:r>
      <w:r w:rsidRPr="002C647D">
        <w:rPr>
          <w:rFonts w:ascii="Times New Roman" w:hAnsi="Times New Roman" w:cs="Times New Roman"/>
          <w:sz w:val="28"/>
          <w:szCs w:val="28"/>
        </w:rPr>
        <w:tab/>
      </w:r>
      <w:r w:rsidRPr="002C647D">
        <w:rPr>
          <w:rFonts w:ascii="Times New Roman" w:hAnsi="Times New Roman" w:cs="Times New Roman"/>
          <w:sz w:val="28"/>
          <w:szCs w:val="28"/>
        </w:rPr>
        <w:tab/>
      </w:r>
      <w:r w:rsidRPr="002C647D">
        <w:rPr>
          <w:rFonts w:ascii="Times New Roman" w:hAnsi="Times New Roman" w:cs="Times New Roman"/>
          <w:sz w:val="28"/>
          <w:szCs w:val="28"/>
        </w:rPr>
        <w:tab/>
      </w:r>
      <w:r w:rsidRPr="002C647D">
        <w:rPr>
          <w:rFonts w:ascii="Times New Roman" w:hAnsi="Times New Roman" w:cs="Times New Roman"/>
          <w:sz w:val="28"/>
          <w:szCs w:val="28"/>
        </w:rPr>
        <w:tab/>
        <w:t>Е.В. Кочетов</w:t>
      </w:r>
    </w:p>
    <w:p w:rsidR="00AF1ECD" w:rsidRPr="00982C2C" w:rsidRDefault="00AF1ECD" w:rsidP="002C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1ECD" w:rsidRPr="00982C2C" w:rsidSect="00F917C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4B9"/>
    <w:rsid w:val="000116E1"/>
    <w:rsid w:val="00066A4D"/>
    <w:rsid w:val="000A31B0"/>
    <w:rsid w:val="000C64D9"/>
    <w:rsid w:val="001224AD"/>
    <w:rsid w:val="00203B41"/>
    <w:rsid w:val="00282330"/>
    <w:rsid w:val="002C647D"/>
    <w:rsid w:val="004F121D"/>
    <w:rsid w:val="005D38E3"/>
    <w:rsid w:val="00685C4E"/>
    <w:rsid w:val="007757BD"/>
    <w:rsid w:val="008E0FB9"/>
    <w:rsid w:val="0096319E"/>
    <w:rsid w:val="00963FFC"/>
    <w:rsid w:val="00982C2C"/>
    <w:rsid w:val="00AC74B9"/>
    <w:rsid w:val="00AD1C0C"/>
    <w:rsid w:val="00AF1ECD"/>
    <w:rsid w:val="00B1108C"/>
    <w:rsid w:val="00BA13C0"/>
    <w:rsid w:val="00BE0B47"/>
    <w:rsid w:val="00D76F5C"/>
    <w:rsid w:val="00DE65E2"/>
    <w:rsid w:val="00DF75AD"/>
    <w:rsid w:val="00F644A2"/>
    <w:rsid w:val="00F9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A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3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2</Pages>
  <Words>365</Words>
  <Characters>2085</Characters>
  <Application>Microsoft Office Outlook</Application>
  <DocSecurity>0</DocSecurity>
  <Lines>0</Lines>
  <Paragraphs>0</Paragraphs>
  <ScaleCrop>false</ScaleCrop>
  <Company>НФ ФГОУ СПО ШРКТЭ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gobuhova</cp:lastModifiedBy>
  <cp:revision>8</cp:revision>
  <cp:lastPrinted>2013-05-20T11:27:00Z</cp:lastPrinted>
  <dcterms:created xsi:type="dcterms:W3CDTF">2013-03-25T12:25:00Z</dcterms:created>
  <dcterms:modified xsi:type="dcterms:W3CDTF">2013-05-21T07:01:00Z</dcterms:modified>
</cp:coreProperties>
</file>