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BB" w:rsidRDefault="00113BBB" w:rsidP="0018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Шахтинского территориального объединения </w:t>
      </w:r>
      <w:r w:rsidRPr="00183557">
        <w:rPr>
          <w:rFonts w:ascii="Times New Roman" w:hAnsi="Times New Roman" w:cs="Times New Roman"/>
          <w:sz w:val="24"/>
          <w:szCs w:val="24"/>
        </w:rPr>
        <w:t>29.03.2013г. на базе ГБОУ СПО РО «Шахтинский региональный колледж топлива и энергетики им. ак. Степанова П.И.»</w:t>
      </w:r>
      <w:r>
        <w:rPr>
          <w:rFonts w:ascii="Times New Roman" w:hAnsi="Times New Roman" w:cs="Times New Roman"/>
          <w:sz w:val="24"/>
          <w:szCs w:val="24"/>
        </w:rPr>
        <w:t xml:space="preserve"> проводилось  совещание преподавателей ОУ СПО и ОУ НПО по сбору банка заданий для проведения олимпиад по дисциплинам «Химия» и «Математика». В совещании приняли участие следующие учебные заведения ГБОУ НПО РО «Профессиональное училище № 40»,</w:t>
      </w:r>
      <w:r w:rsidRPr="00183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НПО РО «Профессиональное училище № 74»,</w:t>
      </w:r>
      <w:r w:rsidRPr="00183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Высший колледж экономики и сервиса ФГБОУ ВПО «Южно-Российский государственный университет экономики и сервиса»,</w:t>
      </w:r>
      <w:r w:rsidRPr="00183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Профессиональный лицей экономики и сервиса ФГБОУ ВПО «Южно-Российский государственный университет экономики и сервиса»,</w:t>
      </w:r>
      <w:r w:rsidRPr="00183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СПО РО «Октябрьский аграрно-технологический техникум»,ГБОУ НПО РО «Профессиональное училище № 36»,</w:t>
      </w:r>
      <w:r w:rsidRPr="00183557">
        <w:rPr>
          <w:rFonts w:ascii="Times New Roman" w:hAnsi="Times New Roman" w:cs="Times New Roman"/>
          <w:sz w:val="24"/>
          <w:szCs w:val="24"/>
        </w:rPr>
        <w:t xml:space="preserve"> </w:t>
      </w:r>
      <w:r w:rsidRPr="0009663E">
        <w:rPr>
          <w:rFonts w:ascii="Times New Roman" w:hAnsi="Times New Roman" w:cs="Times New Roman"/>
          <w:sz w:val="24"/>
          <w:szCs w:val="24"/>
        </w:rPr>
        <w:t>Гуковский филиал ГБОУ СПО РО «Шахтинский региональный колледж топлива и энергетики им. ак. Степанова П.И.»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1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НПО РО «Профессиональное училище № 63»,</w:t>
      </w:r>
      <w:r w:rsidRPr="00CA1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СПО РО «Красносулинский металлургический колледж»,</w:t>
      </w:r>
      <w:r w:rsidRPr="00CA1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СПО РО «Шахтинский медицинский колледж им. Г.В. Кузнецовой».</w:t>
      </w:r>
    </w:p>
    <w:p w:rsidR="00113BBB" w:rsidRDefault="00113BBB" w:rsidP="00183557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совещания были рассмотрены Положения  о проведении территориальных олимпиад по дисциплинам  «Химия» и «Математика»</w:t>
      </w:r>
    </w:p>
    <w:p w:rsidR="00113BBB" w:rsidRDefault="00113BBB" w:rsidP="0018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BBB" w:rsidRPr="00CA123E" w:rsidRDefault="00113BBB" w:rsidP="00CA123E">
      <w:pPr>
        <w:rPr>
          <w:rFonts w:ascii="Times New Roman" w:hAnsi="Times New Roman" w:cs="Times New Roman"/>
          <w:sz w:val="24"/>
          <w:szCs w:val="24"/>
        </w:rPr>
      </w:pPr>
    </w:p>
    <w:p w:rsidR="00113BBB" w:rsidRDefault="00113BBB" w:rsidP="00CA123E">
      <w:pPr>
        <w:rPr>
          <w:rFonts w:ascii="Times New Roman" w:hAnsi="Times New Roman" w:cs="Times New Roman"/>
          <w:sz w:val="24"/>
          <w:szCs w:val="24"/>
        </w:rPr>
      </w:pPr>
    </w:p>
    <w:p w:rsidR="00113BBB" w:rsidRPr="00CA123E" w:rsidRDefault="00113BBB" w:rsidP="00CA12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3BBB" w:rsidRPr="00CA123E" w:rsidRDefault="00113BBB" w:rsidP="00634A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3BBB" w:rsidRPr="00CA123E" w:rsidSect="001835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557"/>
    <w:rsid w:val="0009663E"/>
    <w:rsid w:val="000A31B0"/>
    <w:rsid w:val="00113BBB"/>
    <w:rsid w:val="00183557"/>
    <w:rsid w:val="003A24AB"/>
    <w:rsid w:val="00615B1C"/>
    <w:rsid w:val="00634A37"/>
    <w:rsid w:val="00CA123E"/>
    <w:rsid w:val="00EA216A"/>
    <w:rsid w:val="00F1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7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180</Words>
  <Characters>1031</Characters>
  <Application>Microsoft Office Outlook</Application>
  <DocSecurity>0</DocSecurity>
  <Lines>0</Lines>
  <Paragraphs>0</Paragraphs>
  <ScaleCrop>false</ScaleCrop>
  <Company>НФ ФГОУ СПО ШРКТЭ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gobuhova</cp:lastModifiedBy>
  <cp:revision>6</cp:revision>
  <dcterms:created xsi:type="dcterms:W3CDTF">2013-04-05T10:09:00Z</dcterms:created>
  <dcterms:modified xsi:type="dcterms:W3CDTF">2013-04-10T07:27:00Z</dcterms:modified>
</cp:coreProperties>
</file>